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25CB2" w14:textId="6D6B08D0" w:rsidR="001A47C4" w:rsidRPr="005239D4" w:rsidRDefault="001A47C4" w:rsidP="005239D4">
      <w:pPr>
        <w:shd w:val="clear" w:color="auto" w:fill="E8E9E8"/>
        <w:spacing w:after="0"/>
        <w:jc w:val="center"/>
        <w:rPr>
          <w:rFonts w:asciiTheme="minorHAnsi" w:hAnsiTheme="minorHAnsi" w:cstheme="minorHAnsi"/>
          <w:b/>
          <w:bCs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 w:rsidRPr="005239D4">
        <w:rPr>
          <w:rFonts w:asciiTheme="minorHAnsi" w:hAnsiTheme="minorHAnsi" w:cstheme="minorHAnsi"/>
          <w:b/>
          <w:bCs/>
        </w:rPr>
        <w:t>EVIDÊNCIA DE MIGRAÇÃO</w:t>
      </w:r>
    </w:p>
    <w:p w14:paraId="3E3DF3C5" w14:textId="1934E666" w:rsidR="004528EE" w:rsidRPr="005239D4" w:rsidRDefault="004528EE" w:rsidP="004528EE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850"/>
        <w:gridCol w:w="649"/>
        <w:gridCol w:w="741"/>
        <w:gridCol w:w="6776"/>
      </w:tblGrid>
      <w:tr w:rsidR="004528EE" w:rsidRPr="00E410BE" w14:paraId="44EB2CCE" w14:textId="77777777" w:rsidTr="00452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C6484"/>
            <w:hideMark/>
          </w:tcPr>
          <w:p w14:paraId="10631A0D" w14:textId="77777777" w:rsidR="004528EE" w:rsidRPr="005239D4" w:rsidRDefault="004528EE" w:rsidP="005239D4">
            <w:pPr>
              <w:pStyle w:val="Verses"/>
              <w:spacing w:after="120" w:line="276" w:lineRule="auto"/>
              <w:rPr>
                <w:rFonts w:cstheme="minorHAnsi"/>
                <w:bCs w:val="0"/>
              </w:rPr>
            </w:pPr>
            <w:r w:rsidRPr="005239D4">
              <w:rPr>
                <w:rFonts w:cstheme="minorHAnsi"/>
              </w:rPr>
              <w:t>Controle de Versões</w:t>
            </w:r>
          </w:p>
        </w:tc>
      </w:tr>
      <w:tr w:rsidR="004528EE" w:rsidRPr="00E410BE" w14:paraId="7C4AAF7D" w14:textId="77777777" w:rsidTr="0052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0C6484"/>
            <w:hideMark/>
          </w:tcPr>
          <w:p w14:paraId="0D22AAA3" w14:textId="77777777" w:rsidR="004528EE" w:rsidRPr="005239D4" w:rsidRDefault="004528EE" w:rsidP="005239D4">
            <w:pPr>
              <w:pStyle w:val="Verses"/>
              <w:spacing w:after="120" w:line="276" w:lineRule="auto"/>
              <w:rPr>
                <w:rFonts w:cstheme="minorHAnsi"/>
                <w:bCs w:val="0"/>
                <w:color w:val="FFFFFF" w:themeColor="background1"/>
              </w:rPr>
            </w:pPr>
            <w:r w:rsidRPr="005239D4">
              <w:rPr>
                <w:rFonts w:cstheme="minorHAnsi"/>
                <w:color w:val="FFFFFF" w:themeColor="background1"/>
              </w:rPr>
              <w:t>Versão</w:t>
            </w:r>
          </w:p>
        </w:tc>
        <w:tc>
          <w:tcPr>
            <w:tcW w:w="360" w:type="pct"/>
            <w:shd w:val="clear" w:color="auto" w:fill="0C6484"/>
            <w:hideMark/>
          </w:tcPr>
          <w:p w14:paraId="05F8F3DA" w14:textId="77777777" w:rsidR="004528EE" w:rsidRPr="005239D4" w:rsidRDefault="004528EE" w:rsidP="005239D4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5239D4">
              <w:rPr>
                <w:rFonts w:cstheme="minorHAnsi"/>
                <w:b/>
                <w:color w:val="FFFFFF" w:themeColor="background1"/>
              </w:rPr>
              <w:t>Data</w:t>
            </w:r>
          </w:p>
        </w:tc>
        <w:tc>
          <w:tcPr>
            <w:tcW w:w="411" w:type="pct"/>
            <w:shd w:val="clear" w:color="auto" w:fill="0C6484"/>
            <w:hideMark/>
          </w:tcPr>
          <w:p w14:paraId="3AAFB45C" w14:textId="77777777" w:rsidR="004528EE" w:rsidRPr="005239D4" w:rsidRDefault="004528EE" w:rsidP="005239D4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5239D4">
              <w:rPr>
                <w:rFonts w:cstheme="minorHAnsi"/>
                <w:b/>
                <w:color w:val="FFFFFF" w:themeColor="background1"/>
              </w:rPr>
              <w:t>Autor</w:t>
            </w:r>
          </w:p>
        </w:tc>
        <w:tc>
          <w:tcPr>
            <w:tcW w:w="3758" w:type="pct"/>
            <w:shd w:val="clear" w:color="auto" w:fill="0C6484"/>
            <w:hideMark/>
          </w:tcPr>
          <w:p w14:paraId="01A6EFD0" w14:textId="77777777" w:rsidR="004528EE" w:rsidRPr="005239D4" w:rsidRDefault="004528EE" w:rsidP="005239D4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5239D4">
              <w:rPr>
                <w:rFonts w:cstheme="minorHAnsi"/>
                <w:b/>
                <w:color w:val="FFFFFF" w:themeColor="background1"/>
              </w:rPr>
              <w:t>Descrição</w:t>
            </w:r>
          </w:p>
        </w:tc>
      </w:tr>
      <w:tr w:rsidR="004528EE" w:rsidRPr="00E410BE" w14:paraId="34617CAC" w14:textId="77777777" w:rsidTr="005239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583B3FB4" w14:textId="77777777" w:rsidR="004528EE" w:rsidRPr="005239D4" w:rsidRDefault="004528EE" w:rsidP="005239D4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360" w:type="pct"/>
          </w:tcPr>
          <w:p w14:paraId="7407B3FB" w14:textId="77777777" w:rsidR="004528EE" w:rsidRPr="005239D4" w:rsidRDefault="004528EE" w:rsidP="005239D4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1" w:type="pct"/>
          </w:tcPr>
          <w:p w14:paraId="66908AFC" w14:textId="77777777" w:rsidR="004528EE" w:rsidRPr="005239D4" w:rsidRDefault="004528EE" w:rsidP="005239D4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58" w:type="pct"/>
          </w:tcPr>
          <w:p w14:paraId="5230C77A" w14:textId="77777777" w:rsidR="004528EE" w:rsidRPr="005239D4" w:rsidRDefault="004528EE" w:rsidP="005239D4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28EE" w:rsidRPr="00E410BE" w14:paraId="0D463999" w14:textId="77777777" w:rsidTr="0052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1AF894CC" w14:textId="77777777" w:rsidR="004528EE" w:rsidRPr="005239D4" w:rsidRDefault="004528EE" w:rsidP="005239D4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360" w:type="pct"/>
          </w:tcPr>
          <w:p w14:paraId="4D71266F" w14:textId="77777777" w:rsidR="004528EE" w:rsidRPr="005239D4" w:rsidRDefault="004528EE" w:rsidP="005239D4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1" w:type="pct"/>
          </w:tcPr>
          <w:p w14:paraId="08DC3F61" w14:textId="77777777" w:rsidR="004528EE" w:rsidRPr="005239D4" w:rsidRDefault="004528EE" w:rsidP="005239D4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58" w:type="pct"/>
          </w:tcPr>
          <w:p w14:paraId="0478118E" w14:textId="77777777" w:rsidR="004528EE" w:rsidRPr="005239D4" w:rsidRDefault="004528EE" w:rsidP="005239D4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CDAC5D9" w14:textId="77777777" w:rsidR="001A47C4" w:rsidRPr="005239D4" w:rsidRDefault="001A47C4" w:rsidP="005239D4">
      <w:pPr>
        <w:pStyle w:val="PargrafodaLista"/>
        <w:spacing w:after="0"/>
        <w:ind w:left="0"/>
        <w:jc w:val="both"/>
        <w:outlineLvl w:val="0"/>
        <w:rPr>
          <w:rFonts w:asciiTheme="minorHAnsi" w:hAnsiTheme="minorHAnsi" w:cstheme="minorHAnsi"/>
        </w:rPr>
      </w:pPr>
    </w:p>
    <w:p w14:paraId="26EB516C" w14:textId="521B5CFC" w:rsidR="002967A5" w:rsidRPr="005239D4" w:rsidRDefault="002967A5" w:rsidP="005239D4">
      <w:pPr>
        <w:pStyle w:val="PargrafodaLista"/>
        <w:numPr>
          <w:ilvl w:val="0"/>
          <w:numId w:val="28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7" w:name="_Toc26543360"/>
      <w:bookmarkStart w:id="8" w:name="_Toc295488513"/>
      <w:bookmarkStart w:id="9" w:name="_Toc295723797"/>
      <w:bookmarkStart w:id="10" w:name="_Toc299960832"/>
      <w:bookmarkStart w:id="11" w:name="_Toc31037237"/>
      <w:r w:rsidRPr="005239D4">
        <w:rPr>
          <w:rFonts w:asciiTheme="minorHAnsi" w:hAnsiTheme="minorHAnsi" w:cstheme="minorHAnsi"/>
          <w:b/>
        </w:rPr>
        <w:t>IDENTIFICAÇÃO</w:t>
      </w:r>
    </w:p>
    <w:tbl>
      <w:tblPr>
        <w:tblStyle w:val="TabeladeGrade4-nfase3"/>
        <w:tblW w:w="5048" w:type="pct"/>
        <w:tblLook w:val="04A0" w:firstRow="1" w:lastRow="0" w:firstColumn="1" w:lastColumn="0" w:noHBand="0" w:noVBand="1"/>
      </w:tblPr>
      <w:tblGrid>
        <w:gridCol w:w="3628"/>
        <w:gridCol w:w="5475"/>
      </w:tblGrid>
      <w:tr w:rsidR="002967A5" w:rsidRPr="00E410BE" w14:paraId="0BA25CE6" w14:textId="77777777" w:rsidTr="00E84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pct"/>
            <w:shd w:val="clear" w:color="auto" w:fill="0C6484"/>
            <w:vAlign w:val="center"/>
          </w:tcPr>
          <w:p w14:paraId="27D4E712" w14:textId="77777777" w:rsidR="002967A5" w:rsidRPr="005239D4" w:rsidRDefault="002967A5" w:rsidP="005239D4">
            <w:pPr>
              <w:spacing w:after="120" w:line="360" w:lineRule="auto"/>
              <w:rPr>
                <w:rFonts w:cstheme="minorHAnsi"/>
              </w:rPr>
            </w:pPr>
            <w:r w:rsidRPr="005239D4">
              <w:rPr>
                <w:rFonts w:cstheme="minorHAnsi"/>
              </w:rPr>
              <w:t>Sistema:</w:t>
            </w:r>
          </w:p>
        </w:tc>
        <w:tc>
          <w:tcPr>
            <w:tcW w:w="3007" w:type="pct"/>
            <w:shd w:val="clear" w:color="auto" w:fill="E8E9E8"/>
            <w:vAlign w:val="center"/>
          </w:tcPr>
          <w:p w14:paraId="2DB17355" w14:textId="77777777" w:rsidR="002967A5" w:rsidRPr="005239D4" w:rsidRDefault="002967A5" w:rsidP="00E849B6">
            <w:pPr>
              <w:pStyle w:val="InfoBlu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22"/>
              </w:rPr>
            </w:pPr>
            <w:r w:rsidRPr="005239D4">
              <w:rPr>
                <w:rFonts w:eastAsiaTheme="minorHAnsi" w:cstheme="minorHAnsi"/>
                <w:sz w:val="22"/>
              </w:rPr>
              <w:t>[nome do sistema]</w:t>
            </w:r>
          </w:p>
        </w:tc>
      </w:tr>
      <w:tr w:rsidR="002967A5" w:rsidRPr="00E410BE" w14:paraId="23F15E1E" w14:textId="77777777" w:rsidTr="0052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pct"/>
            <w:shd w:val="clear" w:color="auto" w:fill="0C6481"/>
            <w:vAlign w:val="center"/>
          </w:tcPr>
          <w:p w14:paraId="6ED28EF0" w14:textId="4B54C435" w:rsidR="002967A5" w:rsidRPr="005239D4" w:rsidRDefault="002967A5" w:rsidP="005239D4">
            <w:pPr>
              <w:spacing w:after="120" w:line="360" w:lineRule="auto"/>
              <w:rPr>
                <w:rFonts w:cstheme="minorHAnsi"/>
                <w:color w:val="FFFFFF" w:themeColor="background1"/>
              </w:rPr>
            </w:pPr>
            <w:r w:rsidRPr="005239D4">
              <w:rPr>
                <w:rFonts w:cstheme="minorHAnsi"/>
                <w:color w:val="FFFFFF" w:themeColor="background1"/>
              </w:rPr>
              <w:t xml:space="preserve">O.S. </w:t>
            </w:r>
            <w:proofErr w:type="spellStart"/>
            <w:proofErr w:type="gramStart"/>
            <w:r w:rsidRPr="005239D4">
              <w:rPr>
                <w:rFonts w:cstheme="minorHAnsi"/>
                <w:color w:val="FFFFFF" w:themeColor="background1"/>
              </w:rPr>
              <w:t>Nr</w:t>
            </w:r>
            <w:proofErr w:type="spellEnd"/>
            <w:r w:rsidRPr="005239D4">
              <w:rPr>
                <w:rFonts w:cstheme="minorHAnsi"/>
                <w:color w:val="FFFFFF" w:themeColor="background1"/>
              </w:rPr>
              <w:t>::</w:t>
            </w:r>
            <w:proofErr w:type="gramEnd"/>
          </w:p>
        </w:tc>
        <w:tc>
          <w:tcPr>
            <w:tcW w:w="3007" w:type="pct"/>
            <w:vAlign w:val="center"/>
          </w:tcPr>
          <w:p w14:paraId="1EC26D8C" w14:textId="77777777" w:rsidR="002967A5" w:rsidRPr="005239D4" w:rsidRDefault="002967A5" w:rsidP="00E849B6">
            <w:pPr>
              <w:pStyle w:val="InfoBlue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sz w:val="22"/>
              </w:rPr>
            </w:pPr>
            <w:r w:rsidRPr="005239D4">
              <w:rPr>
                <w:rFonts w:eastAsia="Segoe UI" w:cstheme="minorHAnsi"/>
                <w:sz w:val="22"/>
              </w:rPr>
              <w:t>[número da ordem de serviço]</w:t>
            </w:r>
          </w:p>
        </w:tc>
      </w:tr>
      <w:tr w:rsidR="002967A5" w:rsidRPr="00E410BE" w14:paraId="48200DFF" w14:textId="77777777" w:rsidTr="005239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pct"/>
            <w:shd w:val="clear" w:color="auto" w:fill="0C6481"/>
            <w:vAlign w:val="center"/>
          </w:tcPr>
          <w:p w14:paraId="7DB45898" w14:textId="13916177" w:rsidR="002967A5" w:rsidRPr="005239D4" w:rsidRDefault="002967A5" w:rsidP="005239D4">
            <w:pPr>
              <w:spacing w:after="120" w:line="360" w:lineRule="auto"/>
              <w:rPr>
                <w:rFonts w:cstheme="minorHAnsi"/>
                <w:color w:val="FFFFFF" w:themeColor="background1"/>
              </w:rPr>
            </w:pPr>
            <w:r w:rsidRPr="005239D4">
              <w:rPr>
                <w:rFonts w:cstheme="minorHAnsi"/>
                <w:color w:val="FFFFFF" w:themeColor="background1"/>
              </w:rPr>
              <w:t>Requisitante:</w:t>
            </w:r>
          </w:p>
        </w:tc>
        <w:tc>
          <w:tcPr>
            <w:tcW w:w="3007" w:type="pct"/>
            <w:shd w:val="clear" w:color="auto" w:fill="E8E9E8"/>
            <w:vAlign w:val="center"/>
          </w:tcPr>
          <w:p w14:paraId="0AB7CC2A" w14:textId="77777777" w:rsidR="002967A5" w:rsidRPr="005239D4" w:rsidRDefault="002967A5" w:rsidP="00E849B6">
            <w:pPr>
              <w:pStyle w:val="InfoBlue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sz w:val="22"/>
              </w:rPr>
            </w:pPr>
            <w:r w:rsidRPr="005239D4">
              <w:rPr>
                <w:rFonts w:eastAsia="Segoe UI" w:cstheme="minorHAnsi"/>
                <w:sz w:val="22"/>
              </w:rPr>
              <w:t>[nome do requisitante]</w:t>
            </w:r>
          </w:p>
        </w:tc>
      </w:tr>
    </w:tbl>
    <w:p w14:paraId="3EBE5BCF" w14:textId="77777777" w:rsidR="002967A5" w:rsidRPr="005239D4" w:rsidRDefault="002967A5" w:rsidP="002967A5">
      <w:pPr>
        <w:pStyle w:val="PargrafodaLista"/>
        <w:spacing w:after="160" w:line="259" w:lineRule="auto"/>
        <w:ind w:left="360"/>
        <w:jc w:val="both"/>
        <w:outlineLvl w:val="0"/>
        <w:rPr>
          <w:rFonts w:asciiTheme="minorHAnsi" w:hAnsiTheme="minorHAnsi" w:cstheme="minorHAnsi"/>
          <w:b/>
        </w:rPr>
      </w:pPr>
    </w:p>
    <w:p w14:paraId="2FE4DD9D" w14:textId="223002E2" w:rsidR="001A47C4" w:rsidRPr="005239D4" w:rsidRDefault="001A47C4">
      <w:pPr>
        <w:pStyle w:val="PargrafodaLista"/>
        <w:numPr>
          <w:ilvl w:val="0"/>
          <w:numId w:val="28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r w:rsidRPr="005239D4">
        <w:rPr>
          <w:rFonts w:asciiTheme="minorHAnsi" w:hAnsiTheme="minorHAnsi" w:cstheme="minorHAnsi"/>
          <w:b/>
        </w:rPr>
        <w:t>INTRODUÇÃO</w:t>
      </w:r>
      <w:bookmarkEnd w:id="7"/>
      <w:bookmarkEnd w:id="8"/>
      <w:bookmarkEnd w:id="9"/>
      <w:bookmarkEnd w:id="10"/>
      <w:bookmarkEnd w:id="11"/>
    </w:p>
    <w:p w14:paraId="7A16AA52" w14:textId="77777777" w:rsidR="001A47C4" w:rsidRPr="005239D4" w:rsidRDefault="001A47C4" w:rsidP="005239D4">
      <w:pPr>
        <w:pStyle w:val="PargrafodaLista"/>
        <w:spacing w:after="160" w:line="259" w:lineRule="auto"/>
        <w:ind w:left="792"/>
        <w:jc w:val="both"/>
        <w:rPr>
          <w:rFonts w:asciiTheme="minorHAnsi" w:hAnsiTheme="minorHAnsi" w:cstheme="minorHAnsi"/>
          <w:b/>
        </w:rPr>
      </w:pPr>
    </w:p>
    <w:p w14:paraId="52910745" w14:textId="34DF9EBC" w:rsidR="001A47C4" w:rsidRPr="005239D4" w:rsidRDefault="001A47C4">
      <w:pPr>
        <w:pStyle w:val="PargrafodaLista"/>
        <w:numPr>
          <w:ilvl w:val="1"/>
          <w:numId w:val="28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12" w:name="_Toc534195091"/>
      <w:bookmarkStart w:id="13" w:name="_Toc295488514"/>
      <w:bookmarkStart w:id="14" w:name="_Toc295723798"/>
      <w:bookmarkStart w:id="15" w:name="_Toc299960833"/>
      <w:r w:rsidRPr="005239D4">
        <w:rPr>
          <w:rFonts w:asciiTheme="minorHAnsi" w:hAnsiTheme="minorHAnsi" w:cstheme="minorHAnsi"/>
          <w:b/>
        </w:rPr>
        <w:t>Finalidade</w:t>
      </w:r>
      <w:bookmarkEnd w:id="12"/>
      <w:bookmarkEnd w:id="13"/>
      <w:bookmarkEnd w:id="14"/>
      <w:bookmarkEnd w:id="15"/>
    </w:p>
    <w:p w14:paraId="20D0C918" w14:textId="77777777" w:rsidR="001A47C4" w:rsidRPr="005239D4" w:rsidRDefault="001A47C4">
      <w:pPr>
        <w:ind w:left="360"/>
        <w:jc w:val="both"/>
        <w:rPr>
          <w:rFonts w:asciiTheme="minorHAnsi" w:hAnsiTheme="minorHAnsi" w:cstheme="minorHAnsi"/>
          <w:i/>
          <w:color w:val="0000FF"/>
        </w:rPr>
      </w:pPr>
      <w:bookmarkStart w:id="16" w:name="_Toc534195092"/>
      <w:r w:rsidRPr="005239D4">
        <w:rPr>
          <w:rFonts w:asciiTheme="minorHAnsi" w:hAnsiTheme="minorHAnsi" w:cstheme="minorHAnsi"/>
          <w:i/>
          <w:color w:val="0000FF"/>
        </w:rPr>
        <w:t>[Deverá descrever a finalidade deste artefato. Um exemplo seria: Este documento tem como finalidade evidenciar a execução dos procedimentos necessários para evidenciar a migração de dados demandada].</w:t>
      </w:r>
    </w:p>
    <w:p w14:paraId="04BF6E32" w14:textId="77777777" w:rsidR="001A47C4" w:rsidRPr="005239D4" w:rsidRDefault="001A47C4" w:rsidP="001A47C4">
      <w:pPr>
        <w:pStyle w:val="PargrafodaLista"/>
        <w:numPr>
          <w:ilvl w:val="1"/>
          <w:numId w:val="28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17" w:name="_Toc456598588"/>
      <w:bookmarkStart w:id="18" w:name="_Toc456600919"/>
      <w:bookmarkStart w:id="19" w:name="_Toc295488515"/>
      <w:bookmarkStart w:id="20" w:name="_Toc295723799"/>
      <w:bookmarkStart w:id="21" w:name="_Toc299960834"/>
      <w:r w:rsidRPr="005239D4">
        <w:rPr>
          <w:rFonts w:asciiTheme="minorHAnsi" w:hAnsiTheme="minorHAnsi" w:cstheme="minorHAnsi"/>
          <w:b/>
        </w:rPr>
        <w:t>Escop</w:t>
      </w:r>
      <w:bookmarkEnd w:id="17"/>
      <w:bookmarkEnd w:id="18"/>
      <w:r w:rsidRPr="005239D4">
        <w:rPr>
          <w:rFonts w:asciiTheme="minorHAnsi" w:hAnsiTheme="minorHAnsi" w:cstheme="minorHAnsi"/>
          <w:b/>
        </w:rPr>
        <w:t>o</w:t>
      </w:r>
      <w:bookmarkEnd w:id="16"/>
      <w:bookmarkEnd w:id="19"/>
      <w:bookmarkEnd w:id="20"/>
      <w:bookmarkEnd w:id="21"/>
    </w:p>
    <w:p w14:paraId="3EF32ACA" w14:textId="77777777" w:rsidR="001A47C4" w:rsidRPr="005239D4" w:rsidRDefault="001A47C4" w:rsidP="001A47C4">
      <w:pPr>
        <w:ind w:left="360"/>
        <w:jc w:val="both"/>
        <w:rPr>
          <w:rFonts w:asciiTheme="minorHAnsi" w:hAnsiTheme="minorHAnsi" w:cstheme="minorHAnsi"/>
          <w:i/>
          <w:color w:val="0000FF"/>
        </w:rPr>
      </w:pPr>
      <w:bookmarkStart w:id="22" w:name="_Toc456598589"/>
      <w:bookmarkStart w:id="23" w:name="_Toc456600920"/>
      <w:bookmarkStart w:id="24" w:name="_Toc534195093"/>
      <w:bookmarkStart w:id="25" w:name="_Toc6037699"/>
      <w:bookmarkEnd w:id="22"/>
      <w:bookmarkEnd w:id="23"/>
      <w:bookmarkEnd w:id="24"/>
      <w:bookmarkEnd w:id="25"/>
      <w:r w:rsidRPr="005239D4">
        <w:rPr>
          <w:rFonts w:asciiTheme="minorHAnsi" w:hAnsiTheme="minorHAnsi" w:cstheme="minorHAnsi"/>
          <w:i/>
          <w:color w:val="0000FF"/>
        </w:rPr>
        <w:t>[Esta seção exibe o rol de procedimentos a serem realizados para coletar as evidências dos resultados obtidos durante a execução da migração de dados e a sua comparação com os resultados esperados].</w:t>
      </w:r>
    </w:p>
    <w:p w14:paraId="11BD4AD2" w14:textId="77777777" w:rsidR="001A47C4" w:rsidRPr="005239D4" w:rsidRDefault="001A47C4" w:rsidP="001A47C4">
      <w:pPr>
        <w:pStyle w:val="PargrafodaLista"/>
        <w:numPr>
          <w:ilvl w:val="1"/>
          <w:numId w:val="28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26" w:name="_Toc4565985891"/>
      <w:bookmarkStart w:id="27" w:name="_Toc4566009201"/>
      <w:bookmarkStart w:id="28" w:name="_Toc5341950931"/>
      <w:bookmarkStart w:id="29" w:name="_Toc60376991"/>
      <w:bookmarkStart w:id="30" w:name="_Toc456598590"/>
      <w:bookmarkStart w:id="31" w:name="_Toc456600921"/>
      <w:bookmarkStart w:id="32" w:name="_Toc534195094"/>
      <w:bookmarkStart w:id="33" w:name="_Toc295488516"/>
      <w:bookmarkStart w:id="34" w:name="_Toc295723800"/>
      <w:bookmarkStart w:id="35" w:name="_Toc299960835"/>
      <w:bookmarkEnd w:id="26"/>
      <w:bookmarkEnd w:id="27"/>
      <w:bookmarkEnd w:id="28"/>
      <w:bookmarkEnd w:id="29"/>
      <w:r w:rsidRPr="005239D4">
        <w:rPr>
          <w:rFonts w:asciiTheme="minorHAnsi" w:hAnsiTheme="minorHAnsi" w:cstheme="minorHAnsi"/>
          <w:b/>
        </w:rPr>
        <w:t>Referênc</w:t>
      </w:r>
      <w:bookmarkEnd w:id="30"/>
      <w:bookmarkEnd w:id="31"/>
      <w:r w:rsidRPr="005239D4">
        <w:rPr>
          <w:rFonts w:asciiTheme="minorHAnsi" w:hAnsiTheme="minorHAnsi" w:cstheme="minorHAnsi"/>
          <w:b/>
        </w:rPr>
        <w:t>ias</w:t>
      </w:r>
      <w:bookmarkEnd w:id="32"/>
      <w:bookmarkEnd w:id="33"/>
      <w:bookmarkEnd w:id="34"/>
      <w:bookmarkEnd w:id="35"/>
    </w:p>
    <w:p w14:paraId="25EC200D" w14:textId="77777777" w:rsidR="001A47C4" w:rsidRPr="005239D4" w:rsidRDefault="001A47C4" w:rsidP="001A47C4">
      <w:pPr>
        <w:ind w:left="360"/>
        <w:jc w:val="both"/>
        <w:rPr>
          <w:rFonts w:asciiTheme="minorHAnsi" w:hAnsiTheme="minorHAnsi" w:cstheme="minorHAnsi"/>
        </w:rPr>
      </w:pPr>
      <w:r w:rsidRPr="005239D4">
        <w:rPr>
          <w:rFonts w:asciiTheme="minorHAnsi" w:hAnsiTheme="minorHAnsi" w:cstheme="minorHAnsi"/>
          <w:i/>
          <w:color w:val="0000FF"/>
        </w:rPr>
        <w:t>[Esta seção lista todos os documentos que poderão ser utilizados como referência para o desenvolvimento deste documento].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739"/>
        <w:gridCol w:w="1616"/>
        <w:gridCol w:w="1234"/>
        <w:gridCol w:w="4427"/>
      </w:tblGrid>
      <w:tr w:rsidR="001A47C4" w:rsidRPr="00E410BE" w14:paraId="61F6D285" w14:textId="77777777" w:rsidTr="00523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E964A51" w14:textId="77777777" w:rsidR="001A47C4" w:rsidRPr="005239D4" w:rsidRDefault="001A47C4" w:rsidP="005239D4">
            <w:pPr>
              <w:spacing w:after="120" w:line="240" w:lineRule="auto"/>
              <w:jc w:val="center"/>
              <w:rPr>
                <w:rFonts w:eastAsia="Segoe UI" w:cstheme="minorHAnsi"/>
                <w:bCs w:val="0"/>
              </w:rPr>
            </w:pPr>
            <w:r w:rsidRPr="005239D4">
              <w:rPr>
                <w:rFonts w:cstheme="minorHAnsi"/>
              </w:rPr>
              <w:t>Título</w:t>
            </w:r>
          </w:p>
        </w:tc>
        <w:tc>
          <w:tcPr>
            <w:tcW w:w="0" w:type="dxa"/>
          </w:tcPr>
          <w:p w14:paraId="16ADFD17" w14:textId="77777777" w:rsidR="001A47C4" w:rsidRPr="005239D4" w:rsidRDefault="001A47C4" w:rsidP="005239D4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5239D4">
              <w:rPr>
                <w:rFonts w:cstheme="minorHAnsi"/>
              </w:rPr>
              <w:t>Versão</w:t>
            </w:r>
          </w:p>
        </w:tc>
        <w:tc>
          <w:tcPr>
            <w:tcW w:w="0" w:type="dxa"/>
          </w:tcPr>
          <w:p w14:paraId="2BD311FB" w14:textId="77777777" w:rsidR="001A47C4" w:rsidRPr="005239D4" w:rsidRDefault="001A47C4" w:rsidP="005239D4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39D4">
              <w:rPr>
                <w:rFonts w:cstheme="minorHAnsi"/>
              </w:rPr>
              <w:t>Data</w:t>
            </w:r>
          </w:p>
        </w:tc>
        <w:tc>
          <w:tcPr>
            <w:tcW w:w="0" w:type="dxa"/>
          </w:tcPr>
          <w:p w14:paraId="5B658D9E" w14:textId="77777777" w:rsidR="001A47C4" w:rsidRPr="005239D4" w:rsidRDefault="001A47C4" w:rsidP="005239D4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39D4">
              <w:rPr>
                <w:rFonts w:cstheme="minorHAnsi"/>
              </w:rPr>
              <w:t>Onde por ser obtido</w:t>
            </w:r>
          </w:p>
        </w:tc>
      </w:tr>
      <w:tr w:rsidR="001A47C4" w:rsidRPr="00E410BE" w14:paraId="6BE67EB9" w14:textId="77777777" w:rsidTr="0052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4F71647" w14:textId="77777777" w:rsidR="001A47C4" w:rsidRPr="005239D4" w:rsidRDefault="001A47C4" w:rsidP="005239D4">
            <w:pPr>
              <w:spacing w:after="120" w:line="240" w:lineRule="auto"/>
              <w:jc w:val="center"/>
              <w:rPr>
                <w:rFonts w:eastAsia="Segoe UI" w:cstheme="minorHAnsi"/>
                <w:b w:val="0"/>
                <w:i/>
                <w:color w:val="0000FF"/>
              </w:rPr>
            </w:pPr>
            <w:proofErr w:type="gramStart"/>
            <w:r w:rsidRPr="005239D4">
              <w:rPr>
                <w:rFonts w:eastAsia="Segoe UI" w:cstheme="minorHAnsi"/>
                <w:i/>
                <w:color w:val="0000FF"/>
              </w:rPr>
              <w:t>[ nome</w:t>
            </w:r>
            <w:proofErr w:type="gramEnd"/>
            <w:r w:rsidRPr="005239D4">
              <w:rPr>
                <w:rFonts w:eastAsia="Segoe UI" w:cstheme="minorHAnsi"/>
                <w:i/>
                <w:color w:val="0000FF"/>
              </w:rPr>
              <w:t xml:space="preserve"> do arquivo ]</w:t>
            </w:r>
          </w:p>
        </w:tc>
        <w:tc>
          <w:tcPr>
            <w:tcW w:w="0" w:type="dxa"/>
          </w:tcPr>
          <w:p w14:paraId="261E7318" w14:textId="77777777" w:rsidR="001A47C4" w:rsidRPr="005239D4" w:rsidRDefault="001A47C4" w:rsidP="005239D4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i/>
                <w:color w:val="0000FF"/>
              </w:rPr>
            </w:pPr>
            <w:proofErr w:type="gramStart"/>
            <w:r w:rsidRPr="005239D4">
              <w:rPr>
                <w:rFonts w:eastAsia="Segoe UI" w:cstheme="minorHAnsi"/>
                <w:i/>
                <w:color w:val="0000FF"/>
              </w:rPr>
              <w:t>[ versão</w:t>
            </w:r>
            <w:proofErr w:type="gramEnd"/>
            <w:r w:rsidRPr="005239D4">
              <w:rPr>
                <w:rFonts w:eastAsia="Segoe UI" w:cstheme="minorHAnsi"/>
                <w:i/>
                <w:color w:val="0000FF"/>
              </w:rPr>
              <w:t xml:space="preserve"> ]</w:t>
            </w:r>
          </w:p>
        </w:tc>
        <w:tc>
          <w:tcPr>
            <w:tcW w:w="0" w:type="dxa"/>
          </w:tcPr>
          <w:p w14:paraId="79321643" w14:textId="77777777" w:rsidR="001A47C4" w:rsidRPr="005239D4" w:rsidRDefault="001A47C4" w:rsidP="005239D4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i/>
                <w:color w:val="0000FF"/>
              </w:rPr>
            </w:pPr>
            <w:proofErr w:type="gramStart"/>
            <w:r w:rsidRPr="005239D4">
              <w:rPr>
                <w:rFonts w:eastAsia="Segoe UI" w:cstheme="minorHAnsi"/>
                <w:i/>
                <w:color w:val="0000FF"/>
              </w:rPr>
              <w:t>[ data</w:t>
            </w:r>
            <w:proofErr w:type="gramEnd"/>
            <w:r w:rsidRPr="005239D4">
              <w:rPr>
                <w:rFonts w:eastAsia="Segoe UI" w:cstheme="minorHAnsi"/>
                <w:i/>
                <w:color w:val="0000FF"/>
              </w:rPr>
              <w:t xml:space="preserve"> ]</w:t>
            </w:r>
          </w:p>
        </w:tc>
        <w:tc>
          <w:tcPr>
            <w:tcW w:w="0" w:type="dxa"/>
          </w:tcPr>
          <w:p w14:paraId="118D1189" w14:textId="77777777" w:rsidR="001A47C4" w:rsidRPr="005239D4" w:rsidRDefault="001A47C4" w:rsidP="005239D4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i/>
                <w:color w:val="0000FF"/>
              </w:rPr>
            </w:pPr>
            <w:proofErr w:type="gramStart"/>
            <w:r w:rsidRPr="005239D4">
              <w:rPr>
                <w:rFonts w:eastAsia="Segoe UI" w:cstheme="minorHAnsi"/>
                <w:i/>
                <w:color w:val="0000FF"/>
              </w:rPr>
              <w:t>[ artefato</w:t>
            </w:r>
            <w:proofErr w:type="gramEnd"/>
            <w:r w:rsidRPr="005239D4">
              <w:rPr>
                <w:rFonts w:eastAsia="Segoe UI" w:cstheme="minorHAnsi"/>
                <w:i/>
                <w:color w:val="0000FF"/>
              </w:rPr>
              <w:t>/entrevista/link ]</w:t>
            </w:r>
          </w:p>
        </w:tc>
      </w:tr>
    </w:tbl>
    <w:p w14:paraId="049863C4" w14:textId="77777777" w:rsidR="001A47C4" w:rsidRPr="005239D4" w:rsidRDefault="001A47C4" w:rsidP="001A47C4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</w:pPr>
    </w:p>
    <w:p w14:paraId="653800AF" w14:textId="77777777" w:rsidR="001A47C4" w:rsidRPr="005239D4" w:rsidRDefault="001A47C4" w:rsidP="001A47C4">
      <w:pPr>
        <w:pStyle w:val="PargrafodaLista"/>
        <w:numPr>
          <w:ilvl w:val="0"/>
          <w:numId w:val="28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36" w:name="_Toc26543361"/>
      <w:bookmarkStart w:id="37" w:name="_Toc31037238"/>
      <w:r w:rsidRPr="005239D4">
        <w:rPr>
          <w:rFonts w:asciiTheme="minorHAnsi" w:hAnsiTheme="minorHAnsi" w:cstheme="minorHAnsi"/>
          <w:b/>
        </w:rPr>
        <w:lastRenderedPageBreak/>
        <w:t xml:space="preserve">EVIDÊNCIAS DE </w:t>
      </w:r>
      <w:bookmarkStart w:id="38" w:name="__DdeLink__675_3987743349"/>
      <w:bookmarkEnd w:id="36"/>
      <w:r w:rsidRPr="005239D4">
        <w:rPr>
          <w:rFonts w:asciiTheme="minorHAnsi" w:hAnsiTheme="minorHAnsi" w:cstheme="minorHAnsi"/>
          <w:b/>
        </w:rPr>
        <w:t>MIGRAÇÃO</w:t>
      </w:r>
      <w:bookmarkEnd w:id="37"/>
      <w:bookmarkEnd w:id="38"/>
    </w:p>
    <w:tbl>
      <w:tblPr>
        <w:tblStyle w:val="TabeladeGrade4-nfase3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E410BE" w:rsidRPr="00E410BE" w14:paraId="2E79C3AB" w14:textId="77777777" w:rsidTr="00452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</w:tcPr>
          <w:p w14:paraId="1BC9F99D" w14:textId="77777777" w:rsidR="001A47C4" w:rsidRPr="005239D4" w:rsidRDefault="001A47C4" w:rsidP="005239D4">
            <w:pPr>
              <w:spacing w:after="120" w:line="240" w:lineRule="auto"/>
              <w:rPr>
                <w:rFonts w:cstheme="minorHAnsi"/>
              </w:rPr>
            </w:pPr>
            <w:r w:rsidRPr="005239D4">
              <w:rPr>
                <w:rFonts w:cstheme="minorHAnsi"/>
                <w:color w:val="auto"/>
              </w:rPr>
              <w:t>Objetivo da Migração</w:t>
            </w:r>
          </w:p>
        </w:tc>
      </w:tr>
      <w:tr w:rsidR="001A47C4" w:rsidRPr="00E410BE" w14:paraId="0BAD5652" w14:textId="77777777" w:rsidTr="0052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054437A" w14:textId="77777777" w:rsidR="001A47C4" w:rsidRPr="005239D4" w:rsidRDefault="001A47C4" w:rsidP="005239D4">
            <w:pPr>
              <w:spacing w:after="120" w:line="240" w:lineRule="auto"/>
              <w:jc w:val="both"/>
              <w:rPr>
                <w:rFonts w:cstheme="minorHAnsi"/>
              </w:rPr>
            </w:pPr>
            <w:r w:rsidRPr="005239D4">
              <w:rPr>
                <w:rFonts w:cstheme="minorHAnsi"/>
                <w:i/>
                <w:color w:val="0000FF"/>
              </w:rPr>
              <w:t>[Parte que informa o objetivo a ser alcançado pela migração de dados realizada].</w:t>
            </w:r>
          </w:p>
        </w:tc>
      </w:tr>
      <w:tr w:rsidR="004528EE" w:rsidRPr="00E410BE" w14:paraId="782C9BE7" w14:textId="77777777" w:rsidTr="00452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shd w:val="clear" w:color="auto" w:fill="0C6484"/>
          </w:tcPr>
          <w:p w14:paraId="13D547B5" w14:textId="77777777" w:rsidR="001A47C4" w:rsidRPr="005239D4" w:rsidRDefault="001A47C4" w:rsidP="005239D4">
            <w:pPr>
              <w:spacing w:after="120" w:line="240" w:lineRule="auto"/>
              <w:rPr>
                <w:rFonts w:cstheme="minorHAnsi"/>
                <w:color w:val="FFFFFF" w:themeColor="background1"/>
              </w:rPr>
            </w:pPr>
            <w:r w:rsidRPr="005239D4">
              <w:rPr>
                <w:rFonts w:cstheme="minorHAnsi"/>
                <w:color w:val="FFFFFF" w:themeColor="background1"/>
              </w:rPr>
              <w:t>Cenário da Migração</w:t>
            </w:r>
          </w:p>
        </w:tc>
      </w:tr>
      <w:tr w:rsidR="001A47C4" w:rsidRPr="00E410BE" w14:paraId="7C2C85A9" w14:textId="77777777" w:rsidTr="0052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265F31D" w14:textId="77777777" w:rsidR="001A47C4" w:rsidRPr="005239D4" w:rsidRDefault="001A47C4" w:rsidP="005239D4">
            <w:pPr>
              <w:spacing w:after="120" w:line="240" w:lineRule="auto"/>
              <w:jc w:val="both"/>
              <w:rPr>
                <w:rFonts w:cstheme="minorHAnsi"/>
              </w:rPr>
            </w:pPr>
            <w:r w:rsidRPr="005239D4">
              <w:rPr>
                <w:rFonts w:cstheme="minorHAnsi"/>
                <w:i/>
                <w:color w:val="0000FF"/>
              </w:rPr>
              <w:t>[Parte que informa como foi realizada a migração].</w:t>
            </w:r>
          </w:p>
        </w:tc>
      </w:tr>
      <w:tr w:rsidR="004528EE" w:rsidRPr="00E410BE" w14:paraId="3E178F78" w14:textId="77777777" w:rsidTr="00452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shd w:val="clear" w:color="auto" w:fill="0C6484"/>
          </w:tcPr>
          <w:p w14:paraId="53109456" w14:textId="77777777" w:rsidR="001A47C4" w:rsidRPr="005239D4" w:rsidRDefault="001A47C4" w:rsidP="005239D4">
            <w:pPr>
              <w:spacing w:after="120" w:line="240" w:lineRule="auto"/>
              <w:rPr>
                <w:rFonts w:cstheme="minorHAnsi"/>
                <w:color w:val="FFFFFF" w:themeColor="background1"/>
              </w:rPr>
            </w:pPr>
            <w:r w:rsidRPr="005239D4">
              <w:rPr>
                <w:rFonts w:cstheme="minorHAnsi"/>
                <w:color w:val="FFFFFF" w:themeColor="background1"/>
              </w:rPr>
              <w:t>Cenário de Validação da Migração</w:t>
            </w:r>
          </w:p>
        </w:tc>
      </w:tr>
      <w:tr w:rsidR="001A47C4" w:rsidRPr="00E410BE" w14:paraId="5D0FD25E" w14:textId="77777777" w:rsidTr="0052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8E7BB79" w14:textId="77777777" w:rsidR="001A47C4" w:rsidRPr="005239D4" w:rsidRDefault="001A47C4" w:rsidP="005239D4">
            <w:pPr>
              <w:spacing w:after="120" w:line="240" w:lineRule="auto"/>
              <w:jc w:val="both"/>
              <w:rPr>
                <w:rFonts w:cstheme="minorHAnsi"/>
              </w:rPr>
            </w:pPr>
            <w:r w:rsidRPr="005239D4">
              <w:rPr>
                <w:rFonts w:cstheme="minorHAnsi"/>
                <w:i/>
                <w:color w:val="0000FF"/>
              </w:rPr>
              <w:t>[Parte que informa como foram realizados os procedimentos para validação da migração].</w:t>
            </w:r>
          </w:p>
        </w:tc>
      </w:tr>
      <w:tr w:rsidR="004528EE" w:rsidRPr="00E410BE" w14:paraId="6435AAB0" w14:textId="77777777" w:rsidTr="00452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shd w:val="clear" w:color="auto" w:fill="0C6484"/>
          </w:tcPr>
          <w:p w14:paraId="43064FF1" w14:textId="77777777" w:rsidR="001A47C4" w:rsidRPr="005239D4" w:rsidRDefault="001A47C4" w:rsidP="005239D4">
            <w:pPr>
              <w:spacing w:after="120" w:line="240" w:lineRule="auto"/>
              <w:rPr>
                <w:rFonts w:cstheme="minorHAnsi"/>
                <w:color w:val="FFFFFF" w:themeColor="background1"/>
              </w:rPr>
            </w:pPr>
            <w:r w:rsidRPr="005239D4">
              <w:rPr>
                <w:rFonts w:cstheme="minorHAnsi"/>
                <w:color w:val="FFFFFF" w:themeColor="background1"/>
              </w:rPr>
              <w:t>Evidência de Migração</w:t>
            </w:r>
          </w:p>
        </w:tc>
      </w:tr>
      <w:tr w:rsidR="001A47C4" w:rsidRPr="00E410BE" w14:paraId="00B8E3C4" w14:textId="77777777" w:rsidTr="0052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9E20F7B" w14:textId="77777777" w:rsidR="001A47C4" w:rsidRPr="005239D4" w:rsidRDefault="001A47C4" w:rsidP="005239D4">
            <w:pPr>
              <w:spacing w:after="120" w:line="240" w:lineRule="auto"/>
              <w:rPr>
                <w:rFonts w:eastAsia="Segoe UI" w:cstheme="minorHAnsi"/>
                <w:i/>
                <w:color w:val="0000FF"/>
              </w:rPr>
            </w:pPr>
          </w:p>
          <w:p w14:paraId="7078D0F3" w14:textId="77777777" w:rsidR="001A47C4" w:rsidRPr="005239D4" w:rsidRDefault="001A47C4" w:rsidP="005239D4">
            <w:pPr>
              <w:spacing w:after="120" w:line="240" w:lineRule="auto"/>
              <w:jc w:val="center"/>
              <w:rPr>
                <w:rFonts w:eastAsia="Segoe UI" w:cstheme="minorHAnsi"/>
                <w:i/>
                <w:color w:val="0000FF"/>
              </w:rPr>
            </w:pPr>
            <w:r w:rsidRPr="005239D4"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69B8B7DA" wp14:editId="6E7215E9">
                  <wp:extent cx="1552575" cy="1552575"/>
                  <wp:effectExtent l="0" t="0" r="0" b="0"/>
                  <wp:docPr id="12" name="Imagem 10" descr="Design de modelo de página de destino para sites da empr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0" descr="Design de modelo de página de destino para sites da empr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F4F070" w14:textId="77777777" w:rsidR="001A47C4" w:rsidRPr="005239D4" w:rsidRDefault="001A47C4" w:rsidP="005239D4">
            <w:pPr>
              <w:spacing w:after="120" w:line="240" w:lineRule="auto"/>
              <w:rPr>
                <w:rFonts w:eastAsia="Segoe UI" w:cstheme="minorHAnsi"/>
                <w:i/>
                <w:color w:val="0000FF"/>
              </w:rPr>
            </w:pPr>
          </w:p>
        </w:tc>
      </w:tr>
    </w:tbl>
    <w:p w14:paraId="500678F8" w14:textId="77777777" w:rsidR="001A47C4" w:rsidRPr="005239D4" w:rsidRDefault="001A47C4" w:rsidP="001A47C4">
      <w:pPr>
        <w:jc w:val="both"/>
        <w:outlineLvl w:val="0"/>
        <w:rPr>
          <w:rFonts w:asciiTheme="minorHAnsi" w:hAnsiTheme="minorHAnsi" w:cstheme="minorHAnsi"/>
        </w:rPr>
      </w:pPr>
    </w:p>
    <w:p w14:paraId="235BA6BA" w14:textId="77777777" w:rsidR="001A47C4" w:rsidRPr="005239D4" w:rsidRDefault="001A47C4" w:rsidP="001A47C4">
      <w:pPr>
        <w:pStyle w:val="PargrafodaLista"/>
        <w:numPr>
          <w:ilvl w:val="0"/>
          <w:numId w:val="28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39" w:name="_Toc26543362"/>
      <w:bookmarkStart w:id="40" w:name="_Toc31037239"/>
      <w:r w:rsidRPr="005239D4">
        <w:rPr>
          <w:rFonts w:asciiTheme="minorHAnsi" w:hAnsiTheme="minorHAnsi" w:cstheme="minorHAnsi"/>
          <w:b/>
        </w:rPr>
        <w:t>OBSERVAÇÕES</w:t>
      </w:r>
      <w:bookmarkEnd w:id="39"/>
      <w:bookmarkEnd w:id="40"/>
    </w:p>
    <w:p w14:paraId="0E17EA57" w14:textId="77777777" w:rsidR="001A47C4" w:rsidRPr="005239D4" w:rsidRDefault="001A47C4" w:rsidP="001A47C4">
      <w:pPr>
        <w:jc w:val="both"/>
        <w:rPr>
          <w:rFonts w:asciiTheme="minorHAnsi" w:hAnsiTheme="minorHAnsi" w:cstheme="minorHAnsi"/>
        </w:rPr>
      </w:pPr>
      <w:r w:rsidRPr="005239D4">
        <w:rPr>
          <w:rFonts w:asciiTheme="minorHAnsi" w:hAnsiTheme="minorHAnsi" w:cstheme="minorHAnsi"/>
          <w:i/>
          <w:color w:val="0000FF"/>
        </w:rPr>
        <w:t>[Esta seção descreve, caso exista, alguma observação pertinente a migração].</w:t>
      </w:r>
    </w:p>
    <w:p w14:paraId="4685CAFF" w14:textId="77777777" w:rsidR="001A47C4" w:rsidRPr="005239D4" w:rsidRDefault="001A47C4" w:rsidP="001A47C4">
      <w:pPr>
        <w:pStyle w:val="PargrafodaLista"/>
        <w:numPr>
          <w:ilvl w:val="0"/>
          <w:numId w:val="28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41" w:name="_Toc295488522"/>
      <w:bookmarkStart w:id="42" w:name="_Toc295723806"/>
      <w:bookmarkStart w:id="43" w:name="_Toc299960841"/>
      <w:bookmarkStart w:id="44" w:name="_Toc26543363"/>
      <w:bookmarkStart w:id="45" w:name="_Toc31037240"/>
      <w:r w:rsidRPr="005239D4">
        <w:rPr>
          <w:rFonts w:asciiTheme="minorHAnsi" w:hAnsiTheme="minorHAnsi" w:cstheme="minorHAnsi"/>
          <w:b/>
        </w:rPr>
        <w:t>CRITÉRIOS DE CONCLUSÃO</w:t>
      </w:r>
      <w:bookmarkEnd w:id="41"/>
      <w:bookmarkEnd w:id="42"/>
      <w:r w:rsidRPr="005239D4">
        <w:rPr>
          <w:rFonts w:asciiTheme="minorHAnsi" w:hAnsiTheme="minorHAnsi" w:cstheme="minorHAnsi"/>
          <w:b/>
        </w:rPr>
        <w:t xml:space="preserve"> DA MIGRAÇÃO DE DADOS</w:t>
      </w:r>
      <w:bookmarkEnd w:id="43"/>
      <w:bookmarkEnd w:id="44"/>
      <w:bookmarkEnd w:id="45"/>
    </w:p>
    <w:p w14:paraId="15C965BE" w14:textId="77777777" w:rsidR="001A47C4" w:rsidRPr="005239D4" w:rsidRDefault="001A47C4" w:rsidP="001A47C4">
      <w:pPr>
        <w:jc w:val="both"/>
        <w:rPr>
          <w:rFonts w:asciiTheme="minorHAnsi" w:hAnsiTheme="minorHAnsi" w:cstheme="minorHAnsi"/>
        </w:rPr>
      </w:pPr>
      <w:r w:rsidRPr="005239D4">
        <w:rPr>
          <w:rFonts w:asciiTheme="minorHAnsi" w:hAnsiTheme="minorHAnsi" w:cstheme="minorHAnsi"/>
          <w:i/>
          <w:color w:val="0000FF"/>
        </w:rPr>
        <w:t>[Descrição da conclusão dos procedimentos abordados neste documento. Deve descrever os critérios e objetivos a serem alcançados na migração para que seja definida a finalização de sua execução, principalmente para o atendimento de Demandas que não possuam roteiros].</w:t>
      </w:r>
    </w:p>
    <w:bookmarkEnd w:id="0"/>
    <w:bookmarkEnd w:id="1"/>
    <w:bookmarkEnd w:id="2"/>
    <w:bookmarkEnd w:id="3"/>
    <w:bookmarkEnd w:id="4"/>
    <w:bookmarkEnd w:id="5"/>
    <w:bookmarkEnd w:id="6"/>
    <w:p w14:paraId="7F0C19AB" w14:textId="77777777" w:rsidR="003247E7" w:rsidRPr="005239D4" w:rsidRDefault="003247E7" w:rsidP="00EA1415">
      <w:pPr>
        <w:rPr>
          <w:rFonts w:asciiTheme="minorHAnsi" w:hAnsiTheme="minorHAnsi" w:cstheme="minorHAnsi"/>
          <w:b/>
        </w:rPr>
      </w:pPr>
    </w:p>
    <w:sectPr w:rsidR="003247E7" w:rsidRPr="005239D4" w:rsidSect="00B6533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FC4FA" w14:textId="77777777" w:rsidR="00E23974" w:rsidRDefault="00E23974" w:rsidP="00EF42E8">
      <w:pPr>
        <w:spacing w:after="0" w:line="240" w:lineRule="auto"/>
      </w:pPr>
      <w:r>
        <w:separator/>
      </w:r>
    </w:p>
  </w:endnote>
  <w:endnote w:type="continuationSeparator" w:id="0">
    <w:p w14:paraId="0DA1351E" w14:textId="77777777" w:rsidR="00E23974" w:rsidRDefault="00E23974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3119"/>
      <w:gridCol w:w="4819"/>
    </w:tblGrid>
    <w:tr w:rsidR="00C42C88" w:rsidRPr="00233238" w14:paraId="767F0696" w14:textId="77777777" w:rsidTr="00E043AA">
      <w:trPr>
        <w:cantSplit/>
        <w:trHeight w:val="368"/>
      </w:trPr>
      <w:tc>
        <w:tcPr>
          <w:tcW w:w="3119" w:type="dxa"/>
          <w:vMerge w:val="restart"/>
          <w:vAlign w:val="center"/>
        </w:tcPr>
        <w:p w14:paraId="793DFFBE" w14:textId="0970C537" w:rsidR="00C42C88" w:rsidRPr="003A6D91" w:rsidRDefault="00C42C88" w:rsidP="001A47C4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1D5D29D6" wp14:editId="1A1AC199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14:paraId="5A890CF0" w14:textId="77777777" w:rsidR="00C42C88" w:rsidRDefault="00C42C8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56C24933" w14:textId="77777777" w:rsidR="00C42C88" w:rsidRPr="00233238" w:rsidRDefault="00C42C8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C42C88" w:rsidRPr="00233238" w14:paraId="6E6B8E30" w14:textId="77777777" w:rsidTr="00E043AA">
      <w:trPr>
        <w:cantSplit/>
        <w:trHeight w:val="553"/>
      </w:trPr>
      <w:tc>
        <w:tcPr>
          <w:tcW w:w="3119" w:type="dxa"/>
          <w:vMerge/>
        </w:tcPr>
        <w:p w14:paraId="022C9943" w14:textId="77777777" w:rsidR="00C42C88" w:rsidRPr="00630018" w:rsidRDefault="00C42C8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819" w:type="dxa"/>
          <w:vAlign w:val="center"/>
        </w:tcPr>
        <w:p w14:paraId="1D981508" w14:textId="7740E895" w:rsidR="00C42C88" w:rsidRPr="00233238" w:rsidRDefault="00C42C8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2F3AC488" w14:textId="77777777" w:rsidR="00C42C88" w:rsidRPr="0084517A" w:rsidRDefault="00C42C8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14:paraId="7C9265A7" w14:textId="77777777" w:rsidR="00C42C88" w:rsidRDefault="00C42C8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49EAF" w14:textId="77777777" w:rsidR="00C42C88" w:rsidRDefault="00C42C88"/>
  <w:p w14:paraId="29E862B6" w14:textId="77777777" w:rsidR="00C42C88" w:rsidRDefault="00C42C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D9A83" w14:textId="77777777" w:rsidR="00E23974" w:rsidRDefault="00E23974" w:rsidP="00EF42E8">
      <w:pPr>
        <w:spacing w:after="0" w:line="240" w:lineRule="auto"/>
      </w:pPr>
      <w:r>
        <w:separator/>
      </w:r>
    </w:p>
  </w:footnote>
  <w:footnote w:type="continuationSeparator" w:id="0">
    <w:p w14:paraId="66DBC146" w14:textId="77777777" w:rsidR="00E23974" w:rsidRDefault="00E23974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0"/>
      <w:gridCol w:w="4446"/>
    </w:tblGrid>
    <w:tr w:rsidR="00C42C88" w:rsidRPr="00856FD1" w14:paraId="0CDBB360" w14:textId="77777777" w:rsidTr="00C42C88">
      <w:trPr>
        <w:trHeight w:val="846"/>
      </w:trPr>
      <w:tc>
        <w:tcPr>
          <w:tcW w:w="5000" w:type="pct"/>
          <w:gridSpan w:val="2"/>
        </w:tcPr>
        <w:p w14:paraId="6C54D0D0" w14:textId="77777777" w:rsidR="00C42C88" w:rsidRDefault="00C42C88" w:rsidP="004528EE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72576" behindDoc="1" locked="0" layoutInCell="1" allowOverlap="1" wp14:anchorId="5D84D3EE" wp14:editId="4BC33604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C42C88" w:rsidRPr="00856FD1" w14:paraId="21212941" w14:textId="77777777" w:rsidTr="00C42C88">
      <w:trPr>
        <w:trHeight w:val="999"/>
      </w:trPr>
      <w:tc>
        <w:tcPr>
          <w:tcW w:w="2537" w:type="pct"/>
        </w:tcPr>
        <w:p w14:paraId="637D2E6F" w14:textId="77777777" w:rsidR="00C42C88" w:rsidRDefault="00C42C88" w:rsidP="004528EE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14:paraId="546B39E1" w14:textId="77777777" w:rsidR="00C42C88" w:rsidRPr="009818A6" w:rsidRDefault="00C42C88" w:rsidP="004528EE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14:paraId="3098599C" w14:textId="529909F1" w:rsidR="00C42C88" w:rsidRPr="00E55E3D" w:rsidRDefault="00C42C88" w:rsidP="004528EE">
          <w:pPr>
            <w:pStyle w:val="Cabealho"/>
            <w:rPr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Evidência de Migração</w:t>
          </w:r>
        </w:p>
      </w:tc>
      <w:tc>
        <w:tcPr>
          <w:tcW w:w="2463" w:type="pct"/>
        </w:tcPr>
        <w:p w14:paraId="5FB28C96" w14:textId="77777777" w:rsidR="00C42C88" w:rsidRDefault="00C42C88" w:rsidP="004528EE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5FC84B4E" w14:textId="77777777" w:rsidR="00C42C88" w:rsidRDefault="00C42C88" w:rsidP="004528EE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21FDCFFF" w14:textId="77777777" w:rsidR="00C42C88" w:rsidRDefault="00C42C88" w:rsidP="004528EE">
          <w:pPr>
            <w:pStyle w:val="Cabealho"/>
            <w:jc w:val="right"/>
          </w:pPr>
        </w:p>
      </w:tc>
    </w:tr>
  </w:tbl>
  <w:p w14:paraId="7F99F995" w14:textId="77777777" w:rsidR="00C42C88" w:rsidRDefault="00C42C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B767C" w14:textId="77777777" w:rsidR="00C42C88" w:rsidRPr="00685C77" w:rsidRDefault="00C42C88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152902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C10BC"/>
    <w:multiLevelType w:val="multilevel"/>
    <w:tmpl w:val="D422A9F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4"/>
  </w:num>
  <w:num w:numId="7">
    <w:abstractNumId w:val="17"/>
  </w:num>
  <w:num w:numId="8">
    <w:abstractNumId w:val="1"/>
  </w:num>
  <w:num w:numId="9">
    <w:abstractNumId w:val="1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6"/>
  </w:num>
  <w:num w:numId="14">
    <w:abstractNumId w:val="20"/>
  </w:num>
  <w:num w:numId="15">
    <w:abstractNumId w:val="21"/>
  </w:num>
  <w:num w:numId="16">
    <w:abstractNumId w:val="25"/>
  </w:num>
  <w:num w:numId="17">
    <w:abstractNumId w:val="14"/>
  </w:num>
  <w:num w:numId="18">
    <w:abstractNumId w:val="19"/>
  </w:num>
  <w:num w:numId="19">
    <w:abstractNumId w:val="22"/>
  </w:num>
  <w:num w:numId="20">
    <w:abstractNumId w:val="12"/>
  </w:num>
  <w:num w:numId="21">
    <w:abstractNumId w:val="9"/>
  </w:num>
  <w:num w:numId="22">
    <w:abstractNumId w:val="10"/>
  </w:num>
  <w:num w:numId="23">
    <w:abstractNumId w:val="3"/>
  </w:num>
  <w:num w:numId="24">
    <w:abstractNumId w:val="23"/>
  </w:num>
  <w:num w:numId="25">
    <w:abstractNumId w:val="18"/>
  </w:num>
  <w:num w:numId="26">
    <w:abstractNumId w:val="13"/>
  </w:num>
  <w:num w:numId="27">
    <w:abstractNumId w:val="6"/>
  </w:num>
  <w:num w:numId="2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08"/>
  <w:hyphenationZone w:val="425"/>
  <w:defaultTableStyle w:val="TabeladeGrade4-nfase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830DC"/>
    <w:rsid w:val="000832F1"/>
    <w:rsid w:val="00086F46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5DC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72F15"/>
    <w:rsid w:val="0018226D"/>
    <w:rsid w:val="00190B44"/>
    <w:rsid w:val="001935C2"/>
    <w:rsid w:val="0019710D"/>
    <w:rsid w:val="001A2E82"/>
    <w:rsid w:val="001A47C4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468B"/>
    <w:rsid w:val="001E563B"/>
    <w:rsid w:val="001F4928"/>
    <w:rsid w:val="001F5FB9"/>
    <w:rsid w:val="001F7FFA"/>
    <w:rsid w:val="002024B3"/>
    <w:rsid w:val="00202DE1"/>
    <w:rsid w:val="00207BB9"/>
    <w:rsid w:val="00210B26"/>
    <w:rsid w:val="0022052C"/>
    <w:rsid w:val="002210AD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67A5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C5D2B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208D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28EE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97965"/>
    <w:rsid w:val="004A519A"/>
    <w:rsid w:val="004B1C5F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239D4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3DC1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F1AE8"/>
    <w:rsid w:val="005F2EDA"/>
    <w:rsid w:val="005F4064"/>
    <w:rsid w:val="005F413D"/>
    <w:rsid w:val="005F5FF8"/>
    <w:rsid w:val="005F77AC"/>
    <w:rsid w:val="005F79E4"/>
    <w:rsid w:val="006140D3"/>
    <w:rsid w:val="00621B48"/>
    <w:rsid w:val="00636415"/>
    <w:rsid w:val="00637DF6"/>
    <w:rsid w:val="00640E33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0653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6104F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8B2"/>
    <w:rsid w:val="00820479"/>
    <w:rsid w:val="00823DE5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350D"/>
    <w:rsid w:val="008444A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50C8"/>
    <w:rsid w:val="008A6764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30832"/>
    <w:rsid w:val="00932AE0"/>
    <w:rsid w:val="009401A7"/>
    <w:rsid w:val="00944D85"/>
    <w:rsid w:val="00954F76"/>
    <w:rsid w:val="00955D7C"/>
    <w:rsid w:val="00957F59"/>
    <w:rsid w:val="009622E4"/>
    <w:rsid w:val="00964AF4"/>
    <w:rsid w:val="009708EF"/>
    <w:rsid w:val="00974026"/>
    <w:rsid w:val="009818A6"/>
    <w:rsid w:val="00984149"/>
    <w:rsid w:val="00985868"/>
    <w:rsid w:val="00987FEE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C21CD"/>
    <w:rsid w:val="00AC5305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14A4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2C88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4CB"/>
    <w:rsid w:val="00C85F04"/>
    <w:rsid w:val="00C86406"/>
    <w:rsid w:val="00C87E85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2270E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AA"/>
    <w:rsid w:val="00E043D5"/>
    <w:rsid w:val="00E22BC5"/>
    <w:rsid w:val="00E23974"/>
    <w:rsid w:val="00E2399D"/>
    <w:rsid w:val="00E24838"/>
    <w:rsid w:val="00E25F12"/>
    <w:rsid w:val="00E26C09"/>
    <w:rsid w:val="00E27A7F"/>
    <w:rsid w:val="00E378B3"/>
    <w:rsid w:val="00E410BE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94E82"/>
    <w:rsid w:val="00EA1415"/>
    <w:rsid w:val="00EA4D15"/>
    <w:rsid w:val="00EA4E35"/>
    <w:rsid w:val="00EB5481"/>
    <w:rsid w:val="00EB5FEE"/>
    <w:rsid w:val="00EB7071"/>
    <w:rsid w:val="00EC0080"/>
    <w:rsid w:val="00EC453A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2B8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1E8A0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4528E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C648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8E9E8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paragraph" w:customStyle="1" w:styleId="Contedodoquadro">
    <w:name w:val="Conteúdo do quadro"/>
    <w:basedOn w:val="Normal"/>
    <w:qFormat/>
    <w:rsid w:val="0022052C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Vnculodendice">
    <w:name w:val="Vínculo de índice"/>
    <w:qFormat/>
    <w:rsid w:val="001935C2"/>
  </w:style>
  <w:style w:type="character" w:customStyle="1" w:styleId="VersesChar">
    <w:name w:val="Versões Char"/>
    <w:basedOn w:val="Fontepargpadro"/>
    <w:link w:val="Verses"/>
    <w:locked/>
    <w:rsid w:val="004528EE"/>
    <w:rPr>
      <w:rFonts w:cs="Calibri"/>
    </w:rPr>
  </w:style>
  <w:style w:type="paragraph" w:customStyle="1" w:styleId="Verses">
    <w:name w:val="Versões"/>
    <w:link w:val="VersesChar"/>
    <w:qFormat/>
    <w:rsid w:val="004528EE"/>
    <w:pPr>
      <w:jc w:val="center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0F00EDE3D4842A42A43E750D007E2" ma:contentTypeVersion="2" ma:contentTypeDescription="Crie um novo documento." ma:contentTypeScope="" ma:versionID="3d979d710e84c92297fe7b19420caaa7">
  <xsd:schema xmlns:xsd="http://www.w3.org/2001/XMLSchema" xmlns:xs="http://www.w3.org/2001/XMLSchema" xmlns:p="http://schemas.microsoft.com/office/2006/metadata/properties" xmlns:ns2="eeb7cab2-2674-430e-a9d0-ac6754a3a82f" targetNamespace="http://schemas.microsoft.com/office/2006/metadata/properties" ma:root="true" ma:fieldsID="8d0a7082affb6e7f503cf9819dff4a1c" ns2:_="">
    <xsd:import namespace="eeb7cab2-2674-430e-a9d0-ac6754a3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ab2-2674-430e-a9d0-ac6754a3a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315BA-CC12-4F29-88DA-388592A54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E56F5-8088-472F-9920-6E37B8EEA6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17EDF8-6AED-4B1D-8A27-E645ECA72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ab2-2674-430e-a9d0-ac6754a3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</Template>
  <TotalTime>830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jessyka.bacellar</dc:creator>
  <cp:lastModifiedBy>Luana Lima</cp:lastModifiedBy>
  <cp:revision>186</cp:revision>
  <cp:lastPrinted>2016-03-23T15:21:00Z</cp:lastPrinted>
  <dcterms:created xsi:type="dcterms:W3CDTF">2020-02-05T18:11:00Z</dcterms:created>
  <dcterms:modified xsi:type="dcterms:W3CDTF">2020-10-22T03:57:00Z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0x010100D9A0F00EDE3D4842A42A43E750D007E2</vt:lpwstr>
  </property>
</Properties>
</file>