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59F7D" w14:textId="37CE7B7A" w:rsidR="001A57E5" w:rsidRPr="009755F5" w:rsidRDefault="001A57E5" w:rsidP="009755F5">
      <w:pPr>
        <w:shd w:val="clear" w:color="auto" w:fill="E8E9E8"/>
        <w:jc w:val="center"/>
        <w:rPr>
          <w:rFonts w:asciiTheme="minorHAnsi" w:hAnsiTheme="minorHAnsi" w:cstheme="minorHAnsi"/>
          <w:b/>
        </w:rPr>
      </w:pPr>
      <w:r w:rsidRPr="009755F5">
        <w:rPr>
          <w:rFonts w:asciiTheme="minorHAnsi" w:hAnsiTheme="minorHAnsi" w:cstheme="minorHAnsi"/>
          <w:b/>
        </w:rPr>
        <w:t xml:space="preserve">EVIDÊNCIA DE </w:t>
      </w:r>
      <w:r w:rsidR="00EE0264" w:rsidRPr="009755F5">
        <w:rPr>
          <w:rFonts w:asciiTheme="minorHAnsi" w:hAnsiTheme="minorHAnsi" w:cstheme="minorHAnsi"/>
          <w:b/>
        </w:rPr>
        <w:t>TESTE EXPLORATÓRIO, REGRESSIVO OU UNITÁRIO</w:t>
      </w:r>
    </w:p>
    <w:tbl>
      <w:tblPr>
        <w:tblStyle w:val="TabeladeGrade4-nfase3"/>
        <w:tblW w:w="4992" w:type="pct"/>
        <w:tblLook w:val="04A0" w:firstRow="1" w:lastRow="0" w:firstColumn="1" w:lastColumn="0" w:noHBand="0" w:noVBand="1"/>
      </w:tblPr>
      <w:tblGrid>
        <w:gridCol w:w="1403"/>
        <w:gridCol w:w="2151"/>
        <w:gridCol w:w="1610"/>
        <w:gridCol w:w="3838"/>
      </w:tblGrid>
      <w:tr w:rsidR="0045700A" w:rsidRPr="00A674EA" w14:paraId="51B54326" w14:textId="77777777" w:rsidTr="00457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7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677EC68" w14:textId="77777777" w:rsidR="0045700A" w:rsidRPr="009755F5" w:rsidRDefault="0045700A">
            <w:pPr>
              <w:pStyle w:val="Verses"/>
              <w:spacing w:after="120" w:line="276" w:lineRule="auto"/>
              <w:rPr>
                <w:rFonts w:cstheme="minorHAnsi"/>
                <w:bCs w:val="0"/>
              </w:rPr>
            </w:pPr>
            <w:r w:rsidRPr="009755F5">
              <w:rPr>
                <w:rFonts w:cstheme="minorHAnsi"/>
              </w:rPr>
              <w:t>Controle de Versões</w:t>
            </w:r>
          </w:p>
        </w:tc>
      </w:tr>
      <w:tr w:rsidR="0045700A" w:rsidRPr="00A674EA" w14:paraId="609E2BE6" w14:textId="77777777" w:rsidTr="00457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6484"/>
            <w:hideMark/>
          </w:tcPr>
          <w:p w14:paraId="31DDDBD4" w14:textId="77777777" w:rsidR="0045700A" w:rsidRPr="009755F5" w:rsidRDefault="0045700A">
            <w:pPr>
              <w:pStyle w:val="Verses"/>
              <w:spacing w:after="120"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9755F5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11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6484"/>
            <w:hideMark/>
          </w:tcPr>
          <w:p w14:paraId="27471162" w14:textId="77777777" w:rsidR="0045700A" w:rsidRPr="009755F5" w:rsidRDefault="0045700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9755F5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6484"/>
            <w:hideMark/>
          </w:tcPr>
          <w:p w14:paraId="6C72AD5F" w14:textId="77777777" w:rsidR="0045700A" w:rsidRPr="009755F5" w:rsidRDefault="0045700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9755F5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21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C6484"/>
            <w:hideMark/>
          </w:tcPr>
          <w:p w14:paraId="06720E60" w14:textId="77777777" w:rsidR="0045700A" w:rsidRPr="009755F5" w:rsidRDefault="0045700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9755F5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45700A" w:rsidRPr="00A674EA" w14:paraId="45238AF6" w14:textId="77777777" w:rsidTr="004570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070B25" w14:textId="77777777" w:rsidR="0045700A" w:rsidRPr="009755F5" w:rsidRDefault="0045700A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35632" w14:textId="77777777" w:rsidR="0045700A" w:rsidRPr="009755F5" w:rsidRDefault="0045700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4E8823" w14:textId="77777777" w:rsidR="0045700A" w:rsidRPr="009755F5" w:rsidRDefault="0045700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C9ADF6" w14:textId="77777777" w:rsidR="0045700A" w:rsidRPr="009755F5" w:rsidRDefault="0045700A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700A" w:rsidRPr="00A674EA" w14:paraId="18858083" w14:textId="77777777" w:rsidTr="00457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96DBFA" w14:textId="77777777" w:rsidR="0045700A" w:rsidRPr="009755F5" w:rsidRDefault="0045700A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81F324" w14:textId="77777777" w:rsidR="0045700A" w:rsidRPr="009755F5" w:rsidRDefault="0045700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598684" w14:textId="77777777" w:rsidR="0045700A" w:rsidRPr="009755F5" w:rsidRDefault="0045700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8A5903" w14:textId="77777777" w:rsidR="0045700A" w:rsidRPr="009755F5" w:rsidRDefault="0045700A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91E90E5" w14:textId="77777777" w:rsidR="0045700A" w:rsidRPr="009755F5" w:rsidRDefault="0045700A" w:rsidP="0045700A">
      <w:pPr>
        <w:rPr>
          <w:rFonts w:asciiTheme="minorHAnsi" w:hAnsiTheme="minorHAnsi" w:cstheme="minorHAnsi"/>
        </w:rPr>
      </w:pPr>
      <w:bookmarkStart w:id="0" w:name="_Toc31037123"/>
    </w:p>
    <w:p w14:paraId="2EA43DCD" w14:textId="6B08BBEE" w:rsidR="001A57E5" w:rsidRPr="009755F5" w:rsidRDefault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9755F5">
        <w:rPr>
          <w:rFonts w:asciiTheme="minorHAnsi" w:hAnsiTheme="minorHAnsi" w:cstheme="minorHAnsi"/>
          <w:b/>
        </w:rPr>
        <w:t>IDENTIFICAÇÃO</w:t>
      </w:r>
      <w:bookmarkEnd w:id="0"/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122"/>
        <w:gridCol w:w="6894"/>
      </w:tblGrid>
      <w:tr w:rsidR="004F156C" w:rsidRPr="00A674EA" w14:paraId="45C2505B" w14:textId="77777777" w:rsidTr="00975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4"/>
          </w:tcPr>
          <w:p w14:paraId="4669F0D9" w14:textId="4FB0A9DE" w:rsidR="004F156C" w:rsidRPr="009755F5" w:rsidRDefault="004F156C" w:rsidP="004F156C">
            <w:pPr>
              <w:pStyle w:val="Verses"/>
              <w:spacing w:after="120" w:line="276" w:lineRule="auto"/>
              <w:jc w:val="left"/>
              <w:rPr>
                <w:rFonts w:cstheme="minorHAnsi"/>
              </w:rPr>
            </w:pPr>
            <w:r w:rsidRPr="009755F5">
              <w:rPr>
                <w:rFonts w:eastAsia="Segoe UI" w:cstheme="minorHAnsi"/>
              </w:rPr>
              <w:t>O.S. Nr:</w:t>
            </w:r>
          </w:p>
        </w:tc>
        <w:tc>
          <w:tcPr>
            <w:tcW w:w="0" w:type="pct"/>
            <w:shd w:val="clear" w:color="auto" w:fill="E8E9E8"/>
          </w:tcPr>
          <w:p w14:paraId="69498D65" w14:textId="77777777" w:rsidR="004F156C" w:rsidRPr="009755F5" w:rsidRDefault="004F156C" w:rsidP="004F156C">
            <w:pPr>
              <w:pStyle w:val="Verses"/>
              <w:spacing w:after="12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</w:rPr>
            </w:pPr>
          </w:p>
        </w:tc>
      </w:tr>
      <w:tr w:rsidR="00EE0264" w:rsidRPr="00A674EA" w14:paraId="7735D73A" w14:textId="77777777" w:rsidTr="00975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shd w:val="clear" w:color="auto" w:fill="0C6484"/>
            <w:vAlign w:val="center"/>
          </w:tcPr>
          <w:p w14:paraId="5F032F2A" w14:textId="623A58A8" w:rsidR="00EE0264" w:rsidRPr="009755F5" w:rsidRDefault="00EE0264" w:rsidP="009755F5">
            <w:pPr>
              <w:pStyle w:val="Verses"/>
              <w:spacing w:after="120" w:line="276" w:lineRule="auto"/>
              <w:jc w:val="left"/>
              <w:rPr>
                <w:rFonts w:eastAsia="Segoe UI" w:cstheme="minorHAnsi"/>
                <w:bCs w:val="0"/>
                <w:color w:val="FFFFFF" w:themeColor="background1"/>
              </w:rPr>
            </w:pPr>
            <w:r w:rsidRPr="009755F5">
              <w:rPr>
                <w:rFonts w:eastAsia="Segoe UI" w:cstheme="minorHAnsi"/>
                <w:color w:val="FFFFFF" w:themeColor="background1"/>
              </w:rPr>
              <w:t>Sistema:</w:t>
            </w:r>
          </w:p>
        </w:tc>
        <w:tc>
          <w:tcPr>
            <w:tcW w:w="3823" w:type="pct"/>
            <w:shd w:val="clear" w:color="auto" w:fill="F2F2F2" w:themeFill="background1" w:themeFillShade="F2"/>
            <w:hideMark/>
          </w:tcPr>
          <w:p w14:paraId="5B3264D8" w14:textId="6B56C4CB" w:rsidR="00EE0264" w:rsidRPr="009755F5" w:rsidRDefault="00EE0264" w:rsidP="009755F5">
            <w:pPr>
              <w:pStyle w:val="Verses"/>
              <w:spacing w:after="12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EE0264" w:rsidRPr="00A674EA" w14:paraId="0AB5AC93" w14:textId="77777777" w:rsidTr="009755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shd w:val="clear" w:color="auto" w:fill="0C6484"/>
            <w:vAlign w:val="center"/>
          </w:tcPr>
          <w:p w14:paraId="514D93DC" w14:textId="73680B28" w:rsidR="00EE0264" w:rsidRPr="009755F5" w:rsidRDefault="00EE0264" w:rsidP="009755F5">
            <w:pPr>
              <w:pStyle w:val="Verses"/>
              <w:spacing w:after="120" w:line="276" w:lineRule="auto"/>
              <w:jc w:val="left"/>
              <w:rPr>
                <w:rFonts w:cstheme="minorHAnsi"/>
                <w:bCs w:val="0"/>
                <w:color w:val="FFFFFF" w:themeColor="background1"/>
              </w:rPr>
            </w:pPr>
            <w:r w:rsidRPr="009755F5">
              <w:rPr>
                <w:rFonts w:cstheme="minorHAnsi"/>
                <w:color w:val="FFFFFF" w:themeColor="background1"/>
              </w:rPr>
              <w:t>Versão:</w:t>
            </w:r>
          </w:p>
        </w:tc>
        <w:tc>
          <w:tcPr>
            <w:tcW w:w="3823" w:type="pct"/>
            <w:shd w:val="clear" w:color="auto" w:fill="E8E9E8"/>
          </w:tcPr>
          <w:p w14:paraId="6CFA42B1" w14:textId="77777777" w:rsidR="00EE0264" w:rsidRPr="009755F5" w:rsidRDefault="00EE0264" w:rsidP="009755F5">
            <w:pPr>
              <w:pStyle w:val="Verses"/>
              <w:spacing w:after="12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0264" w:rsidRPr="00A674EA" w14:paraId="2A9EEDF0" w14:textId="77777777" w:rsidTr="00975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shd w:val="clear" w:color="auto" w:fill="0C6484"/>
            <w:vAlign w:val="center"/>
          </w:tcPr>
          <w:p w14:paraId="1091FF06" w14:textId="7980ED79" w:rsidR="00EE0264" w:rsidRPr="009755F5" w:rsidRDefault="00EE0264" w:rsidP="009755F5">
            <w:pPr>
              <w:pStyle w:val="Verses"/>
              <w:spacing w:after="120" w:line="276" w:lineRule="auto"/>
              <w:jc w:val="left"/>
              <w:rPr>
                <w:rFonts w:cstheme="minorHAnsi"/>
                <w:bCs w:val="0"/>
                <w:color w:val="FFFFFF" w:themeColor="background1"/>
              </w:rPr>
            </w:pPr>
            <w:r w:rsidRPr="009755F5">
              <w:rPr>
                <w:rFonts w:cstheme="minorHAnsi"/>
                <w:color w:val="FFFFFF" w:themeColor="background1"/>
              </w:rPr>
              <w:t>Banco de Dados:</w:t>
            </w:r>
          </w:p>
        </w:tc>
        <w:tc>
          <w:tcPr>
            <w:tcW w:w="3823" w:type="pct"/>
            <w:shd w:val="clear" w:color="auto" w:fill="F2F2F2" w:themeFill="background1" w:themeFillShade="F2"/>
          </w:tcPr>
          <w:p w14:paraId="7DF94586" w14:textId="77777777" w:rsidR="00EE0264" w:rsidRPr="009755F5" w:rsidRDefault="00EE0264" w:rsidP="009755F5">
            <w:pPr>
              <w:pStyle w:val="Verses"/>
              <w:spacing w:after="12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E0264" w:rsidRPr="00A674EA" w14:paraId="7B43BD66" w14:textId="77777777" w:rsidTr="009755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pct"/>
            <w:shd w:val="clear" w:color="auto" w:fill="0C6484"/>
            <w:vAlign w:val="center"/>
          </w:tcPr>
          <w:p w14:paraId="013224E3" w14:textId="6223232E" w:rsidR="00EE0264" w:rsidRPr="009755F5" w:rsidRDefault="00EE0264" w:rsidP="009755F5">
            <w:pPr>
              <w:pStyle w:val="Verses"/>
              <w:spacing w:after="120" w:line="276" w:lineRule="auto"/>
              <w:jc w:val="left"/>
              <w:rPr>
                <w:rFonts w:cstheme="minorHAnsi"/>
                <w:bCs w:val="0"/>
                <w:color w:val="FFFFFF" w:themeColor="background1"/>
              </w:rPr>
            </w:pPr>
            <w:r w:rsidRPr="009755F5">
              <w:rPr>
                <w:rFonts w:cstheme="minorHAnsi"/>
                <w:color w:val="FFFFFF" w:themeColor="background1"/>
              </w:rPr>
              <w:t>Tipo de Teste:</w:t>
            </w:r>
          </w:p>
        </w:tc>
        <w:tc>
          <w:tcPr>
            <w:tcW w:w="3823" w:type="pct"/>
            <w:shd w:val="clear" w:color="auto" w:fill="E8E9E8"/>
          </w:tcPr>
          <w:p w14:paraId="7C7F67E9" w14:textId="13B559AC" w:rsidR="00EE0264" w:rsidRPr="009755F5" w:rsidRDefault="00EE0264" w:rsidP="009755F5">
            <w:pPr>
              <w:pStyle w:val="Verses"/>
              <w:spacing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755F5">
              <w:rPr>
                <w:rFonts w:cstheme="minorHAnsi"/>
              </w:rPr>
              <w:t>[   ] Teste Unitário</w:t>
            </w:r>
          </w:p>
          <w:p w14:paraId="3EC2546C" w14:textId="5224CD8D" w:rsidR="00EE0264" w:rsidRPr="009755F5" w:rsidRDefault="00EE0264" w:rsidP="009755F5">
            <w:pPr>
              <w:pStyle w:val="Verses"/>
              <w:spacing w:after="12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755F5">
              <w:rPr>
                <w:rFonts w:cstheme="minorHAnsi"/>
              </w:rPr>
              <w:t>[   ] Teste Exploratório</w:t>
            </w:r>
          </w:p>
          <w:p w14:paraId="58772CE3" w14:textId="25001652" w:rsidR="00EE0264" w:rsidRPr="009755F5" w:rsidRDefault="00EE0264" w:rsidP="009755F5">
            <w:pPr>
              <w:pStyle w:val="Verses"/>
              <w:spacing w:after="120" w:line="276" w:lineRule="auto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 w:rsidRPr="009755F5">
              <w:rPr>
                <w:rFonts w:cstheme="minorHAnsi"/>
              </w:rPr>
              <w:t>[   ]Teste Regressivo</w:t>
            </w:r>
          </w:p>
        </w:tc>
      </w:tr>
    </w:tbl>
    <w:p w14:paraId="1A18C902" w14:textId="77777777" w:rsidR="001A57E5" w:rsidRPr="009755F5" w:rsidRDefault="001A57E5" w:rsidP="001A57E5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  <w:bookmarkStart w:id="1" w:name="_Toc295488513"/>
      <w:bookmarkStart w:id="2" w:name="_Toc295723797"/>
      <w:bookmarkStart w:id="3" w:name="_Toc356486947"/>
    </w:p>
    <w:p w14:paraId="43E4008F" w14:textId="77777777" w:rsidR="001A57E5" w:rsidRPr="009755F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4" w:name="_Toc31037124"/>
      <w:r w:rsidRPr="009755F5">
        <w:rPr>
          <w:rFonts w:asciiTheme="minorHAnsi" w:hAnsiTheme="minorHAnsi" w:cstheme="minorHAnsi"/>
          <w:b/>
        </w:rPr>
        <w:t>INTRODUÇÃO</w:t>
      </w:r>
      <w:bookmarkEnd w:id="1"/>
      <w:bookmarkEnd w:id="2"/>
      <w:bookmarkEnd w:id="3"/>
      <w:bookmarkEnd w:id="4"/>
    </w:p>
    <w:p w14:paraId="1CF63595" w14:textId="77777777" w:rsidR="001A57E5" w:rsidRPr="009755F5" w:rsidRDefault="001A57E5" w:rsidP="001A57E5">
      <w:pPr>
        <w:pStyle w:val="PargrafodaLista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2C72617B" w14:textId="77777777" w:rsidR="001A57E5" w:rsidRPr="009755F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5" w:name="_Toc534195091"/>
      <w:bookmarkStart w:id="6" w:name="_Toc295488514"/>
      <w:bookmarkStart w:id="7" w:name="_Toc295723798"/>
      <w:bookmarkStart w:id="8" w:name="_Toc356486948"/>
      <w:r w:rsidRPr="009755F5">
        <w:rPr>
          <w:rFonts w:asciiTheme="minorHAnsi" w:hAnsiTheme="minorHAnsi" w:cstheme="minorHAnsi"/>
          <w:b/>
        </w:rPr>
        <w:t>Finalidade</w:t>
      </w:r>
      <w:bookmarkEnd w:id="5"/>
      <w:bookmarkEnd w:id="6"/>
      <w:bookmarkEnd w:id="7"/>
      <w:bookmarkEnd w:id="8"/>
    </w:p>
    <w:p w14:paraId="3B12890B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i/>
          <w:color w:val="0000FF"/>
        </w:rPr>
      </w:pPr>
      <w:bookmarkStart w:id="9" w:name="_Toc456598588"/>
      <w:bookmarkStart w:id="10" w:name="_Toc456600919"/>
      <w:bookmarkStart w:id="11" w:name="_Toc534195092"/>
      <w:r w:rsidRPr="009755F5">
        <w:rPr>
          <w:rFonts w:asciiTheme="minorHAnsi" w:hAnsiTheme="minorHAnsi" w:cstheme="minorHAnsi"/>
          <w:i/>
          <w:color w:val="0000FF"/>
        </w:rPr>
        <w:t>[Deverá descrever a finalidade deste artefato. Um exemplo seria: Este documento tem como finalidade evidenciar a execução dos casos de teste.]</w:t>
      </w:r>
    </w:p>
    <w:p w14:paraId="51205146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b/>
        </w:rPr>
      </w:pPr>
    </w:p>
    <w:p w14:paraId="5FDAC1F2" w14:textId="77777777" w:rsidR="001A57E5" w:rsidRPr="009755F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12" w:name="_Toc295488515"/>
      <w:bookmarkStart w:id="13" w:name="_Toc295723799"/>
      <w:bookmarkStart w:id="14" w:name="_Toc356486949"/>
      <w:r w:rsidRPr="009755F5">
        <w:rPr>
          <w:rFonts w:asciiTheme="minorHAnsi" w:hAnsiTheme="minorHAnsi" w:cstheme="minorHAnsi"/>
          <w:b/>
        </w:rPr>
        <w:t>Escop</w:t>
      </w:r>
      <w:bookmarkEnd w:id="9"/>
      <w:bookmarkEnd w:id="10"/>
      <w:r w:rsidRPr="009755F5">
        <w:rPr>
          <w:rFonts w:asciiTheme="minorHAnsi" w:hAnsiTheme="minorHAnsi" w:cstheme="minorHAnsi"/>
          <w:b/>
        </w:rPr>
        <w:t>o</w:t>
      </w:r>
      <w:bookmarkEnd w:id="11"/>
      <w:bookmarkEnd w:id="12"/>
      <w:bookmarkEnd w:id="13"/>
      <w:bookmarkEnd w:id="14"/>
    </w:p>
    <w:p w14:paraId="664F40BF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i/>
          <w:color w:val="0000FF"/>
        </w:rPr>
      </w:pPr>
      <w:bookmarkStart w:id="15" w:name="_Toc456598589"/>
      <w:bookmarkStart w:id="16" w:name="_Toc456600920"/>
      <w:bookmarkStart w:id="17" w:name="_Toc534195093"/>
      <w:bookmarkStart w:id="18" w:name="_Toc6037699"/>
      <w:r w:rsidRPr="009755F5">
        <w:rPr>
          <w:rFonts w:asciiTheme="minorHAnsi" w:hAnsiTheme="minorHAnsi" w:cstheme="minorHAnsi"/>
          <w:i/>
          <w:color w:val="0000FF"/>
        </w:rPr>
        <w:t>[Este documento exibe as evidências dos resultados obtidos durante a execução dos casos de testes e a sua comparação com os resultados esperados conforme os requisitos do sistema.]</w:t>
      </w:r>
    </w:p>
    <w:p w14:paraId="0973C571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</w:rPr>
      </w:pPr>
    </w:p>
    <w:p w14:paraId="396A42AA" w14:textId="77777777" w:rsidR="001A57E5" w:rsidRPr="009755F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19" w:name="_Toc456598590"/>
      <w:bookmarkStart w:id="20" w:name="_Toc456600921"/>
      <w:bookmarkStart w:id="21" w:name="_Toc534195094"/>
      <w:bookmarkStart w:id="22" w:name="_Toc295488516"/>
      <w:bookmarkStart w:id="23" w:name="_Toc295723800"/>
      <w:bookmarkStart w:id="24" w:name="_Toc356486950"/>
      <w:bookmarkEnd w:id="15"/>
      <w:bookmarkEnd w:id="16"/>
      <w:bookmarkEnd w:id="17"/>
      <w:bookmarkEnd w:id="18"/>
      <w:r w:rsidRPr="009755F5">
        <w:rPr>
          <w:rFonts w:asciiTheme="minorHAnsi" w:hAnsiTheme="minorHAnsi" w:cstheme="minorHAnsi"/>
          <w:b/>
        </w:rPr>
        <w:t>Referênc</w:t>
      </w:r>
      <w:bookmarkEnd w:id="19"/>
      <w:bookmarkEnd w:id="20"/>
      <w:r w:rsidRPr="009755F5">
        <w:rPr>
          <w:rFonts w:asciiTheme="minorHAnsi" w:hAnsiTheme="minorHAnsi" w:cstheme="minorHAnsi"/>
          <w:b/>
        </w:rPr>
        <w:t>ias</w:t>
      </w:r>
      <w:bookmarkEnd w:id="21"/>
      <w:bookmarkEnd w:id="22"/>
      <w:bookmarkEnd w:id="23"/>
      <w:bookmarkEnd w:id="24"/>
    </w:p>
    <w:p w14:paraId="3C8C3997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i/>
          <w:color w:val="0000FF"/>
        </w:rPr>
      </w:pPr>
      <w:r w:rsidRPr="009755F5">
        <w:rPr>
          <w:rFonts w:asciiTheme="minorHAnsi" w:hAnsiTheme="minorHAnsi" w:cstheme="minorHAnsi"/>
          <w:i/>
          <w:color w:val="0000FF"/>
        </w:rPr>
        <w:t>[Esta seção lista todos os documentos que poderão ser utilizados como referência para o desenvolvimento deste documento.]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957"/>
        <w:gridCol w:w="2061"/>
        <w:gridCol w:w="1859"/>
        <w:gridCol w:w="3139"/>
      </w:tblGrid>
      <w:tr w:rsidR="001A57E5" w:rsidRPr="00A674EA" w14:paraId="08925FA2" w14:textId="77777777" w:rsidTr="00975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A8A3AC8" w14:textId="77777777" w:rsidR="001A57E5" w:rsidRPr="009755F5" w:rsidRDefault="001A57E5" w:rsidP="009755F5">
            <w:pPr>
              <w:spacing w:after="120" w:line="360" w:lineRule="auto"/>
              <w:jc w:val="center"/>
              <w:rPr>
                <w:rFonts w:eastAsia="Segoe UI" w:cstheme="minorHAnsi"/>
                <w:bCs w:val="0"/>
              </w:rPr>
            </w:pPr>
            <w:r w:rsidRPr="009755F5">
              <w:rPr>
                <w:rFonts w:cstheme="minorHAnsi"/>
              </w:rPr>
              <w:t>Título</w:t>
            </w:r>
          </w:p>
        </w:tc>
        <w:tc>
          <w:tcPr>
            <w:tcW w:w="0" w:type="pct"/>
          </w:tcPr>
          <w:p w14:paraId="53FDFE32" w14:textId="77777777" w:rsidR="001A57E5" w:rsidRPr="009755F5" w:rsidRDefault="001A57E5" w:rsidP="009755F5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9755F5">
              <w:rPr>
                <w:rFonts w:cstheme="minorHAnsi"/>
              </w:rPr>
              <w:t>Versão</w:t>
            </w:r>
          </w:p>
        </w:tc>
        <w:tc>
          <w:tcPr>
            <w:tcW w:w="0" w:type="pct"/>
          </w:tcPr>
          <w:p w14:paraId="520DA173" w14:textId="77777777" w:rsidR="001A57E5" w:rsidRPr="009755F5" w:rsidRDefault="001A57E5" w:rsidP="009755F5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55F5">
              <w:rPr>
                <w:rFonts w:cstheme="minorHAnsi"/>
              </w:rPr>
              <w:t>Data</w:t>
            </w:r>
          </w:p>
        </w:tc>
        <w:tc>
          <w:tcPr>
            <w:tcW w:w="0" w:type="pct"/>
          </w:tcPr>
          <w:p w14:paraId="6FF79815" w14:textId="77777777" w:rsidR="001A57E5" w:rsidRPr="009755F5" w:rsidRDefault="001A57E5" w:rsidP="009755F5">
            <w:pPr>
              <w:spacing w:after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755F5">
              <w:rPr>
                <w:rFonts w:cstheme="minorHAnsi"/>
              </w:rPr>
              <w:t>Onde pode ser obtido</w:t>
            </w:r>
          </w:p>
        </w:tc>
      </w:tr>
      <w:tr w:rsidR="001A57E5" w:rsidRPr="00A674EA" w14:paraId="524F301A" w14:textId="77777777" w:rsidTr="00975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26B8305" w14:textId="77777777" w:rsidR="001A57E5" w:rsidRPr="009755F5" w:rsidRDefault="001A57E5" w:rsidP="009755F5">
            <w:pPr>
              <w:spacing w:after="120" w:line="360" w:lineRule="auto"/>
              <w:jc w:val="center"/>
              <w:rPr>
                <w:rFonts w:eastAsia="Segoe UI" w:cstheme="minorHAnsi"/>
                <w:color w:val="0000FF"/>
              </w:rPr>
            </w:pPr>
            <w:r w:rsidRPr="009755F5">
              <w:rPr>
                <w:rFonts w:eastAsia="Segoe UI" w:cstheme="minorHAnsi"/>
                <w:color w:val="0000FF"/>
              </w:rPr>
              <w:t>[ nome ]</w:t>
            </w:r>
          </w:p>
        </w:tc>
        <w:tc>
          <w:tcPr>
            <w:tcW w:w="0" w:type="pct"/>
          </w:tcPr>
          <w:p w14:paraId="218E475C" w14:textId="77777777" w:rsidR="001A57E5" w:rsidRPr="009755F5" w:rsidRDefault="001A57E5" w:rsidP="009755F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FF"/>
              </w:rPr>
            </w:pPr>
            <w:r w:rsidRPr="009755F5">
              <w:rPr>
                <w:rFonts w:eastAsia="Segoe UI" w:cstheme="minorHAnsi"/>
                <w:color w:val="0000FF"/>
              </w:rPr>
              <w:t>[ versão ]</w:t>
            </w:r>
          </w:p>
        </w:tc>
        <w:tc>
          <w:tcPr>
            <w:tcW w:w="0" w:type="pct"/>
          </w:tcPr>
          <w:p w14:paraId="6A5467AA" w14:textId="77777777" w:rsidR="001A57E5" w:rsidRPr="009755F5" w:rsidRDefault="001A57E5" w:rsidP="009755F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FF"/>
              </w:rPr>
            </w:pPr>
            <w:r w:rsidRPr="009755F5">
              <w:rPr>
                <w:rFonts w:eastAsia="Segoe UI" w:cstheme="minorHAnsi"/>
                <w:color w:val="0000FF"/>
              </w:rPr>
              <w:t>[ data ]</w:t>
            </w:r>
          </w:p>
        </w:tc>
        <w:tc>
          <w:tcPr>
            <w:tcW w:w="0" w:type="pct"/>
          </w:tcPr>
          <w:p w14:paraId="4319DD64" w14:textId="77777777" w:rsidR="001A57E5" w:rsidRPr="009755F5" w:rsidRDefault="001A57E5" w:rsidP="009755F5">
            <w:pPr>
              <w:spacing w:after="12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FF"/>
              </w:rPr>
            </w:pPr>
            <w:r w:rsidRPr="009755F5">
              <w:rPr>
                <w:rFonts w:eastAsia="Segoe UI" w:cstheme="minorHAnsi"/>
                <w:color w:val="0000FF"/>
              </w:rPr>
              <w:t>[ artefato/entrevista ]</w:t>
            </w:r>
          </w:p>
        </w:tc>
      </w:tr>
    </w:tbl>
    <w:p w14:paraId="2959564A" w14:textId="77777777" w:rsidR="00A674EA" w:rsidRPr="009755F5" w:rsidRDefault="00A674EA" w:rsidP="009755F5">
      <w:pPr>
        <w:rPr>
          <w:rFonts w:asciiTheme="minorHAnsi" w:hAnsiTheme="minorHAnsi" w:cstheme="minorHAnsi"/>
        </w:rPr>
      </w:pPr>
    </w:p>
    <w:p w14:paraId="52353FED" w14:textId="77777777" w:rsidR="001A57E5" w:rsidRPr="009755F5" w:rsidRDefault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25" w:name="_Toc31037125"/>
      <w:r w:rsidRPr="009755F5">
        <w:rPr>
          <w:rFonts w:asciiTheme="minorHAnsi" w:hAnsiTheme="minorHAnsi" w:cstheme="minorHAnsi"/>
          <w:b/>
        </w:rPr>
        <w:lastRenderedPageBreak/>
        <w:t>EVIDÊNCIA E SEQUÊNCIA DO PASSO A PASSO</w:t>
      </w:r>
      <w:bookmarkEnd w:id="25"/>
    </w:p>
    <w:p w14:paraId="5FE23D43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b/>
        </w:rPr>
      </w:pPr>
    </w:p>
    <w:p w14:paraId="05552F33" w14:textId="77777777" w:rsidR="001A57E5" w:rsidRPr="009755F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9755F5">
        <w:rPr>
          <w:rFonts w:asciiTheme="minorHAnsi" w:hAnsiTheme="minorHAnsi" w:cstheme="minorHAnsi"/>
          <w:b/>
        </w:rPr>
        <w:t>Teste Unitário/Regressivo/Exploratório</w:t>
      </w:r>
    </w:p>
    <w:p w14:paraId="300074AC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i/>
          <w:color w:val="0000FF"/>
        </w:rPr>
      </w:pPr>
      <w:r w:rsidRPr="009755F5">
        <w:rPr>
          <w:rFonts w:asciiTheme="minorHAnsi" w:hAnsiTheme="minorHAnsi" w:cstheme="minorHAnsi"/>
          <w:i/>
          <w:color w:val="0000FF"/>
        </w:rPr>
        <w:t xml:space="preserve">[Informar uma breve descrição dos testes realizados. O Print Screen de telas é opcional] </w:t>
      </w:r>
    </w:p>
    <w:p w14:paraId="1C88A65B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</w:rPr>
      </w:pPr>
    </w:p>
    <w:p w14:paraId="4162A98E" w14:textId="77777777" w:rsidR="001A57E5" w:rsidRPr="009755F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9755F5">
        <w:rPr>
          <w:rFonts w:asciiTheme="minorHAnsi" w:hAnsiTheme="minorHAnsi" w:cstheme="minorHAnsi"/>
          <w:b/>
        </w:rPr>
        <w:t xml:space="preserve">Teste Integrado (Equipe de Testes) </w:t>
      </w:r>
    </w:p>
    <w:p w14:paraId="010F84C8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i/>
          <w:color w:val="0000FF"/>
        </w:rPr>
      </w:pPr>
      <w:r w:rsidRPr="009755F5">
        <w:rPr>
          <w:rFonts w:asciiTheme="minorHAnsi" w:hAnsiTheme="minorHAnsi" w:cstheme="minorHAnsi"/>
          <w:i/>
          <w:color w:val="0000FF"/>
        </w:rPr>
        <w:t xml:space="preserve">[Descrever a sequência dos testes realizados em detalhes e os resultados atingidos. O Print Screen de telas é opcional] </w:t>
      </w:r>
    </w:p>
    <w:p w14:paraId="138977DE" w14:textId="77777777" w:rsidR="001A57E5" w:rsidRPr="009755F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9755F5">
        <w:rPr>
          <w:rFonts w:asciiTheme="minorHAnsi" w:hAnsiTheme="minorHAnsi" w:cstheme="minorHAnsi"/>
          <w:b/>
        </w:rPr>
        <w:t xml:space="preserve">Teste Automatizado (Central de Automação) [Opcional] </w:t>
      </w:r>
    </w:p>
    <w:p w14:paraId="1BC82ABC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i/>
          <w:color w:val="0000FF"/>
        </w:rPr>
      </w:pPr>
      <w:r w:rsidRPr="009755F5">
        <w:rPr>
          <w:rFonts w:asciiTheme="minorHAnsi" w:hAnsiTheme="minorHAnsi" w:cstheme="minorHAnsi"/>
          <w:i/>
          <w:color w:val="0000FF"/>
        </w:rPr>
        <w:t xml:space="preserve">[Informar as suítes executadas e descrever os resultados atingidos] </w:t>
      </w:r>
    </w:p>
    <w:p w14:paraId="691C32C7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i/>
          <w:color w:val="0000FF"/>
        </w:rPr>
      </w:pPr>
    </w:p>
    <w:p w14:paraId="79D4FD3E" w14:textId="77777777" w:rsidR="001A57E5" w:rsidRPr="009755F5" w:rsidRDefault="001A57E5" w:rsidP="001A57E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9755F5">
        <w:rPr>
          <w:rFonts w:asciiTheme="minorHAnsi" w:hAnsiTheme="minorHAnsi" w:cstheme="minorHAnsi"/>
          <w:b/>
        </w:rPr>
        <w:t xml:space="preserve">Dicionário de Dados (Codificação) [Opcional] </w:t>
      </w:r>
    </w:p>
    <w:p w14:paraId="7B042483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i/>
          <w:color w:val="0000FF"/>
        </w:rPr>
      </w:pPr>
      <w:r w:rsidRPr="009755F5">
        <w:rPr>
          <w:rFonts w:asciiTheme="minorHAnsi" w:hAnsiTheme="minorHAnsi" w:cstheme="minorHAnsi"/>
          <w:i/>
          <w:color w:val="0000FF"/>
        </w:rPr>
        <w:t>[O objetivo é incluir o print-screen da tela do dicionário de dados atualizado quando necessário.]</w:t>
      </w:r>
    </w:p>
    <w:p w14:paraId="68F9B27E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</w:rPr>
      </w:pPr>
    </w:p>
    <w:p w14:paraId="4E41842F" w14:textId="77777777" w:rsidR="001A57E5" w:rsidRPr="009755F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26" w:name="_Toc31037126"/>
      <w:r w:rsidRPr="009755F5">
        <w:rPr>
          <w:rFonts w:asciiTheme="minorHAnsi" w:hAnsiTheme="minorHAnsi" w:cstheme="minorHAnsi"/>
          <w:b/>
        </w:rPr>
        <w:t>OUTRAS EVIDÊNCIAS [OPCIONAL]</w:t>
      </w:r>
      <w:bookmarkEnd w:id="26"/>
    </w:p>
    <w:p w14:paraId="4278D4F1" w14:textId="77777777" w:rsidR="001A57E5" w:rsidRPr="009755F5" w:rsidRDefault="001A57E5" w:rsidP="001A57E5">
      <w:pPr>
        <w:jc w:val="both"/>
        <w:rPr>
          <w:rFonts w:asciiTheme="minorHAnsi" w:hAnsiTheme="minorHAnsi" w:cstheme="minorHAnsi"/>
          <w:i/>
          <w:color w:val="0000FF"/>
        </w:rPr>
      </w:pPr>
      <w:r w:rsidRPr="009755F5">
        <w:rPr>
          <w:rFonts w:asciiTheme="minorHAnsi" w:hAnsiTheme="minorHAnsi" w:cstheme="minorHAnsi"/>
          <w:i/>
          <w:color w:val="0000FF"/>
        </w:rPr>
        <w:t>[O objetivo é indicar para a equipe de Testes que a informação criada deve ser validada, como por exemplo, publicação de ponto de entrada, etc.]</w:t>
      </w:r>
    </w:p>
    <w:p w14:paraId="308E0189" w14:textId="77777777" w:rsidR="001A57E5" w:rsidRPr="009755F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27" w:name="_Toc295488521"/>
      <w:bookmarkStart w:id="28" w:name="_Toc295723805"/>
      <w:bookmarkStart w:id="29" w:name="_Toc356486952"/>
      <w:bookmarkStart w:id="30" w:name="_Toc31037127"/>
      <w:r w:rsidRPr="009755F5">
        <w:rPr>
          <w:rFonts w:asciiTheme="minorHAnsi" w:hAnsiTheme="minorHAnsi" w:cstheme="minorHAnsi"/>
          <w:b/>
        </w:rPr>
        <w:t>OBSERVAÇÕES</w:t>
      </w:r>
      <w:bookmarkEnd w:id="27"/>
      <w:bookmarkEnd w:id="28"/>
      <w:bookmarkEnd w:id="29"/>
      <w:bookmarkEnd w:id="30"/>
    </w:p>
    <w:p w14:paraId="52DDB265" w14:textId="77777777" w:rsidR="001A57E5" w:rsidRPr="009755F5" w:rsidRDefault="001A57E5" w:rsidP="001A57E5">
      <w:pPr>
        <w:jc w:val="both"/>
        <w:rPr>
          <w:rFonts w:asciiTheme="minorHAnsi" w:hAnsiTheme="minorHAnsi" w:cstheme="minorHAnsi"/>
          <w:i/>
          <w:color w:val="0000FF"/>
        </w:rPr>
      </w:pPr>
      <w:r w:rsidRPr="009755F5">
        <w:rPr>
          <w:rFonts w:asciiTheme="minorHAnsi" w:hAnsiTheme="minorHAnsi" w:cstheme="minorHAnsi"/>
          <w:i/>
          <w:color w:val="0000FF"/>
        </w:rPr>
        <w:t>[Esta seção descreve, caso exista, alguma observação pertinente aos testes.]</w:t>
      </w:r>
    </w:p>
    <w:p w14:paraId="1E11AD6D" w14:textId="77777777" w:rsidR="001A57E5" w:rsidRPr="009755F5" w:rsidRDefault="001A57E5" w:rsidP="001A57E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31" w:name="_Toc295488522"/>
      <w:bookmarkStart w:id="32" w:name="_Toc295723806"/>
      <w:bookmarkStart w:id="33" w:name="_Toc356486953"/>
      <w:bookmarkStart w:id="34" w:name="_Toc31037128"/>
      <w:r w:rsidRPr="009755F5">
        <w:rPr>
          <w:rFonts w:asciiTheme="minorHAnsi" w:hAnsiTheme="minorHAnsi" w:cstheme="minorHAnsi"/>
          <w:b/>
        </w:rPr>
        <w:t>CRITÉRIOS DE CONCLUSÃO</w:t>
      </w:r>
      <w:bookmarkEnd w:id="31"/>
      <w:bookmarkEnd w:id="32"/>
      <w:r w:rsidRPr="009755F5">
        <w:rPr>
          <w:rFonts w:asciiTheme="minorHAnsi" w:hAnsiTheme="minorHAnsi" w:cstheme="minorHAnsi"/>
          <w:b/>
        </w:rPr>
        <w:t xml:space="preserve"> DOS TESTES</w:t>
      </w:r>
      <w:bookmarkEnd w:id="33"/>
      <w:bookmarkEnd w:id="34"/>
    </w:p>
    <w:p w14:paraId="2736F52F" w14:textId="77777777" w:rsidR="001A57E5" w:rsidRPr="009755F5" w:rsidRDefault="001A57E5" w:rsidP="001A57E5">
      <w:pPr>
        <w:jc w:val="both"/>
        <w:rPr>
          <w:rFonts w:asciiTheme="minorHAnsi" w:hAnsiTheme="minorHAnsi" w:cstheme="minorHAnsi"/>
          <w:i/>
          <w:color w:val="0000FF"/>
        </w:rPr>
      </w:pPr>
      <w:r w:rsidRPr="009755F5">
        <w:rPr>
          <w:rFonts w:asciiTheme="minorHAnsi" w:hAnsiTheme="minorHAnsi" w:cstheme="minorHAnsi"/>
          <w:i/>
          <w:color w:val="0000FF"/>
        </w:rPr>
        <w:t>[Descrição da conclusão dos testes da funcionalidade abordada neste documento. Deve descrever os critérios e objetivos a serem alcançados nos testes para que seja definida a finalização de sua execução, principalmente para o atendimento de Demandas que não possuam roteiros.]</w:t>
      </w:r>
    </w:p>
    <w:p w14:paraId="0268C39A" w14:textId="77777777" w:rsidR="001A57E5" w:rsidRPr="009755F5" w:rsidRDefault="001A57E5" w:rsidP="001A57E5">
      <w:pPr>
        <w:pStyle w:val="PargrafodaLista"/>
        <w:ind w:left="792"/>
        <w:jc w:val="both"/>
        <w:rPr>
          <w:rFonts w:asciiTheme="minorHAnsi" w:hAnsiTheme="minorHAnsi" w:cstheme="minorHAnsi"/>
          <w:lang w:val="pt-PT"/>
        </w:rPr>
      </w:pPr>
    </w:p>
    <w:p w14:paraId="08248EEA" w14:textId="77777777" w:rsidR="00270BC1" w:rsidRPr="009755F5" w:rsidRDefault="00270BC1" w:rsidP="00640E33">
      <w:pPr>
        <w:jc w:val="center"/>
        <w:rPr>
          <w:rFonts w:asciiTheme="minorHAnsi" w:hAnsiTheme="minorHAnsi" w:cstheme="minorHAnsi"/>
          <w:lang w:val="pt-PT"/>
        </w:rPr>
      </w:pPr>
    </w:p>
    <w:sectPr w:rsidR="00270BC1" w:rsidRPr="009755F5" w:rsidSect="009755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FD59C" w14:textId="77777777" w:rsidR="00443E2D" w:rsidRDefault="00443E2D" w:rsidP="00EF42E8">
      <w:pPr>
        <w:spacing w:after="0" w:line="240" w:lineRule="auto"/>
      </w:pPr>
      <w:r>
        <w:separator/>
      </w:r>
    </w:p>
  </w:endnote>
  <w:endnote w:type="continuationSeparator" w:id="0">
    <w:p w14:paraId="29E0016E" w14:textId="77777777" w:rsidR="00443E2D" w:rsidRDefault="00443E2D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F81DF" w14:textId="77777777" w:rsidR="00A674EA" w:rsidRDefault="00A674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A674EA" w:rsidRPr="00233238" w14:paraId="79ACB992" w14:textId="77777777" w:rsidTr="000051DF">
      <w:trPr>
        <w:cantSplit/>
        <w:trHeight w:val="368"/>
      </w:trPr>
      <w:tc>
        <w:tcPr>
          <w:tcW w:w="3119" w:type="dxa"/>
          <w:vMerge w:val="restart"/>
          <w:vAlign w:val="center"/>
        </w:tcPr>
        <w:p w14:paraId="53E64EAE" w14:textId="77777777" w:rsidR="00A674EA" w:rsidRPr="003A6D91" w:rsidRDefault="00A674EA" w:rsidP="00A674EA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8720" behindDoc="1" locked="0" layoutInCell="1" allowOverlap="1" wp14:anchorId="622CA508" wp14:editId="65C40DB4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45655329" w14:textId="77777777" w:rsidR="00A674EA" w:rsidRDefault="00A674EA" w:rsidP="00A674E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5B341F97" w14:textId="77777777" w:rsidR="00A674EA" w:rsidRPr="00233238" w:rsidRDefault="00A674EA" w:rsidP="00A674E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color w:val="808080" w:themeColor="background1" w:themeShade="80"/>
              <w:sz w:val="18"/>
              <w:szCs w:val="18"/>
            </w:rPr>
            <w:t>1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A674EA" w:rsidRPr="00233238" w14:paraId="2713A4DF" w14:textId="77777777" w:rsidTr="000051DF">
      <w:trPr>
        <w:cantSplit/>
        <w:trHeight w:val="553"/>
      </w:trPr>
      <w:tc>
        <w:tcPr>
          <w:tcW w:w="3119" w:type="dxa"/>
          <w:vMerge/>
        </w:tcPr>
        <w:p w14:paraId="72580E72" w14:textId="77777777" w:rsidR="00A674EA" w:rsidRPr="00630018" w:rsidRDefault="00A674EA" w:rsidP="00A674EA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14:paraId="372F27B9" w14:textId="77777777" w:rsidR="00A674EA" w:rsidRPr="00233238" w:rsidRDefault="00A674EA" w:rsidP="00A674E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583B4636" w14:textId="77777777" w:rsidR="00A674EA" w:rsidRDefault="00A674E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32759E" w:rsidRPr="00233238" w14:paraId="105E04BE" w14:textId="77777777" w:rsidTr="00A1236D">
      <w:trPr>
        <w:cantSplit/>
        <w:trHeight w:val="368"/>
      </w:trPr>
      <w:tc>
        <w:tcPr>
          <w:tcW w:w="3119" w:type="dxa"/>
          <w:vMerge w:val="restart"/>
          <w:vAlign w:val="center"/>
        </w:tcPr>
        <w:p w14:paraId="78487C7A" w14:textId="77777777" w:rsidR="0032759E" w:rsidRPr="003A6D91" w:rsidRDefault="0032759E" w:rsidP="0032759E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6672" behindDoc="1" locked="0" layoutInCell="1" allowOverlap="1" wp14:anchorId="3CF6E4DD" wp14:editId="66B6B545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vAlign w:val="center"/>
        </w:tcPr>
        <w:p w14:paraId="0FDC5979" w14:textId="77777777" w:rsidR="0032759E" w:rsidRDefault="0032759E" w:rsidP="0032759E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136121E5" w14:textId="77777777" w:rsidR="0032759E" w:rsidRPr="00233238" w:rsidRDefault="0032759E" w:rsidP="0032759E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32759E" w:rsidRPr="00233238" w14:paraId="72620D6F" w14:textId="77777777" w:rsidTr="00A1236D">
      <w:trPr>
        <w:cantSplit/>
        <w:trHeight w:val="553"/>
      </w:trPr>
      <w:tc>
        <w:tcPr>
          <w:tcW w:w="3119" w:type="dxa"/>
          <w:vMerge/>
        </w:tcPr>
        <w:p w14:paraId="01E8A97F" w14:textId="77777777" w:rsidR="0032759E" w:rsidRPr="00630018" w:rsidRDefault="0032759E" w:rsidP="0032759E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14:paraId="047AB442" w14:textId="6F2E10F9" w:rsidR="0032759E" w:rsidRPr="00233238" w:rsidRDefault="0032759E" w:rsidP="0032759E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5896F7D8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93DC8" w14:textId="77777777" w:rsidR="00443E2D" w:rsidRDefault="00443E2D" w:rsidP="00EF42E8">
      <w:pPr>
        <w:spacing w:after="0" w:line="240" w:lineRule="auto"/>
      </w:pPr>
      <w:r>
        <w:separator/>
      </w:r>
    </w:p>
  </w:footnote>
  <w:footnote w:type="continuationSeparator" w:id="0">
    <w:p w14:paraId="0FB92B24" w14:textId="77777777" w:rsidR="00443E2D" w:rsidRDefault="00443E2D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4F0" w14:textId="77777777" w:rsidR="00A674EA" w:rsidRDefault="00A674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4446"/>
    </w:tblGrid>
    <w:tr w:rsidR="00D16271" w:rsidRPr="00856FD1" w14:paraId="61AFCBE4" w14:textId="77777777" w:rsidTr="007D60E8">
      <w:trPr>
        <w:trHeight w:val="846"/>
      </w:trPr>
      <w:tc>
        <w:tcPr>
          <w:tcW w:w="5000" w:type="pct"/>
          <w:gridSpan w:val="2"/>
        </w:tcPr>
        <w:p w14:paraId="59991B0E" w14:textId="77777777" w:rsidR="00D16271" w:rsidRDefault="00D16271" w:rsidP="00D16271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5AC7B2B8" wp14:editId="3A20316F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16271" w:rsidRPr="00856FD1" w14:paraId="04DAEF92" w14:textId="77777777" w:rsidTr="007D60E8">
      <w:trPr>
        <w:trHeight w:val="999"/>
      </w:trPr>
      <w:tc>
        <w:tcPr>
          <w:tcW w:w="2537" w:type="pct"/>
        </w:tcPr>
        <w:p w14:paraId="302DC192" w14:textId="77777777" w:rsidR="00D16271" w:rsidRDefault="00D16271" w:rsidP="00D16271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6667CC69" w14:textId="77777777" w:rsidR="00D16271" w:rsidRPr="009818A6" w:rsidRDefault="00D16271" w:rsidP="00D16271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3719D833" w14:textId="26F34110" w:rsidR="00D16271" w:rsidRPr="00E55E3D" w:rsidRDefault="00D16271" w:rsidP="00D16271">
          <w:pPr>
            <w:pStyle w:val="Cabealho"/>
            <w:rPr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Evidência de Teste Exploratório, Regressivo ou Unitário</w:t>
          </w:r>
        </w:p>
      </w:tc>
      <w:tc>
        <w:tcPr>
          <w:tcW w:w="2463" w:type="pct"/>
        </w:tcPr>
        <w:p w14:paraId="7587E042" w14:textId="77777777" w:rsidR="00D16271" w:rsidRDefault="00D16271" w:rsidP="00D1627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78B34BF8" w14:textId="77777777" w:rsidR="00D16271" w:rsidRDefault="00D16271" w:rsidP="00D1627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11765D03" w14:textId="77777777" w:rsidR="00D16271" w:rsidRDefault="00D16271" w:rsidP="00D16271">
          <w:pPr>
            <w:pStyle w:val="Cabealho"/>
            <w:jc w:val="right"/>
          </w:pPr>
        </w:p>
      </w:tc>
    </w:tr>
  </w:tbl>
  <w:p w14:paraId="3FDAF275" w14:textId="77777777" w:rsidR="00D16271" w:rsidRDefault="00D1627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0"/>
      <w:gridCol w:w="4446"/>
    </w:tblGrid>
    <w:tr w:rsidR="002F529F" w:rsidRPr="00856FD1" w14:paraId="02B1B9D1" w14:textId="77777777" w:rsidTr="007D60E8">
      <w:trPr>
        <w:trHeight w:val="846"/>
      </w:trPr>
      <w:tc>
        <w:tcPr>
          <w:tcW w:w="5000" w:type="pct"/>
          <w:gridSpan w:val="2"/>
        </w:tcPr>
        <w:p w14:paraId="7C2A6D58" w14:textId="77777777" w:rsidR="002F529F" w:rsidRDefault="002F529F" w:rsidP="002F529F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74624" behindDoc="1" locked="0" layoutInCell="1" allowOverlap="1" wp14:anchorId="7243FCD0" wp14:editId="35469C0B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2F529F" w:rsidRPr="00856FD1" w14:paraId="65BC469B" w14:textId="77777777" w:rsidTr="007D60E8">
      <w:trPr>
        <w:trHeight w:val="999"/>
      </w:trPr>
      <w:tc>
        <w:tcPr>
          <w:tcW w:w="2537" w:type="pct"/>
        </w:tcPr>
        <w:p w14:paraId="77322951" w14:textId="77777777" w:rsidR="002F529F" w:rsidRDefault="002F529F" w:rsidP="002F529F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5A67F094" w14:textId="77777777" w:rsidR="002F529F" w:rsidRPr="009818A6" w:rsidRDefault="002F529F" w:rsidP="002F529F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60853AC0" w14:textId="77777777" w:rsidR="002F529F" w:rsidRPr="00E55E3D" w:rsidRDefault="002F529F" w:rsidP="002F529F">
          <w:pPr>
            <w:pStyle w:val="Cabealho"/>
            <w:rPr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Evidência de Teste Exploratório, Regressivo ou Unitário</w:t>
          </w:r>
        </w:p>
      </w:tc>
      <w:tc>
        <w:tcPr>
          <w:tcW w:w="2463" w:type="pct"/>
        </w:tcPr>
        <w:p w14:paraId="722BC18C" w14:textId="77777777" w:rsidR="002F529F" w:rsidRDefault="002F529F" w:rsidP="002F529F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13AD03FC" w14:textId="77777777" w:rsidR="002F529F" w:rsidRDefault="002F529F" w:rsidP="002F529F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6F7E9237" w14:textId="77777777" w:rsidR="002F529F" w:rsidRDefault="002F529F" w:rsidP="002F529F">
          <w:pPr>
            <w:pStyle w:val="Cabealho"/>
            <w:jc w:val="right"/>
          </w:pPr>
        </w:p>
      </w:tc>
    </w:tr>
  </w:tbl>
  <w:p w14:paraId="5584EBE6" w14:textId="4CAEAD3A" w:rsidR="009E0DBA" w:rsidRPr="00685C77" w:rsidRDefault="009E0DBA" w:rsidP="00685C77">
    <w:pPr>
      <w:pStyle w:val="Cabealho"/>
      <w:rPr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D5CFA6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7604C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580F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90B44"/>
    <w:rsid w:val="0019710D"/>
    <w:rsid w:val="001A2E82"/>
    <w:rsid w:val="001A4AAD"/>
    <w:rsid w:val="001A503E"/>
    <w:rsid w:val="001A57E5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529F"/>
    <w:rsid w:val="002F6F00"/>
    <w:rsid w:val="0030368E"/>
    <w:rsid w:val="003041AF"/>
    <w:rsid w:val="003127DC"/>
    <w:rsid w:val="00321CDD"/>
    <w:rsid w:val="0032318D"/>
    <w:rsid w:val="00324107"/>
    <w:rsid w:val="003247E7"/>
    <w:rsid w:val="0032759E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3E2D"/>
    <w:rsid w:val="00447601"/>
    <w:rsid w:val="00453B22"/>
    <w:rsid w:val="00454761"/>
    <w:rsid w:val="00456E3D"/>
    <w:rsid w:val="0045700A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156C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3466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755F5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674EA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07402"/>
    <w:rsid w:val="00D12B1A"/>
    <w:rsid w:val="00D1583E"/>
    <w:rsid w:val="00D15C0F"/>
    <w:rsid w:val="00D16271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0264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A4885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E026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ersesChar">
    <w:name w:val="Versões Char"/>
    <w:basedOn w:val="Fontepargpadro"/>
    <w:link w:val="Verses"/>
    <w:locked/>
    <w:rsid w:val="00EE0264"/>
    <w:rPr>
      <w:rFonts w:cs="Calibri"/>
    </w:rPr>
  </w:style>
  <w:style w:type="paragraph" w:customStyle="1" w:styleId="Verses">
    <w:name w:val="Versões"/>
    <w:link w:val="VersesChar"/>
    <w:qFormat/>
    <w:rsid w:val="00EE0264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366D9-D63D-4032-AD83-A9C69987E6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67EAD-7C8B-447C-8154-449EB3063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B9430-6ECC-4481-853D-7221CAF8B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397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183</cp:revision>
  <cp:lastPrinted>2016-03-23T15:21:00Z</cp:lastPrinted>
  <dcterms:created xsi:type="dcterms:W3CDTF">2020-02-05T18:11:00Z</dcterms:created>
  <dcterms:modified xsi:type="dcterms:W3CDTF">2020-10-22T03:57:00Z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