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20198" w14:textId="044D051B" w:rsidR="00640E33" w:rsidRPr="004F760F" w:rsidRDefault="00640E33" w:rsidP="004F760F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DOCUMENTAÇÃO TÉCNICA DE COMPONENTE</w:t>
      </w:r>
    </w:p>
    <w:tbl>
      <w:tblPr>
        <w:tblStyle w:val="TabeladeGrade4-nfase3"/>
        <w:tblW w:w="4992" w:type="pct"/>
        <w:tblLook w:val="04A0" w:firstRow="1" w:lastRow="0" w:firstColumn="1" w:lastColumn="0" w:noHBand="0" w:noVBand="1"/>
      </w:tblPr>
      <w:tblGrid>
        <w:gridCol w:w="850"/>
        <w:gridCol w:w="1867"/>
        <w:gridCol w:w="1327"/>
        <w:gridCol w:w="4958"/>
      </w:tblGrid>
      <w:tr w:rsidR="001D4C0D" w:rsidRPr="00705FD5" w14:paraId="4D4AF315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hideMark/>
          </w:tcPr>
          <w:p w14:paraId="7AB6AE55" w14:textId="77777777" w:rsidR="001D4C0D" w:rsidRPr="004F760F" w:rsidRDefault="001D4C0D" w:rsidP="00624991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4F760F">
              <w:rPr>
                <w:rFonts w:cstheme="minorHAnsi"/>
              </w:rPr>
              <w:t>Controle de Versões</w:t>
            </w:r>
          </w:p>
        </w:tc>
      </w:tr>
      <w:tr w:rsidR="001D4C0D" w:rsidRPr="00705FD5" w14:paraId="0A2942D2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  <w:hideMark/>
          </w:tcPr>
          <w:p w14:paraId="4F5C3E60" w14:textId="77777777" w:rsidR="001D4C0D" w:rsidRPr="004F760F" w:rsidRDefault="001D4C0D" w:rsidP="00624991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4F760F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1195" w:type="pct"/>
            <w:shd w:val="clear" w:color="auto" w:fill="0C6484"/>
            <w:hideMark/>
          </w:tcPr>
          <w:p w14:paraId="20D1C93C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F760F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894" w:type="pct"/>
            <w:shd w:val="clear" w:color="auto" w:fill="0C6484"/>
            <w:hideMark/>
          </w:tcPr>
          <w:p w14:paraId="2B21CCE7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F760F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2132" w:type="pct"/>
            <w:shd w:val="clear" w:color="auto" w:fill="0C6484"/>
            <w:hideMark/>
          </w:tcPr>
          <w:p w14:paraId="4ABE860B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4F760F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1D4C0D" w:rsidRPr="00705FD5" w14:paraId="1EB823D1" w14:textId="77777777" w:rsidTr="004F7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6BF51833" w14:textId="77777777" w:rsidR="001D4C0D" w:rsidRPr="004F760F" w:rsidRDefault="001D4C0D" w:rsidP="00624991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34AE5949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4" w:type="pct"/>
          </w:tcPr>
          <w:p w14:paraId="1FA409A2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2" w:type="pct"/>
          </w:tcPr>
          <w:p w14:paraId="73124398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D4C0D" w:rsidRPr="00705FD5" w14:paraId="00F317A0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</w:tcPr>
          <w:p w14:paraId="1942DDAC" w14:textId="77777777" w:rsidR="001D4C0D" w:rsidRPr="004F760F" w:rsidRDefault="001D4C0D" w:rsidP="00624991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1195" w:type="pct"/>
          </w:tcPr>
          <w:p w14:paraId="353ED3AC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894" w:type="pct"/>
          </w:tcPr>
          <w:p w14:paraId="464B2C33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32" w:type="pct"/>
          </w:tcPr>
          <w:p w14:paraId="4CEB7BA4" w14:textId="77777777" w:rsidR="001D4C0D" w:rsidRPr="004F760F" w:rsidRDefault="001D4C0D" w:rsidP="00624991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C96D5ED" w14:textId="77777777" w:rsidR="001D4C0D" w:rsidRPr="004F760F" w:rsidRDefault="001D4C0D" w:rsidP="004F760F">
      <w:pPr>
        <w:rPr>
          <w:rFonts w:asciiTheme="minorHAnsi" w:hAnsiTheme="minorHAnsi" w:cstheme="minorHAnsi"/>
          <w:b/>
        </w:rPr>
      </w:pPr>
    </w:p>
    <w:p w14:paraId="392945ED" w14:textId="77777777" w:rsidR="00CF5876" w:rsidRPr="004F760F" w:rsidRDefault="00CF5876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0" w:name="_Toc299960832"/>
      <w:bookmarkStart w:id="1" w:name="_Toc295723797"/>
      <w:bookmarkStart w:id="2" w:name="_Toc295488513"/>
      <w:bookmarkStart w:id="3" w:name="_Toc26543360"/>
      <w:bookmarkStart w:id="4" w:name="_Toc31036731"/>
      <w:bookmarkStart w:id="5" w:name="_Toc31036845"/>
      <w:r w:rsidRPr="004F760F">
        <w:rPr>
          <w:rFonts w:asciiTheme="minorHAnsi" w:hAnsiTheme="minorHAnsi" w:cstheme="minorHAnsi"/>
          <w:b/>
        </w:rPr>
        <w:t>IDENTIFICAÇÃO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3617"/>
        <w:gridCol w:w="5399"/>
      </w:tblGrid>
      <w:tr w:rsidR="00CF5876" w:rsidRPr="00705FD5" w14:paraId="5D22B4C7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</w:tcPr>
          <w:p w14:paraId="0EAF251B" w14:textId="77777777" w:rsidR="00CF5876" w:rsidRPr="004F760F" w:rsidRDefault="00CF5876" w:rsidP="007D60E8">
            <w:pPr>
              <w:spacing w:after="120" w:line="240" w:lineRule="auto"/>
              <w:rPr>
                <w:rFonts w:eastAsia="Segoe UI" w:cstheme="minorHAnsi"/>
                <w:bCs w:val="0"/>
              </w:rPr>
            </w:pPr>
            <w:r w:rsidRPr="004F760F">
              <w:rPr>
                <w:rFonts w:eastAsia="Segoe UI" w:cstheme="minorHAnsi"/>
              </w:rPr>
              <w:t xml:space="preserve">O.S. </w:t>
            </w:r>
            <w:proofErr w:type="spellStart"/>
            <w:r w:rsidRPr="004F760F">
              <w:rPr>
                <w:rFonts w:eastAsia="Segoe UI" w:cstheme="minorHAnsi"/>
              </w:rPr>
              <w:t>Nr</w:t>
            </w:r>
            <w:proofErr w:type="spellEnd"/>
            <w:r w:rsidRPr="004F760F">
              <w:rPr>
                <w:rFonts w:eastAsia="Segoe UI" w:cstheme="minorHAnsi"/>
              </w:rPr>
              <w:t>:</w:t>
            </w:r>
          </w:p>
        </w:tc>
        <w:tc>
          <w:tcPr>
            <w:tcW w:w="0" w:type="pct"/>
            <w:shd w:val="clear" w:color="auto" w:fill="F2F2F2" w:themeFill="background1" w:themeFillShade="F2"/>
          </w:tcPr>
          <w:p w14:paraId="702F2EC8" w14:textId="77777777" w:rsidR="00CF5876" w:rsidRPr="004F760F" w:rsidRDefault="00CF5876" w:rsidP="007D60E8">
            <w:pPr>
              <w:spacing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color w:val="auto"/>
              </w:rPr>
            </w:pPr>
          </w:p>
        </w:tc>
      </w:tr>
      <w:tr w:rsidR="00CF5876" w:rsidRPr="00705FD5" w14:paraId="10E419B3" w14:textId="77777777" w:rsidTr="007D6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0C6484"/>
          </w:tcPr>
          <w:p w14:paraId="177E1588" w14:textId="4A66D4D3" w:rsidR="00CF5876" w:rsidRPr="004F760F" w:rsidRDefault="00CF5876" w:rsidP="007D60E8">
            <w:pPr>
              <w:spacing w:after="120" w:line="240" w:lineRule="auto"/>
              <w:rPr>
                <w:rFonts w:eastAsia="Segoe UI" w:cstheme="minorHAnsi"/>
                <w:bCs w:val="0"/>
                <w:color w:val="FFFFFF" w:themeColor="background1"/>
              </w:rPr>
            </w:pPr>
            <w:r w:rsidRPr="004F760F">
              <w:rPr>
                <w:rFonts w:eastAsia="Segoe UI" w:cstheme="minorHAnsi"/>
                <w:color w:val="FFFFFF" w:themeColor="background1"/>
              </w:rPr>
              <w:t>Sistema:</w:t>
            </w:r>
          </w:p>
        </w:tc>
        <w:tc>
          <w:tcPr>
            <w:tcW w:w="2994" w:type="pct"/>
          </w:tcPr>
          <w:p w14:paraId="5B0CB0B6" w14:textId="77777777" w:rsidR="00CF5876" w:rsidRPr="004F760F" w:rsidRDefault="00CF5876" w:rsidP="007D60E8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  <w:tr w:rsidR="00DD5AE5" w:rsidRPr="00705FD5" w14:paraId="3BD1B88E" w14:textId="77777777" w:rsidTr="007D6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0C6484"/>
          </w:tcPr>
          <w:p w14:paraId="507DAF3B" w14:textId="36B90298" w:rsidR="00DD5AE5" w:rsidRPr="004F760F" w:rsidRDefault="00DD5AE5" w:rsidP="007D60E8">
            <w:pPr>
              <w:spacing w:after="120" w:line="240" w:lineRule="auto"/>
              <w:rPr>
                <w:rFonts w:eastAsia="Segoe UI" w:cstheme="minorHAnsi"/>
                <w:color w:val="FFFFFF" w:themeColor="background1"/>
              </w:rPr>
            </w:pPr>
            <w:r w:rsidRPr="004F760F">
              <w:rPr>
                <w:rFonts w:eastAsia="Segoe UI" w:cstheme="minorHAnsi"/>
                <w:color w:val="FFFFFF" w:themeColor="background1"/>
              </w:rPr>
              <w:t>Requisitante:</w:t>
            </w:r>
          </w:p>
        </w:tc>
        <w:tc>
          <w:tcPr>
            <w:tcW w:w="2994" w:type="pct"/>
          </w:tcPr>
          <w:p w14:paraId="00B85CEE" w14:textId="77777777" w:rsidR="00DD5AE5" w:rsidRPr="004F760F" w:rsidRDefault="00DD5AE5" w:rsidP="007D60E8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</w:rPr>
            </w:pPr>
          </w:p>
        </w:tc>
      </w:tr>
    </w:tbl>
    <w:p w14:paraId="7F30701D" w14:textId="0049FEDA" w:rsidR="00CF5876" w:rsidRPr="004F760F" w:rsidRDefault="00CF5876" w:rsidP="004F760F">
      <w:p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</w:p>
    <w:p w14:paraId="474A3C0D" w14:textId="7F6C777A" w:rsidR="00640E33" w:rsidRPr="004F760F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INTRODUÇÃO</w:t>
      </w:r>
      <w:bookmarkEnd w:id="0"/>
      <w:bookmarkEnd w:id="1"/>
      <w:bookmarkEnd w:id="2"/>
      <w:bookmarkEnd w:id="3"/>
      <w:bookmarkEnd w:id="4"/>
      <w:bookmarkEnd w:id="5"/>
    </w:p>
    <w:p w14:paraId="05EEA1EE" w14:textId="77777777" w:rsidR="00640E33" w:rsidRPr="004F760F" w:rsidRDefault="00640E33" w:rsidP="00640E33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2EC6EDD2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6" w:name="_Toc299960833"/>
      <w:bookmarkStart w:id="7" w:name="_Toc295723798"/>
      <w:bookmarkStart w:id="8" w:name="_Toc295488514"/>
      <w:bookmarkStart w:id="9" w:name="_Toc534195091"/>
      <w:r w:rsidRPr="004F760F">
        <w:rPr>
          <w:rFonts w:asciiTheme="minorHAnsi" w:hAnsiTheme="minorHAnsi" w:cstheme="minorHAnsi"/>
          <w:b/>
        </w:rPr>
        <w:t>Finalidade</w:t>
      </w:r>
      <w:bookmarkEnd w:id="6"/>
      <w:bookmarkEnd w:id="7"/>
      <w:bookmarkEnd w:id="8"/>
      <w:bookmarkEnd w:id="9"/>
    </w:p>
    <w:p w14:paraId="209E5A45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bookmarkStart w:id="10" w:name="_Toc534195092"/>
      <w:r w:rsidRPr="004F760F">
        <w:rPr>
          <w:rFonts w:asciiTheme="minorHAnsi" w:hAnsiTheme="minorHAnsi" w:cstheme="minorHAnsi"/>
          <w:i/>
          <w:color w:val="0000FF"/>
        </w:rPr>
        <w:t>[Deverá descrever a finalidade deste artefato. Um exemplo seria: Este documento tem como finalidade descrever as informações referentes a criação do componente demandado].</w:t>
      </w:r>
    </w:p>
    <w:p w14:paraId="75F9DFC1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11" w:name="_Toc456600919"/>
      <w:bookmarkStart w:id="12" w:name="_Toc456598588"/>
      <w:bookmarkStart w:id="13" w:name="_Toc299960834"/>
      <w:bookmarkStart w:id="14" w:name="_Toc295723799"/>
      <w:bookmarkStart w:id="15" w:name="_Toc295488515"/>
      <w:r w:rsidRPr="004F760F">
        <w:rPr>
          <w:rFonts w:asciiTheme="minorHAnsi" w:hAnsiTheme="minorHAnsi" w:cstheme="minorHAnsi"/>
          <w:b/>
        </w:rPr>
        <w:t>Escop</w:t>
      </w:r>
      <w:bookmarkEnd w:id="11"/>
      <w:bookmarkEnd w:id="12"/>
      <w:r w:rsidRPr="004F760F">
        <w:rPr>
          <w:rFonts w:asciiTheme="minorHAnsi" w:hAnsiTheme="minorHAnsi" w:cstheme="minorHAnsi"/>
          <w:b/>
        </w:rPr>
        <w:t>o</w:t>
      </w:r>
      <w:bookmarkEnd w:id="10"/>
      <w:bookmarkEnd w:id="13"/>
      <w:bookmarkEnd w:id="14"/>
      <w:bookmarkEnd w:id="15"/>
    </w:p>
    <w:p w14:paraId="0E09F563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bookmarkStart w:id="16" w:name="_Toc6037699"/>
      <w:bookmarkStart w:id="17" w:name="_Toc534195093"/>
      <w:bookmarkStart w:id="18" w:name="_Toc456600920"/>
      <w:bookmarkStart w:id="19" w:name="_Toc456598589"/>
      <w:bookmarkEnd w:id="16"/>
      <w:bookmarkEnd w:id="17"/>
      <w:bookmarkEnd w:id="18"/>
      <w:bookmarkEnd w:id="19"/>
      <w:r w:rsidRPr="004F760F">
        <w:rPr>
          <w:rFonts w:asciiTheme="minorHAnsi" w:hAnsiTheme="minorHAnsi" w:cstheme="minorHAnsi"/>
          <w:i/>
          <w:color w:val="0000FF"/>
        </w:rPr>
        <w:t>[Esta seção exibe as informações do componente, descrevendo seu o objetivo e contexto].</w:t>
      </w:r>
    </w:p>
    <w:p w14:paraId="2F179DA0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20" w:name="_Toc60376991"/>
      <w:bookmarkStart w:id="21" w:name="_Toc5341950931"/>
      <w:bookmarkStart w:id="22" w:name="_Toc4566009201"/>
      <w:bookmarkStart w:id="23" w:name="_Toc4565985891"/>
      <w:bookmarkStart w:id="24" w:name="_Toc456600921"/>
      <w:bookmarkStart w:id="25" w:name="_Toc456598590"/>
      <w:bookmarkStart w:id="26" w:name="_Toc299960835"/>
      <w:bookmarkStart w:id="27" w:name="_Toc295723800"/>
      <w:bookmarkStart w:id="28" w:name="_Toc295488516"/>
      <w:bookmarkStart w:id="29" w:name="_Toc534195094"/>
      <w:bookmarkEnd w:id="20"/>
      <w:bookmarkEnd w:id="21"/>
      <w:bookmarkEnd w:id="22"/>
      <w:bookmarkEnd w:id="23"/>
      <w:r w:rsidRPr="004F760F">
        <w:rPr>
          <w:rFonts w:asciiTheme="minorHAnsi" w:hAnsiTheme="minorHAnsi" w:cstheme="minorHAnsi"/>
          <w:b/>
        </w:rPr>
        <w:t>Referênc</w:t>
      </w:r>
      <w:bookmarkEnd w:id="24"/>
      <w:bookmarkEnd w:id="25"/>
      <w:r w:rsidRPr="004F760F">
        <w:rPr>
          <w:rFonts w:asciiTheme="minorHAnsi" w:hAnsiTheme="minorHAnsi" w:cstheme="minorHAnsi"/>
          <w:b/>
        </w:rPr>
        <w:t>ias</w:t>
      </w:r>
      <w:bookmarkEnd w:id="26"/>
      <w:bookmarkEnd w:id="27"/>
      <w:bookmarkEnd w:id="28"/>
      <w:bookmarkEnd w:id="29"/>
    </w:p>
    <w:p w14:paraId="3806C19E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>[Esta seção lista todos os documentos que poderão ser utilizados como referência para o desenvolvimento deste documento].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739"/>
        <w:gridCol w:w="1616"/>
        <w:gridCol w:w="1234"/>
        <w:gridCol w:w="4427"/>
      </w:tblGrid>
      <w:tr w:rsidR="00640E33" w:rsidRPr="00705FD5" w14:paraId="731084D2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63E909A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Título</w:t>
            </w:r>
          </w:p>
        </w:tc>
        <w:tc>
          <w:tcPr>
            <w:tcW w:w="0" w:type="dxa"/>
          </w:tcPr>
          <w:p w14:paraId="593E6BB7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Versão</w:t>
            </w:r>
          </w:p>
        </w:tc>
        <w:tc>
          <w:tcPr>
            <w:tcW w:w="0" w:type="dxa"/>
          </w:tcPr>
          <w:p w14:paraId="4AB72A6A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Data</w:t>
            </w:r>
          </w:p>
        </w:tc>
        <w:tc>
          <w:tcPr>
            <w:tcW w:w="0" w:type="dxa"/>
          </w:tcPr>
          <w:p w14:paraId="6FE303AA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Onde por ser obtido</w:t>
            </w:r>
          </w:p>
        </w:tc>
      </w:tr>
      <w:tr w:rsidR="00640E33" w:rsidRPr="00705FD5" w14:paraId="4491A17A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BC45410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proofErr w:type="gramStart"/>
            <w:r w:rsidRPr="004F760F">
              <w:rPr>
                <w:rFonts w:eastAsia="Segoe UI" w:cstheme="minorHAnsi"/>
                <w:i/>
                <w:color w:val="0000FF"/>
              </w:rPr>
              <w:t>[ nome</w:t>
            </w:r>
            <w:proofErr w:type="gramEnd"/>
            <w:r w:rsidRPr="004F760F">
              <w:rPr>
                <w:rFonts w:eastAsia="Segoe UI" w:cstheme="minorHAnsi"/>
                <w:i/>
                <w:color w:val="0000FF"/>
              </w:rPr>
              <w:t xml:space="preserve"> do arquivo ]</w:t>
            </w:r>
          </w:p>
        </w:tc>
        <w:tc>
          <w:tcPr>
            <w:tcW w:w="0" w:type="dxa"/>
          </w:tcPr>
          <w:p w14:paraId="15D9D9AF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proofErr w:type="gramStart"/>
            <w:r w:rsidRPr="004F760F">
              <w:rPr>
                <w:rFonts w:eastAsia="Segoe UI" w:cstheme="minorHAnsi"/>
                <w:bCs/>
                <w:i/>
                <w:color w:val="0000FF"/>
              </w:rPr>
              <w:t>[ versão</w:t>
            </w:r>
            <w:proofErr w:type="gramEnd"/>
            <w:r w:rsidRPr="004F760F">
              <w:rPr>
                <w:rFonts w:eastAsia="Segoe UI" w:cstheme="minorHAnsi"/>
                <w:bCs/>
                <w:i/>
                <w:color w:val="0000FF"/>
              </w:rPr>
              <w:t xml:space="preserve"> ]</w:t>
            </w:r>
          </w:p>
        </w:tc>
        <w:tc>
          <w:tcPr>
            <w:tcW w:w="0" w:type="dxa"/>
          </w:tcPr>
          <w:p w14:paraId="6180C951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proofErr w:type="gramStart"/>
            <w:r w:rsidRPr="004F760F">
              <w:rPr>
                <w:rFonts w:eastAsia="Segoe UI" w:cstheme="minorHAnsi"/>
                <w:bCs/>
                <w:i/>
                <w:color w:val="0000FF"/>
              </w:rPr>
              <w:t>[ data</w:t>
            </w:r>
            <w:proofErr w:type="gramEnd"/>
            <w:r w:rsidRPr="004F760F">
              <w:rPr>
                <w:rFonts w:eastAsia="Segoe UI" w:cstheme="minorHAnsi"/>
                <w:bCs/>
                <w:i/>
                <w:color w:val="0000FF"/>
              </w:rPr>
              <w:t xml:space="preserve"> ]</w:t>
            </w:r>
          </w:p>
        </w:tc>
        <w:tc>
          <w:tcPr>
            <w:tcW w:w="0" w:type="dxa"/>
          </w:tcPr>
          <w:p w14:paraId="24B811DA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proofErr w:type="gramStart"/>
            <w:r w:rsidRPr="004F760F">
              <w:rPr>
                <w:rFonts w:eastAsia="Segoe UI" w:cstheme="minorHAnsi"/>
                <w:bCs/>
                <w:i/>
                <w:color w:val="0000FF"/>
              </w:rPr>
              <w:t>[ artefato</w:t>
            </w:r>
            <w:proofErr w:type="gramEnd"/>
            <w:r w:rsidRPr="004F760F">
              <w:rPr>
                <w:rFonts w:eastAsia="Segoe UI" w:cstheme="minorHAnsi"/>
                <w:bCs/>
                <w:i/>
                <w:color w:val="0000FF"/>
              </w:rPr>
              <w:t>/entrevista/link ]</w:t>
            </w:r>
          </w:p>
        </w:tc>
      </w:tr>
      <w:tr w:rsidR="00705FD5" w:rsidRPr="00705FD5" w14:paraId="0AC47C5A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A76175D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0F6B04B5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17A056E4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7D323913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  <w:tr w:rsidR="00CD3541" w:rsidRPr="00705FD5" w14:paraId="1ED99D54" w14:textId="77777777" w:rsidTr="00AB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1B339D1" w14:textId="77777777" w:rsidR="00CD3541" w:rsidRPr="00705FD5" w:rsidRDefault="00CD3541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23BDC857" w14:textId="77777777" w:rsidR="00CD3541" w:rsidRPr="00705FD5" w:rsidRDefault="00CD3541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42BB7B09" w14:textId="77777777" w:rsidR="00CD3541" w:rsidRPr="00705FD5" w:rsidRDefault="00CD3541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2D6BE269" w14:textId="77777777" w:rsidR="00CD3541" w:rsidRPr="00705FD5" w:rsidRDefault="00CD3541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  <w:tr w:rsidR="00CD3541" w:rsidRPr="00705FD5" w14:paraId="46F10058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7F1DD98" w14:textId="77777777" w:rsidR="00CD3541" w:rsidRPr="00705FD5" w:rsidRDefault="00CD3541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14CF1166" w14:textId="77777777" w:rsidR="00CD3541" w:rsidRPr="00705FD5" w:rsidRDefault="00CD3541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66DB2F39" w14:textId="77777777" w:rsidR="00CD3541" w:rsidRPr="00705FD5" w:rsidRDefault="00CD3541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01AF8E41" w14:textId="77777777" w:rsidR="00CD3541" w:rsidRPr="00705FD5" w:rsidRDefault="00CD3541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0B97911B" w14:textId="77777777" w:rsidR="00640E33" w:rsidRPr="004F760F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30" w:name="_Toc31036732"/>
      <w:bookmarkStart w:id="31" w:name="_Toc31036846"/>
      <w:r w:rsidRPr="004F760F">
        <w:rPr>
          <w:rFonts w:asciiTheme="minorHAnsi" w:hAnsiTheme="minorHAnsi" w:cstheme="minorHAnsi"/>
          <w:b/>
        </w:rPr>
        <w:lastRenderedPageBreak/>
        <w:t>INFORMAÇÕES TÉCNICAS</w:t>
      </w:r>
      <w:bookmarkEnd w:id="30"/>
      <w:bookmarkEnd w:id="31"/>
    </w:p>
    <w:p w14:paraId="50A680F7" w14:textId="77777777" w:rsidR="00640E33" w:rsidRPr="004F760F" w:rsidRDefault="00640E33" w:rsidP="00640E33">
      <w:pPr>
        <w:pStyle w:val="PargrafodaLista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1EAE5A80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32" w:name="_Toc2999608331"/>
      <w:bookmarkStart w:id="33" w:name="_Toc2957237981"/>
      <w:bookmarkStart w:id="34" w:name="_Toc2954885141"/>
      <w:bookmarkStart w:id="35" w:name="_Toc5341950911"/>
      <w:r w:rsidRPr="004F760F">
        <w:rPr>
          <w:rFonts w:asciiTheme="minorHAnsi" w:hAnsiTheme="minorHAnsi" w:cstheme="minorHAnsi"/>
          <w:b/>
        </w:rPr>
        <w:t>N</w:t>
      </w:r>
      <w:bookmarkEnd w:id="32"/>
      <w:bookmarkEnd w:id="33"/>
      <w:bookmarkEnd w:id="34"/>
      <w:bookmarkEnd w:id="35"/>
      <w:r w:rsidRPr="004F760F">
        <w:rPr>
          <w:rFonts w:asciiTheme="minorHAnsi" w:hAnsiTheme="minorHAnsi" w:cstheme="minorHAnsi"/>
          <w:b/>
        </w:rPr>
        <w:t>ome do Componente</w:t>
      </w:r>
    </w:p>
    <w:p w14:paraId="21D2A104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bookmarkStart w:id="36" w:name="_Toc5341950921"/>
      <w:bookmarkEnd w:id="36"/>
      <w:r w:rsidRPr="004F760F">
        <w:rPr>
          <w:rFonts w:asciiTheme="minorHAnsi" w:hAnsiTheme="minorHAnsi" w:cstheme="minorHAnsi"/>
          <w:i/>
          <w:color w:val="0000FF"/>
        </w:rPr>
        <w:t>[Deverá descrever o nome completo do componente e sigla].</w:t>
      </w:r>
    </w:p>
    <w:p w14:paraId="2877D8FE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37" w:name="_Toc53419509211"/>
      <w:bookmarkStart w:id="38" w:name="_Toc2999608341"/>
      <w:bookmarkStart w:id="39" w:name="_Toc2957237991"/>
      <w:bookmarkStart w:id="40" w:name="_Toc2954885151"/>
      <w:bookmarkEnd w:id="37"/>
      <w:r w:rsidRPr="004F760F">
        <w:rPr>
          <w:rFonts w:asciiTheme="minorHAnsi" w:hAnsiTheme="minorHAnsi" w:cstheme="minorHAnsi"/>
          <w:b/>
        </w:rPr>
        <w:t>E</w:t>
      </w:r>
      <w:bookmarkEnd w:id="38"/>
      <w:bookmarkEnd w:id="39"/>
      <w:bookmarkEnd w:id="40"/>
      <w:r w:rsidRPr="004F760F">
        <w:rPr>
          <w:rFonts w:asciiTheme="minorHAnsi" w:hAnsiTheme="minorHAnsi" w:cstheme="minorHAnsi"/>
          <w:b/>
        </w:rPr>
        <w:t>ndereço do Arquivo</w:t>
      </w:r>
    </w:p>
    <w:p w14:paraId="18CC4724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bookmarkStart w:id="41" w:name="_Toc60376992"/>
      <w:bookmarkStart w:id="42" w:name="_Toc5341950932"/>
      <w:bookmarkStart w:id="43" w:name="_Toc4566009202"/>
      <w:bookmarkStart w:id="44" w:name="_Toc4565985892"/>
      <w:bookmarkEnd w:id="41"/>
      <w:bookmarkEnd w:id="42"/>
      <w:bookmarkEnd w:id="43"/>
      <w:bookmarkEnd w:id="44"/>
      <w:r w:rsidRPr="004F760F">
        <w:rPr>
          <w:rFonts w:asciiTheme="minorHAnsi" w:hAnsiTheme="minorHAnsi" w:cstheme="minorHAnsi"/>
          <w:i/>
          <w:color w:val="0000FF"/>
        </w:rPr>
        <w:t>[Esta seção exibe as informações referentes ao endereço (URL) do componente, tanto no ambiente de desenvolvimento, quanto de homologação e produção].</w:t>
      </w:r>
    </w:p>
    <w:p w14:paraId="6FD1F2C3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45" w:name="_Toc2999608351"/>
      <w:bookmarkStart w:id="46" w:name="_Toc2957238001"/>
      <w:bookmarkStart w:id="47" w:name="_Toc2954885161"/>
      <w:bookmarkStart w:id="48" w:name="_Toc5341950941"/>
      <w:r w:rsidRPr="004F760F">
        <w:rPr>
          <w:rFonts w:asciiTheme="minorHAnsi" w:hAnsiTheme="minorHAnsi" w:cstheme="minorHAnsi"/>
          <w:b/>
        </w:rPr>
        <w:t>E</w:t>
      </w:r>
      <w:bookmarkEnd w:id="45"/>
      <w:bookmarkEnd w:id="46"/>
      <w:bookmarkEnd w:id="47"/>
      <w:bookmarkEnd w:id="48"/>
      <w:r w:rsidRPr="004F760F">
        <w:rPr>
          <w:rFonts w:asciiTheme="minorHAnsi" w:hAnsiTheme="minorHAnsi" w:cstheme="minorHAnsi"/>
          <w:b/>
        </w:rPr>
        <w:t>ndereço do Repositório</w:t>
      </w:r>
    </w:p>
    <w:p w14:paraId="645B1601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 xml:space="preserve">[Esta seção exibe as informações referentes ao endereço (URL) do(s) repositório(s) do componente, no </w:t>
      </w:r>
      <w:proofErr w:type="spellStart"/>
      <w:r w:rsidRPr="004F760F">
        <w:rPr>
          <w:rFonts w:asciiTheme="minorHAnsi" w:hAnsiTheme="minorHAnsi" w:cstheme="minorHAnsi"/>
          <w:i/>
          <w:color w:val="0000FF"/>
        </w:rPr>
        <w:t>Git</w:t>
      </w:r>
      <w:proofErr w:type="spellEnd"/>
      <w:r w:rsidRPr="004F760F">
        <w:rPr>
          <w:rFonts w:asciiTheme="minorHAnsi" w:hAnsiTheme="minorHAnsi" w:cstheme="minorHAnsi"/>
          <w:i/>
          <w:color w:val="0000FF"/>
        </w:rPr>
        <w:t xml:space="preserve"> e/ou SVN].</w:t>
      </w:r>
    </w:p>
    <w:p w14:paraId="15680540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Gestor d</w:t>
      </w:r>
      <w:bookmarkStart w:id="49" w:name="__DdeLink__479_2793309037"/>
      <w:r w:rsidRPr="004F760F">
        <w:rPr>
          <w:rFonts w:asciiTheme="minorHAnsi" w:hAnsiTheme="minorHAnsi" w:cstheme="minorHAnsi"/>
          <w:b/>
        </w:rPr>
        <w:t>o Componente</w:t>
      </w:r>
      <w:bookmarkEnd w:id="49"/>
    </w:p>
    <w:p w14:paraId="529E1668" w14:textId="312B5EA3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>[Esta seção exibe as informações referentes ao gestor do componente no MEC, minimamente com Nome completo, Cargo, Matrícula, e-Mail e Telefone, bem como do seu substituto].</w:t>
      </w:r>
      <w:bookmarkStart w:id="50" w:name="_Toc534195092111"/>
    </w:p>
    <w:bookmarkEnd w:id="50"/>
    <w:p w14:paraId="15CE696D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Responsável Técnico pelo Componente</w:t>
      </w:r>
    </w:p>
    <w:p w14:paraId="2AAF45AD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>[Esta seção exibe as informações referentes ao responsável técnico pelo componente no MEC, minimamente com Nome completo, Cargo, Matrícula, e-Mail e Telefone, bem como do seu substituto].</w:t>
      </w:r>
    </w:p>
    <w:p w14:paraId="2110D7D7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Requisitos e Orientações para o Acesso</w:t>
      </w:r>
    </w:p>
    <w:p w14:paraId="1E350C5A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>[Esta seção lista todos os pré-requisitos e condições para utilização do componente, sejam de caráter legal, técnico ou institucional].</w:t>
      </w:r>
    </w:p>
    <w:p w14:paraId="7427A9D7" w14:textId="77777777" w:rsidR="00640E33" w:rsidRPr="004F760F" w:rsidRDefault="00640E33" w:rsidP="00640E33">
      <w:pPr>
        <w:pStyle w:val="PargrafodaLista"/>
        <w:numPr>
          <w:ilvl w:val="1"/>
          <w:numId w:val="27"/>
        </w:numPr>
        <w:tabs>
          <w:tab w:val="left" w:pos="780"/>
        </w:tabs>
        <w:spacing w:after="160" w:line="259" w:lineRule="auto"/>
        <w:ind w:left="397" w:firstLine="0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Nome do Componente na Interface</w:t>
      </w:r>
    </w:p>
    <w:p w14:paraId="30AB9272" w14:textId="77777777" w:rsidR="00640E33" w:rsidRPr="004F760F" w:rsidRDefault="00640E33" w:rsidP="00640E33">
      <w:pPr>
        <w:ind w:left="360"/>
        <w:jc w:val="both"/>
        <w:rPr>
          <w:rFonts w:asciiTheme="minorHAnsi" w:hAnsiTheme="minorHAnsi" w:cstheme="minorHAnsi"/>
        </w:rPr>
      </w:pPr>
      <w:bookmarkStart w:id="51" w:name="_Toc5341950921111"/>
      <w:bookmarkEnd w:id="51"/>
      <w:r w:rsidRPr="004F760F">
        <w:rPr>
          <w:rFonts w:asciiTheme="minorHAnsi" w:hAnsiTheme="minorHAnsi" w:cstheme="minorHAnsi"/>
          <w:i/>
          <w:color w:val="0000FF"/>
        </w:rPr>
        <w:t>[insere nome do componente na interface].</w:t>
      </w:r>
    </w:p>
    <w:p w14:paraId="411DE446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bookmarkStart w:id="52" w:name="_Toc5341950921112"/>
      <w:bookmarkEnd w:id="52"/>
      <w:r w:rsidRPr="004F760F">
        <w:rPr>
          <w:rFonts w:asciiTheme="minorHAnsi" w:hAnsiTheme="minorHAnsi" w:cstheme="minorHAnsi"/>
          <w:b/>
        </w:rPr>
        <w:t>Tabela de Erros</w:t>
      </w:r>
    </w:p>
    <w:tbl>
      <w:tblPr>
        <w:tblStyle w:val="TabeladeGrade4-nfase3"/>
        <w:tblW w:w="4845" w:type="pct"/>
        <w:tblLook w:val="04A0" w:firstRow="1" w:lastRow="0" w:firstColumn="1" w:lastColumn="0" w:noHBand="0" w:noVBand="1"/>
      </w:tblPr>
      <w:tblGrid>
        <w:gridCol w:w="3880"/>
        <w:gridCol w:w="4857"/>
      </w:tblGrid>
      <w:tr w:rsidR="00640E33" w:rsidRPr="00705FD5" w14:paraId="67992918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2CB287F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Código</w:t>
            </w:r>
          </w:p>
        </w:tc>
        <w:tc>
          <w:tcPr>
            <w:tcW w:w="0" w:type="dxa"/>
          </w:tcPr>
          <w:p w14:paraId="36DD6C86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Descrição</w:t>
            </w:r>
          </w:p>
        </w:tc>
      </w:tr>
      <w:tr w:rsidR="00640E33" w:rsidRPr="00705FD5" w14:paraId="0E580480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9CA6471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código]</w:t>
            </w:r>
          </w:p>
        </w:tc>
        <w:tc>
          <w:tcPr>
            <w:tcW w:w="0" w:type="dxa"/>
          </w:tcPr>
          <w:p w14:paraId="647C4460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descrição]</w:t>
            </w:r>
          </w:p>
        </w:tc>
      </w:tr>
      <w:tr w:rsidR="00AA0D39" w:rsidRPr="00705FD5" w14:paraId="378C7226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3B9292C" w14:textId="77777777" w:rsidR="00AA0D39" w:rsidRPr="00705FD5" w:rsidRDefault="00AA0D39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616D4211" w14:textId="77777777" w:rsidR="00AA0D39" w:rsidRPr="00705FD5" w:rsidRDefault="00AA0D39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  <w:tr w:rsidR="00AA0D39" w:rsidRPr="00705FD5" w14:paraId="18370812" w14:textId="77777777" w:rsidTr="00AB77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85E0CC0" w14:textId="77777777" w:rsidR="00AA0D39" w:rsidRPr="00705FD5" w:rsidRDefault="00AA0D39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1B1BE543" w14:textId="77777777" w:rsidR="00AA0D39" w:rsidRPr="00705FD5" w:rsidRDefault="00AA0D39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69BDDAB1" w14:textId="77777777" w:rsidR="00640E33" w:rsidRPr="004F760F" w:rsidRDefault="00640E33" w:rsidP="00640E33">
      <w:pPr>
        <w:pStyle w:val="PargrafodaLista"/>
        <w:numPr>
          <w:ilvl w:val="1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lastRenderedPageBreak/>
        <w:t xml:space="preserve">Operações </w:t>
      </w:r>
    </w:p>
    <w:p w14:paraId="337B9CB5" w14:textId="77777777" w:rsidR="00640E33" w:rsidRPr="004F760F" w:rsidRDefault="00640E33" w:rsidP="00640E33">
      <w:pPr>
        <w:pStyle w:val="PargrafodaLista"/>
        <w:ind w:left="1512"/>
        <w:jc w:val="both"/>
        <w:rPr>
          <w:rFonts w:asciiTheme="minorHAnsi" w:hAnsiTheme="minorHAnsi" w:cstheme="minorHAnsi"/>
          <w:b/>
        </w:rPr>
      </w:pPr>
    </w:p>
    <w:p w14:paraId="28378E84" w14:textId="77777777" w:rsidR="00640E33" w:rsidRPr="004F760F" w:rsidRDefault="00640E33" w:rsidP="00640E33">
      <w:pPr>
        <w:pStyle w:val="PargrafodaLista"/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 xml:space="preserve"> Consulta [nome da consulta]</w:t>
      </w:r>
    </w:p>
    <w:p w14:paraId="766331B8" w14:textId="77777777" w:rsidR="00640E33" w:rsidRPr="004F760F" w:rsidRDefault="00640E33" w:rsidP="00640E33">
      <w:pPr>
        <w:pStyle w:val="PargrafodaLista"/>
        <w:ind w:left="1944"/>
        <w:jc w:val="both"/>
        <w:rPr>
          <w:rFonts w:asciiTheme="minorHAnsi" w:hAnsiTheme="minorHAnsi" w:cstheme="minorHAnsi"/>
          <w:b/>
        </w:rPr>
      </w:pPr>
    </w:p>
    <w:p w14:paraId="567762E4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Detalhamento da Consulta</w:t>
      </w:r>
    </w:p>
    <w:p w14:paraId="3D19B931" w14:textId="77777777" w:rsidR="00640E33" w:rsidRPr="004F760F" w:rsidRDefault="00640E33" w:rsidP="00640E33">
      <w:pPr>
        <w:ind w:left="1080"/>
        <w:jc w:val="both"/>
        <w:rPr>
          <w:rFonts w:asciiTheme="minorHAnsi" w:hAnsiTheme="minorHAnsi" w:cstheme="minorHAnsi"/>
          <w:i/>
          <w:color w:val="0000FF"/>
        </w:rPr>
      </w:pPr>
      <w:bookmarkStart w:id="53" w:name="__RefHeading___Toc481_2793309037"/>
      <w:bookmarkStart w:id="54" w:name="_Toc31036733"/>
      <w:bookmarkEnd w:id="53"/>
      <w:r w:rsidRPr="004F760F">
        <w:rPr>
          <w:rFonts w:asciiTheme="minorHAnsi" w:hAnsiTheme="minorHAnsi" w:cstheme="minorHAnsi"/>
          <w:i/>
          <w:color w:val="0000FF"/>
        </w:rPr>
        <w:t>[Esta seção descreve as informações/dados/operação realizada pela consulta específica].</w:t>
      </w:r>
      <w:bookmarkEnd w:id="54"/>
    </w:p>
    <w:p w14:paraId="1EE26A04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Entrada</w:t>
      </w:r>
    </w:p>
    <w:tbl>
      <w:tblPr>
        <w:tblStyle w:val="TabeladeGrade4-nfase3"/>
        <w:tblW w:w="4845" w:type="pct"/>
        <w:tblLook w:val="04A0" w:firstRow="1" w:lastRow="0" w:firstColumn="1" w:lastColumn="0" w:noHBand="0" w:noVBand="1"/>
      </w:tblPr>
      <w:tblGrid>
        <w:gridCol w:w="2365"/>
        <w:gridCol w:w="1527"/>
        <w:gridCol w:w="2268"/>
        <w:gridCol w:w="2577"/>
      </w:tblGrid>
      <w:tr w:rsidR="00640E33" w:rsidRPr="00705FD5" w14:paraId="36540168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F09CD6E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Parâmetro</w:t>
            </w:r>
          </w:p>
        </w:tc>
        <w:tc>
          <w:tcPr>
            <w:tcW w:w="0" w:type="dxa"/>
          </w:tcPr>
          <w:p w14:paraId="661AD4B8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Tipo</w:t>
            </w:r>
          </w:p>
        </w:tc>
        <w:tc>
          <w:tcPr>
            <w:tcW w:w="0" w:type="dxa"/>
          </w:tcPr>
          <w:p w14:paraId="2E5F7614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Ocorrência Mínima</w:t>
            </w:r>
          </w:p>
        </w:tc>
        <w:tc>
          <w:tcPr>
            <w:tcW w:w="0" w:type="dxa"/>
          </w:tcPr>
          <w:p w14:paraId="1F41B1F0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Observações</w:t>
            </w:r>
          </w:p>
        </w:tc>
      </w:tr>
      <w:tr w:rsidR="00640E33" w:rsidRPr="00705FD5" w14:paraId="16730F3A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FC6B59E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15324924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452C9C48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5B744474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texto]</w:t>
            </w:r>
          </w:p>
        </w:tc>
      </w:tr>
      <w:tr w:rsidR="00705FD5" w:rsidRPr="00705FD5" w14:paraId="525F6B2B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85F2391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24E47135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6AD7B792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70AA5A84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571BEBED" w14:textId="77777777" w:rsidR="00640E33" w:rsidRPr="004F760F" w:rsidRDefault="00640E33" w:rsidP="008A6764">
      <w:pPr>
        <w:pStyle w:val="PargrafodaLista"/>
        <w:spacing w:line="240" w:lineRule="auto"/>
        <w:ind w:left="2448"/>
        <w:jc w:val="both"/>
        <w:rPr>
          <w:rFonts w:asciiTheme="minorHAnsi" w:hAnsiTheme="minorHAnsi" w:cstheme="minorHAnsi"/>
          <w:b/>
        </w:rPr>
      </w:pPr>
    </w:p>
    <w:p w14:paraId="6536C45A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Saída</w:t>
      </w:r>
    </w:p>
    <w:tbl>
      <w:tblPr>
        <w:tblStyle w:val="TabeladeGrade4-nfase3"/>
        <w:tblW w:w="4845" w:type="pct"/>
        <w:tblLook w:val="04A0" w:firstRow="1" w:lastRow="0" w:firstColumn="1" w:lastColumn="0" w:noHBand="0" w:noVBand="1"/>
      </w:tblPr>
      <w:tblGrid>
        <w:gridCol w:w="2829"/>
        <w:gridCol w:w="1897"/>
        <w:gridCol w:w="2183"/>
        <w:gridCol w:w="1828"/>
      </w:tblGrid>
      <w:tr w:rsidR="00640E33" w:rsidRPr="00705FD5" w14:paraId="202E0D1D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117A80F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Título</w:t>
            </w:r>
          </w:p>
        </w:tc>
        <w:tc>
          <w:tcPr>
            <w:tcW w:w="0" w:type="dxa"/>
          </w:tcPr>
          <w:p w14:paraId="0397087E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Versão</w:t>
            </w:r>
          </w:p>
        </w:tc>
        <w:tc>
          <w:tcPr>
            <w:tcW w:w="0" w:type="dxa"/>
          </w:tcPr>
          <w:p w14:paraId="542D705D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Data</w:t>
            </w:r>
          </w:p>
        </w:tc>
        <w:tc>
          <w:tcPr>
            <w:tcW w:w="0" w:type="dxa"/>
          </w:tcPr>
          <w:p w14:paraId="6E3C73A9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Onde por ser obtido</w:t>
            </w:r>
          </w:p>
        </w:tc>
      </w:tr>
      <w:tr w:rsidR="00640E33" w:rsidRPr="00705FD5" w14:paraId="0F4D9CBC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1B9C89C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6F51CF8D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30944DFB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44807677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texto]</w:t>
            </w:r>
          </w:p>
        </w:tc>
      </w:tr>
      <w:tr w:rsidR="00705FD5" w:rsidRPr="00705FD5" w14:paraId="71A1E0EC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361FE1D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415E9A2B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654D3238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5D8C7CF0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07002589" w14:textId="77777777" w:rsidR="00705FD5" w:rsidRDefault="00705FD5" w:rsidP="004F760F">
      <w:pPr>
        <w:spacing w:after="160" w:line="259" w:lineRule="auto"/>
        <w:ind w:left="1224"/>
        <w:jc w:val="both"/>
        <w:rPr>
          <w:rFonts w:asciiTheme="minorHAnsi" w:hAnsiTheme="minorHAnsi" w:cstheme="minorHAnsi"/>
          <w:b/>
        </w:rPr>
      </w:pPr>
    </w:p>
    <w:p w14:paraId="3CC90D28" w14:textId="2F4F0F06" w:rsidR="00640E33" w:rsidRPr="004F760F" w:rsidRDefault="00640E33" w:rsidP="00640E33">
      <w:pPr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Consulta [nome da consulta]</w:t>
      </w:r>
    </w:p>
    <w:p w14:paraId="080A8755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Detalhamento da Consulta</w:t>
      </w:r>
    </w:p>
    <w:p w14:paraId="16F68C84" w14:textId="77777777" w:rsidR="00640E33" w:rsidRPr="004F760F" w:rsidRDefault="00640E33" w:rsidP="00640E33">
      <w:pPr>
        <w:ind w:left="1080"/>
        <w:jc w:val="both"/>
        <w:rPr>
          <w:rFonts w:asciiTheme="minorHAnsi" w:hAnsiTheme="minorHAnsi" w:cstheme="minorHAnsi"/>
          <w:i/>
          <w:color w:val="0000FF"/>
        </w:rPr>
      </w:pPr>
      <w:bookmarkStart w:id="55" w:name="__RefHeading___Toc483_2793309037"/>
      <w:bookmarkStart w:id="56" w:name="_Toc31036734"/>
      <w:bookmarkEnd w:id="55"/>
      <w:r w:rsidRPr="004F760F">
        <w:rPr>
          <w:rFonts w:asciiTheme="minorHAnsi" w:hAnsiTheme="minorHAnsi" w:cstheme="minorHAnsi"/>
          <w:i/>
          <w:color w:val="0000FF"/>
        </w:rPr>
        <w:t>[Esta seção descreve as informações/dados/operação realizada pela consulta específica].</w:t>
      </w:r>
      <w:bookmarkEnd w:id="56"/>
    </w:p>
    <w:p w14:paraId="0B79661E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Entrada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440"/>
        <w:gridCol w:w="1576"/>
        <w:gridCol w:w="2340"/>
        <w:gridCol w:w="2660"/>
      </w:tblGrid>
      <w:tr w:rsidR="00640E33" w:rsidRPr="00705FD5" w14:paraId="61F5E780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B4F4F49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Parâmetro</w:t>
            </w:r>
          </w:p>
        </w:tc>
        <w:tc>
          <w:tcPr>
            <w:tcW w:w="0" w:type="dxa"/>
          </w:tcPr>
          <w:p w14:paraId="3CA17AD0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Tipo</w:t>
            </w:r>
          </w:p>
        </w:tc>
        <w:tc>
          <w:tcPr>
            <w:tcW w:w="0" w:type="dxa"/>
          </w:tcPr>
          <w:p w14:paraId="19F1487E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Ocorrência Mínima</w:t>
            </w:r>
          </w:p>
        </w:tc>
        <w:tc>
          <w:tcPr>
            <w:tcW w:w="0" w:type="dxa"/>
          </w:tcPr>
          <w:p w14:paraId="5876D5D3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Observações</w:t>
            </w:r>
          </w:p>
        </w:tc>
      </w:tr>
      <w:tr w:rsidR="00640E33" w:rsidRPr="00705FD5" w14:paraId="4E05B628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1BF1043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09DFB05C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657D80FA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1AC9E292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texto]</w:t>
            </w:r>
          </w:p>
        </w:tc>
      </w:tr>
      <w:tr w:rsidR="00705FD5" w:rsidRPr="00705FD5" w14:paraId="551E3EC8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59F15EA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63187A16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3D109428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4010872A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02AC375E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Saída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440"/>
        <w:gridCol w:w="1576"/>
        <w:gridCol w:w="2340"/>
        <w:gridCol w:w="2660"/>
      </w:tblGrid>
      <w:tr w:rsidR="00640E33" w:rsidRPr="00705FD5" w14:paraId="0DF21CD4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3D4B8DD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Parâmetro</w:t>
            </w:r>
          </w:p>
        </w:tc>
        <w:tc>
          <w:tcPr>
            <w:tcW w:w="0" w:type="dxa"/>
          </w:tcPr>
          <w:p w14:paraId="32C4B41B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cstheme="minorHAnsi"/>
              </w:rPr>
              <w:t>Tipo</w:t>
            </w:r>
          </w:p>
        </w:tc>
        <w:tc>
          <w:tcPr>
            <w:tcW w:w="0" w:type="dxa"/>
          </w:tcPr>
          <w:p w14:paraId="3F3E34AB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Ocorrência Mínima</w:t>
            </w:r>
          </w:p>
        </w:tc>
        <w:tc>
          <w:tcPr>
            <w:tcW w:w="0" w:type="dxa"/>
          </w:tcPr>
          <w:p w14:paraId="50775B30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cstheme="minorHAnsi"/>
              </w:rPr>
              <w:t>Observações</w:t>
            </w:r>
          </w:p>
        </w:tc>
      </w:tr>
      <w:tr w:rsidR="00640E33" w:rsidRPr="00705FD5" w14:paraId="12A14F8F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C48A312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cstheme="minorHAnsi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29A4A9E7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2D16DDE2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614AEE35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texto]</w:t>
            </w:r>
          </w:p>
        </w:tc>
      </w:tr>
      <w:tr w:rsidR="00705FD5" w:rsidRPr="00705FD5" w14:paraId="299D1127" w14:textId="77777777" w:rsidTr="00AB77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3B2834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2382144E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5051BDC4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6AE9E257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i/>
                <w:color w:val="0000FF"/>
              </w:rPr>
            </w:pPr>
          </w:p>
        </w:tc>
      </w:tr>
    </w:tbl>
    <w:p w14:paraId="5175CE6E" w14:textId="77777777" w:rsidR="00640E33" w:rsidRPr="004F760F" w:rsidRDefault="00640E33" w:rsidP="00640E33">
      <w:pPr>
        <w:ind w:left="1224"/>
        <w:jc w:val="both"/>
        <w:rPr>
          <w:rFonts w:asciiTheme="minorHAnsi" w:hAnsiTheme="minorHAnsi" w:cstheme="minorHAnsi"/>
          <w:b/>
        </w:rPr>
      </w:pPr>
    </w:p>
    <w:p w14:paraId="2F7D359E" w14:textId="77777777" w:rsidR="00640E33" w:rsidRPr="004F760F" w:rsidRDefault="00640E33" w:rsidP="00640E33">
      <w:pPr>
        <w:numPr>
          <w:ilvl w:val="2"/>
          <w:numId w:val="27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lastRenderedPageBreak/>
        <w:t>Consulta [nome da consulta]</w:t>
      </w:r>
    </w:p>
    <w:p w14:paraId="717EB833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Detalhamento da Consulta</w:t>
      </w:r>
    </w:p>
    <w:p w14:paraId="256D7982" w14:textId="77777777" w:rsidR="00640E33" w:rsidRPr="004F760F" w:rsidRDefault="00640E33" w:rsidP="00640E33">
      <w:pPr>
        <w:ind w:left="1080"/>
        <w:jc w:val="both"/>
        <w:rPr>
          <w:rFonts w:asciiTheme="minorHAnsi" w:hAnsiTheme="minorHAnsi" w:cstheme="minorHAnsi"/>
          <w:i/>
          <w:color w:val="0000FF"/>
        </w:rPr>
      </w:pPr>
      <w:bookmarkStart w:id="57" w:name="__RefHeading___Toc485_2793309037"/>
      <w:bookmarkStart w:id="58" w:name="_Toc31036735"/>
      <w:bookmarkEnd w:id="57"/>
      <w:r w:rsidRPr="004F760F">
        <w:rPr>
          <w:rFonts w:asciiTheme="minorHAnsi" w:hAnsiTheme="minorHAnsi" w:cstheme="minorHAnsi"/>
          <w:i/>
          <w:color w:val="0000FF"/>
        </w:rPr>
        <w:t>[Esta seção descreve as informações/dados/operação realizada pela consulta específica].</w:t>
      </w:r>
      <w:bookmarkEnd w:id="58"/>
    </w:p>
    <w:p w14:paraId="73DB492A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Entrada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440"/>
        <w:gridCol w:w="1576"/>
        <w:gridCol w:w="2340"/>
        <w:gridCol w:w="2660"/>
      </w:tblGrid>
      <w:tr w:rsidR="00640E33" w:rsidRPr="00705FD5" w14:paraId="741F8045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3E92C166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Parâmetro</w:t>
            </w:r>
          </w:p>
        </w:tc>
        <w:tc>
          <w:tcPr>
            <w:tcW w:w="0" w:type="dxa"/>
          </w:tcPr>
          <w:p w14:paraId="1F124AB0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Tipo</w:t>
            </w:r>
          </w:p>
        </w:tc>
        <w:tc>
          <w:tcPr>
            <w:tcW w:w="0" w:type="dxa"/>
          </w:tcPr>
          <w:p w14:paraId="1BC7F33E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Ocorrência Mínima</w:t>
            </w:r>
          </w:p>
        </w:tc>
        <w:tc>
          <w:tcPr>
            <w:tcW w:w="0" w:type="dxa"/>
          </w:tcPr>
          <w:p w14:paraId="60CB58EE" w14:textId="77777777" w:rsidR="00640E33" w:rsidRPr="004F760F" w:rsidRDefault="00640E33" w:rsidP="004F760F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Observações</w:t>
            </w:r>
          </w:p>
        </w:tc>
      </w:tr>
      <w:tr w:rsidR="00640E33" w:rsidRPr="00705FD5" w14:paraId="75DF2892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788C0CA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5458EA9C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722D4BCB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4EC1A4E1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texto]</w:t>
            </w:r>
          </w:p>
        </w:tc>
      </w:tr>
      <w:tr w:rsidR="00705FD5" w:rsidRPr="00705FD5" w14:paraId="1930A1F9" w14:textId="77777777" w:rsidTr="00071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19EBAAD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516C56D0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444B4CD8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17CFC7CC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0D246B45" w14:textId="77777777" w:rsidR="00640E33" w:rsidRPr="004F760F" w:rsidRDefault="00640E33" w:rsidP="00640E33">
      <w:pPr>
        <w:pStyle w:val="PargrafodaLista"/>
        <w:ind w:left="2448"/>
        <w:jc w:val="both"/>
        <w:rPr>
          <w:rFonts w:asciiTheme="minorHAnsi" w:hAnsiTheme="minorHAnsi" w:cstheme="minorHAnsi"/>
        </w:rPr>
      </w:pPr>
    </w:p>
    <w:p w14:paraId="4933DDDA" w14:textId="77777777" w:rsidR="00640E33" w:rsidRPr="004F760F" w:rsidRDefault="00640E33" w:rsidP="00640E33">
      <w:pPr>
        <w:pStyle w:val="PargrafodaLista"/>
        <w:numPr>
          <w:ilvl w:val="3"/>
          <w:numId w:val="27"/>
        </w:numPr>
        <w:tabs>
          <w:tab w:val="left" w:pos="1815"/>
        </w:tabs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4F760F">
        <w:rPr>
          <w:rFonts w:asciiTheme="minorHAnsi" w:hAnsiTheme="minorHAnsi" w:cstheme="minorHAnsi"/>
          <w:b/>
        </w:rPr>
        <w:t>Parâmetros de Saída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2440"/>
        <w:gridCol w:w="1576"/>
        <w:gridCol w:w="2340"/>
        <w:gridCol w:w="2660"/>
      </w:tblGrid>
      <w:tr w:rsidR="00640E33" w:rsidRPr="00705FD5" w14:paraId="2B167949" w14:textId="77777777" w:rsidTr="004F76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D2DF57" w14:textId="77777777" w:rsidR="00640E33" w:rsidRPr="004F760F" w:rsidRDefault="00640E33" w:rsidP="008A6764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Parâmetro</w:t>
            </w:r>
          </w:p>
        </w:tc>
        <w:tc>
          <w:tcPr>
            <w:tcW w:w="0" w:type="dxa"/>
          </w:tcPr>
          <w:p w14:paraId="65CF0311" w14:textId="77777777" w:rsidR="00640E33" w:rsidRPr="004F760F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cstheme="minorHAnsi"/>
              </w:rPr>
              <w:t>Tipo</w:t>
            </w:r>
          </w:p>
        </w:tc>
        <w:tc>
          <w:tcPr>
            <w:tcW w:w="0" w:type="dxa"/>
          </w:tcPr>
          <w:p w14:paraId="51B583AF" w14:textId="77777777" w:rsidR="00640E33" w:rsidRPr="004F760F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4F760F">
              <w:rPr>
                <w:rFonts w:cstheme="minorHAnsi"/>
              </w:rPr>
              <w:t>Ocorrência Mínima</w:t>
            </w:r>
          </w:p>
        </w:tc>
        <w:tc>
          <w:tcPr>
            <w:tcW w:w="0" w:type="dxa"/>
          </w:tcPr>
          <w:p w14:paraId="3B89A89E" w14:textId="77777777" w:rsidR="00640E33" w:rsidRPr="004F760F" w:rsidRDefault="00640E33" w:rsidP="008A6764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F760F">
              <w:rPr>
                <w:rFonts w:cstheme="minorHAnsi"/>
              </w:rPr>
              <w:t>Observações</w:t>
            </w:r>
          </w:p>
        </w:tc>
      </w:tr>
      <w:tr w:rsidR="00640E33" w:rsidRPr="00705FD5" w14:paraId="4DDAC90A" w14:textId="77777777" w:rsidTr="004F7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1837AEBA" w14:textId="77777777" w:rsidR="00640E33" w:rsidRPr="004F760F" w:rsidRDefault="00640E33" w:rsidP="004F760F">
            <w:pPr>
              <w:spacing w:after="120" w:line="240" w:lineRule="auto"/>
              <w:jc w:val="center"/>
              <w:rPr>
                <w:rFonts w:eastAsia="Segoe UI" w:cstheme="minorHAnsi"/>
                <w:b w:val="0"/>
                <w:i/>
                <w:color w:val="0000FF"/>
              </w:rPr>
            </w:pPr>
            <w:r w:rsidRPr="004F760F">
              <w:rPr>
                <w:rFonts w:eastAsia="Segoe UI" w:cstheme="minorHAnsi"/>
                <w:i/>
                <w:color w:val="0000FF"/>
              </w:rPr>
              <w:t>[insere parâmetro]</w:t>
            </w:r>
          </w:p>
        </w:tc>
        <w:tc>
          <w:tcPr>
            <w:tcW w:w="0" w:type="dxa"/>
          </w:tcPr>
          <w:p w14:paraId="2B36DACE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tipo]</w:t>
            </w:r>
          </w:p>
        </w:tc>
        <w:tc>
          <w:tcPr>
            <w:tcW w:w="0" w:type="dxa"/>
          </w:tcPr>
          <w:p w14:paraId="7274E461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número]</w:t>
            </w:r>
          </w:p>
        </w:tc>
        <w:tc>
          <w:tcPr>
            <w:tcW w:w="0" w:type="dxa"/>
          </w:tcPr>
          <w:p w14:paraId="096A4B63" w14:textId="77777777" w:rsidR="00640E33" w:rsidRPr="004F760F" w:rsidRDefault="00640E33" w:rsidP="004F760F">
            <w:pPr>
              <w:spacing w:after="12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  <w:r w:rsidRPr="004F760F">
              <w:rPr>
                <w:rFonts w:eastAsia="Segoe UI" w:cstheme="minorHAnsi"/>
                <w:bCs/>
                <w:i/>
                <w:color w:val="0000FF"/>
              </w:rPr>
              <w:t>[insere texto]</w:t>
            </w:r>
          </w:p>
        </w:tc>
      </w:tr>
      <w:tr w:rsidR="00705FD5" w:rsidRPr="00705FD5" w14:paraId="57E60C5E" w14:textId="77777777" w:rsidTr="000715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067040F" w14:textId="77777777" w:rsidR="00705FD5" w:rsidRPr="00705FD5" w:rsidRDefault="00705FD5">
            <w:pPr>
              <w:spacing w:after="120" w:line="240" w:lineRule="auto"/>
              <w:jc w:val="center"/>
              <w:rPr>
                <w:rFonts w:eastAsia="Segoe UI" w:cstheme="minorHAnsi"/>
                <w:i/>
                <w:color w:val="0000FF"/>
              </w:rPr>
            </w:pPr>
          </w:p>
        </w:tc>
        <w:tc>
          <w:tcPr>
            <w:tcW w:w="0" w:type="dxa"/>
          </w:tcPr>
          <w:p w14:paraId="4B137AEE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455FE13D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  <w:tc>
          <w:tcPr>
            <w:tcW w:w="0" w:type="dxa"/>
          </w:tcPr>
          <w:p w14:paraId="0A50C6C4" w14:textId="77777777" w:rsidR="00705FD5" w:rsidRPr="00705FD5" w:rsidRDefault="00705FD5">
            <w:pPr>
              <w:spacing w:after="12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bCs/>
                <w:i/>
                <w:color w:val="0000FF"/>
              </w:rPr>
            </w:pPr>
          </w:p>
        </w:tc>
      </w:tr>
    </w:tbl>
    <w:p w14:paraId="3019A9B9" w14:textId="77777777" w:rsidR="00640E33" w:rsidRPr="004F760F" w:rsidRDefault="00640E33" w:rsidP="00640E33">
      <w:pPr>
        <w:pStyle w:val="PargrafodaLista"/>
        <w:ind w:left="1080"/>
        <w:jc w:val="both"/>
        <w:outlineLvl w:val="0"/>
        <w:rPr>
          <w:rFonts w:asciiTheme="minorHAnsi" w:hAnsiTheme="minorHAnsi" w:cstheme="minorHAnsi"/>
          <w:b/>
        </w:rPr>
      </w:pPr>
    </w:p>
    <w:p w14:paraId="6390EF6D" w14:textId="77777777" w:rsidR="00640E33" w:rsidRPr="004F760F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59" w:name="_Toc26543362"/>
      <w:bookmarkStart w:id="60" w:name="_Toc31036736"/>
      <w:bookmarkStart w:id="61" w:name="_Toc31036847"/>
      <w:r w:rsidRPr="004F760F">
        <w:rPr>
          <w:rFonts w:asciiTheme="minorHAnsi" w:hAnsiTheme="minorHAnsi" w:cstheme="minorHAnsi"/>
          <w:b/>
        </w:rPr>
        <w:t>OBSERVAÇÕES</w:t>
      </w:r>
      <w:bookmarkEnd w:id="59"/>
      <w:bookmarkEnd w:id="60"/>
      <w:bookmarkEnd w:id="61"/>
    </w:p>
    <w:p w14:paraId="4A3E24E7" w14:textId="77777777" w:rsidR="00640E33" w:rsidRPr="004F760F" w:rsidRDefault="00640E33" w:rsidP="00640E33">
      <w:pPr>
        <w:jc w:val="both"/>
        <w:rPr>
          <w:rFonts w:asciiTheme="minorHAnsi" w:hAnsiTheme="minorHAnsi" w:cstheme="minorHAnsi"/>
        </w:rPr>
      </w:pPr>
      <w:proofErr w:type="gramStart"/>
      <w:r w:rsidRPr="004F760F">
        <w:rPr>
          <w:rFonts w:asciiTheme="minorHAnsi" w:hAnsiTheme="minorHAnsi" w:cstheme="minorHAnsi"/>
          <w:i/>
          <w:color w:val="0000FF"/>
        </w:rPr>
        <w:t xml:space="preserve">[ </w:t>
      </w:r>
      <w:bookmarkStart w:id="62" w:name="__DdeLink__1730_3268980882"/>
      <w:r w:rsidRPr="004F760F">
        <w:rPr>
          <w:rFonts w:asciiTheme="minorHAnsi" w:hAnsiTheme="minorHAnsi" w:cstheme="minorHAnsi"/>
          <w:i/>
          <w:color w:val="0000FF"/>
        </w:rPr>
        <w:t>Esta</w:t>
      </w:r>
      <w:proofErr w:type="gramEnd"/>
      <w:r w:rsidRPr="004F760F">
        <w:rPr>
          <w:rFonts w:asciiTheme="minorHAnsi" w:hAnsiTheme="minorHAnsi" w:cstheme="minorHAnsi"/>
          <w:i/>
          <w:color w:val="0000FF"/>
        </w:rPr>
        <w:t xml:space="preserve"> seção descreve</w:t>
      </w:r>
      <w:bookmarkEnd w:id="62"/>
      <w:r w:rsidRPr="004F760F">
        <w:rPr>
          <w:rFonts w:asciiTheme="minorHAnsi" w:hAnsiTheme="minorHAnsi" w:cstheme="minorHAnsi"/>
          <w:i/>
          <w:color w:val="0000FF"/>
        </w:rPr>
        <w:t>, caso exista, alguma observação pertinente a criação do componente].</w:t>
      </w:r>
    </w:p>
    <w:p w14:paraId="4D1A98DE" w14:textId="77777777" w:rsidR="00640E33" w:rsidRPr="004F760F" w:rsidRDefault="00640E33" w:rsidP="00640E33">
      <w:pPr>
        <w:pStyle w:val="PargrafodaLista"/>
        <w:numPr>
          <w:ilvl w:val="0"/>
          <w:numId w:val="27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63" w:name="_Toc295723806"/>
      <w:bookmarkStart w:id="64" w:name="_Toc295488522"/>
      <w:bookmarkStart w:id="65" w:name="_Toc26543363"/>
      <w:bookmarkStart w:id="66" w:name="_Toc299960841"/>
      <w:bookmarkStart w:id="67" w:name="_Toc31036737"/>
      <w:bookmarkStart w:id="68" w:name="_Toc31036848"/>
      <w:r w:rsidRPr="004F760F">
        <w:rPr>
          <w:rFonts w:asciiTheme="minorHAnsi" w:hAnsiTheme="minorHAnsi" w:cstheme="minorHAnsi"/>
          <w:b/>
        </w:rPr>
        <w:t>CRITÉRIOS DE CONCLUSÃO</w:t>
      </w:r>
      <w:bookmarkEnd w:id="63"/>
      <w:bookmarkEnd w:id="64"/>
      <w:r w:rsidRPr="004F760F">
        <w:rPr>
          <w:rFonts w:asciiTheme="minorHAnsi" w:hAnsiTheme="minorHAnsi" w:cstheme="minorHAnsi"/>
          <w:b/>
        </w:rPr>
        <w:t xml:space="preserve"> </w:t>
      </w:r>
      <w:bookmarkEnd w:id="65"/>
      <w:bookmarkEnd w:id="66"/>
      <w:r w:rsidRPr="004F760F">
        <w:rPr>
          <w:rFonts w:asciiTheme="minorHAnsi" w:hAnsiTheme="minorHAnsi" w:cstheme="minorHAnsi"/>
          <w:b/>
        </w:rPr>
        <w:t>DA CRIAÇÃO DO COMPONENTE</w:t>
      </w:r>
      <w:bookmarkEnd w:id="67"/>
      <w:bookmarkEnd w:id="68"/>
    </w:p>
    <w:p w14:paraId="10676C85" w14:textId="77777777" w:rsidR="00640E33" w:rsidRPr="004F760F" w:rsidRDefault="00640E33" w:rsidP="00640E33">
      <w:pPr>
        <w:jc w:val="both"/>
        <w:rPr>
          <w:rFonts w:asciiTheme="minorHAnsi" w:hAnsiTheme="minorHAnsi" w:cstheme="minorHAnsi"/>
        </w:rPr>
      </w:pPr>
      <w:r w:rsidRPr="004F760F">
        <w:rPr>
          <w:rFonts w:asciiTheme="minorHAnsi" w:hAnsiTheme="minorHAnsi" w:cstheme="minorHAnsi"/>
          <w:i/>
          <w:color w:val="0000FF"/>
        </w:rPr>
        <w:t>[Esta seção descreve a conclusão dos procedimentos abordados neste documento. Deve descrever os critérios e objetivos a serem alcançados na criação do componente].</w:t>
      </w:r>
    </w:p>
    <w:p w14:paraId="7B558C3B" w14:textId="77777777" w:rsidR="00270BC1" w:rsidRPr="004F760F" w:rsidRDefault="00270BC1" w:rsidP="004F760F">
      <w:pPr>
        <w:rPr>
          <w:rFonts w:asciiTheme="minorHAnsi" w:hAnsiTheme="minorHAnsi" w:cstheme="minorHAnsi"/>
        </w:rPr>
      </w:pPr>
    </w:p>
    <w:sectPr w:rsidR="00270BC1" w:rsidRPr="004F760F" w:rsidSect="00B6533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F1E34" w14:textId="77777777" w:rsidR="00321761" w:rsidRDefault="00321761" w:rsidP="00EF42E8">
      <w:pPr>
        <w:spacing w:after="0" w:line="240" w:lineRule="auto"/>
      </w:pPr>
      <w:r>
        <w:separator/>
      </w:r>
    </w:p>
  </w:endnote>
  <w:endnote w:type="continuationSeparator" w:id="0">
    <w:p w14:paraId="760FABD6" w14:textId="77777777" w:rsidR="00321761" w:rsidRDefault="00321761" w:rsidP="00EF42E8">
      <w:pPr>
        <w:spacing w:after="0" w:line="240" w:lineRule="auto"/>
      </w:pPr>
      <w:r>
        <w:continuationSeparator/>
      </w:r>
    </w:p>
  </w:endnote>
  <w:endnote w:type="continuationNotice" w:id="1">
    <w:p w14:paraId="0468DCAB" w14:textId="77777777" w:rsidR="00321761" w:rsidRDefault="003217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14:paraId="2C7165A9" w14:textId="77777777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14:paraId="4A80F87C" w14:textId="1D34781F" w:rsidR="00233238" w:rsidRPr="003A6D91" w:rsidRDefault="00D366DD" w:rsidP="001E468B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2" behindDoc="1" locked="0" layoutInCell="1" allowOverlap="1" wp14:anchorId="056999DE" wp14:editId="3F408B7A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50C994E6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60620BF3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8A0994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2D31014C" w14:textId="77777777" w:rsidTr="003A6D91">
      <w:trPr>
        <w:cantSplit/>
        <w:trHeight w:val="553"/>
      </w:trPr>
      <w:tc>
        <w:tcPr>
          <w:tcW w:w="2835" w:type="dxa"/>
          <w:vMerge/>
        </w:tcPr>
        <w:p w14:paraId="1555CBF4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14:paraId="5AF968A9" w14:textId="33B15775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4C0B9BA6" w14:textId="77777777"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14:paraId="745EFD61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DDDBB" w14:textId="77777777" w:rsidR="009E0DBA" w:rsidRDefault="009E0DBA"/>
  <w:p w14:paraId="0B104A0B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09694" w14:textId="77777777" w:rsidR="00321761" w:rsidRDefault="00321761" w:rsidP="00EF42E8">
      <w:pPr>
        <w:spacing w:after="0" w:line="240" w:lineRule="auto"/>
      </w:pPr>
      <w:r>
        <w:separator/>
      </w:r>
    </w:p>
  </w:footnote>
  <w:footnote w:type="continuationSeparator" w:id="0">
    <w:p w14:paraId="2DB4B0C9" w14:textId="77777777" w:rsidR="00321761" w:rsidRDefault="00321761" w:rsidP="00EF42E8">
      <w:pPr>
        <w:spacing w:after="0" w:line="240" w:lineRule="auto"/>
      </w:pPr>
      <w:r>
        <w:continuationSeparator/>
      </w:r>
    </w:p>
  </w:footnote>
  <w:footnote w:type="continuationNotice" w:id="1">
    <w:p w14:paraId="7117EC3B" w14:textId="77777777" w:rsidR="00321761" w:rsidRDefault="003217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DD5AE5" w:rsidRPr="00856FD1" w14:paraId="0C5C2C0E" w14:textId="77777777" w:rsidTr="00A212CD">
      <w:trPr>
        <w:trHeight w:val="846"/>
      </w:trPr>
      <w:tc>
        <w:tcPr>
          <w:tcW w:w="9498" w:type="dxa"/>
          <w:gridSpan w:val="2"/>
        </w:tcPr>
        <w:p w14:paraId="2E123A88" w14:textId="77777777" w:rsidR="00DD5AE5" w:rsidRDefault="00DD5AE5" w:rsidP="00DD5AE5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58243" behindDoc="1" locked="0" layoutInCell="1" allowOverlap="1" wp14:anchorId="3FA79DD5" wp14:editId="1C5EC0F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DD5AE5" w:rsidRPr="00856FD1" w14:paraId="6869D89B" w14:textId="77777777" w:rsidTr="00A212CD">
      <w:trPr>
        <w:trHeight w:val="999"/>
      </w:trPr>
      <w:tc>
        <w:tcPr>
          <w:tcW w:w="4819" w:type="dxa"/>
        </w:tcPr>
        <w:p w14:paraId="4712D4DA" w14:textId="77777777" w:rsidR="00DD5AE5" w:rsidRDefault="00DD5AE5" w:rsidP="00DD5AE5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387C78C7" w14:textId="77777777" w:rsidR="00DD5AE5" w:rsidRPr="009818A6" w:rsidRDefault="00DD5AE5" w:rsidP="00DD5AE5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1A322C02" w14:textId="77777777" w:rsidR="00DD5AE5" w:rsidRDefault="00DD5AE5" w:rsidP="00DD5AE5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Documentação Técnica de Componente</w:t>
          </w:r>
        </w:p>
        <w:p w14:paraId="11CF07AB" w14:textId="77777777" w:rsidR="00DD5AE5" w:rsidRPr="00E55E3D" w:rsidRDefault="00DD5AE5" w:rsidP="00DD5AE5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14:paraId="4E65F4C6" w14:textId="77777777" w:rsidR="00DD5AE5" w:rsidRDefault="00DD5AE5" w:rsidP="00DD5AE5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386C3EF9" w14:textId="77777777" w:rsidR="00DD5AE5" w:rsidRDefault="00DD5AE5" w:rsidP="00DD5AE5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2BB8B7A4" w14:textId="77777777" w:rsidR="00DD5AE5" w:rsidRDefault="00DD5AE5" w:rsidP="00DD5AE5">
          <w:pPr>
            <w:pStyle w:val="Cabealho"/>
            <w:jc w:val="right"/>
          </w:pPr>
        </w:p>
      </w:tc>
    </w:tr>
  </w:tbl>
  <w:p w14:paraId="5676FE9A" w14:textId="77777777" w:rsidR="00DD5AE5" w:rsidRDefault="00DD5A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F1B2A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5290215"/>
    <w:multiLevelType w:val="multilevel"/>
    <w:tmpl w:val="A390596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24"/>
  </w:num>
  <w:num w:numId="7">
    <w:abstractNumId w:val="17"/>
  </w:num>
  <w:num w:numId="8">
    <w:abstractNumId w:val="1"/>
  </w:num>
  <w:num w:numId="9">
    <w:abstractNumId w:val="11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5"/>
  </w:num>
  <w:num w:numId="13">
    <w:abstractNumId w:val="16"/>
  </w:num>
  <w:num w:numId="14">
    <w:abstractNumId w:val="20"/>
  </w:num>
  <w:num w:numId="15">
    <w:abstractNumId w:val="21"/>
  </w:num>
  <w:num w:numId="16">
    <w:abstractNumId w:val="25"/>
  </w:num>
  <w:num w:numId="17">
    <w:abstractNumId w:val="14"/>
  </w:num>
  <w:num w:numId="18">
    <w:abstractNumId w:val="19"/>
  </w:num>
  <w:num w:numId="19">
    <w:abstractNumId w:val="22"/>
  </w:num>
  <w:num w:numId="20">
    <w:abstractNumId w:val="12"/>
  </w:num>
  <w:num w:numId="21">
    <w:abstractNumId w:val="9"/>
  </w:num>
  <w:num w:numId="22">
    <w:abstractNumId w:val="10"/>
  </w:num>
  <w:num w:numId="23">
    <w:abstractNumId w:val="3"/>
  </w:num>
  <w:num w:numId="24">
    <w:abstractNumId w:val="23"/>
  </w:num>
  <w:num w:numId="25">
    <w:abstractNumId w:val="18"/>
  </w:num>
  <w:num w:numId="26">
    <w:abstractNumId w:val="13"/>
  </w:num>
  <w:num w:numId="2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1512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35D"/>
    <w:rsid w:val="001C4A88"/>
    <w:rsid w:val="001C652C"/>
    <w:rsid w:val="001D068B"/>
    <w:rsid w:val="001D4C0D"/>
    <w:rsid w:val="001D6BC9"/>
    <w:rsid w:val="001E25A7"/>
    <w:rsid w:val="001E468B"/>
    <w:rsid w:val="001E563B"/>
    <w:rsid w:val="001F4928"/>
    <w:rsid w:val="001F5FB9"/>
    <w:rsid w:val="001F7FFA"/>
    <w:rsid w:val="002024B3"/>
    <w:rsid w:val="00202DE1"/>
    <w:rsid w:val="00207BB9"/>
    <w:rsid w:val="00210B26"/>
    <w:rsid w:val="0022052C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761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208D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E7231"/>
    <w:rsid w:val="004F2AF5"/>
    <w:rsid w:val="004F48FE"/>
    <w:rsid w:val="004F60C9"/>
    <w:rsid w:val="004F760F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4576"/>
    <w:rsid w:val="005F5FF8"/>
    <w:rsid w:val="005F77AC"/>
    <w:rsid w:val="005F79E4"/>
    <w:rsid w:val="006140D3"/>
    <w:rsid w:val="00621B48"/>
    <w:rsid w:val="00636415"/>
    <w:rsid w:val="00637DF6"/>
    <w:rsid w:val="00640E33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5FD5"/>
    <w:rsid w:val="0070640E"/>
    <w:rsid w:val="00710653"/>
    <w:rsid w:val="00714E8C"/>
    <w:rsid w:val="007151EA"/>
    <w:rsid w:val="00720294"/>
    <w:rsid w:val="00723287"/>
    <w:rsid w:val="00723BB8"/>
    <w:rsid w:val="00727363"/>
    <w:rsid w:val="007313D7"/>
    <w:rsid w:val="00736A03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172B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1774D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350D"/>
    <w:rsid w:val="008444A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0994"/>
    <w:rsid w:val="008A2E48"/>
    <w:rsid w:val="008A50C8"/>
    <w:rsid w:val="008A6764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0832"/>
    <w:rsid w:val="00932AE0"/>
    <w:rsid w:val="009401A7"/>
    <w:rsid w:val="00944D85"/>
    <w:rsid w:val="00954F76"/>
    <w:rsid w:val="00955D7C"/>
    <w:rsid w:val="00957F59"/>
    <w:rsid w:val="00960986"/>
    <w:rsid w:val="009622E4"/>
    <w:rsid w:val="00964AF4"/>
    <w:rsid w:val="009708EF"/>
    <w:rsid w:val="00974026"/>
    <w:rsid w:val="009818A6"/>
    <w:rsid w:val="00984149"/>
    <w:rsid w:val="00985868"/>
    <w:rsid w:val="00987FEE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0D39"/>
    <w:rsid w:val="00AA4832"/>
    <w:rsid w:val="00AB771C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49A6"/>
    <w:rsid w:val="00B07578"/>
    <w:rsid w:val="00B13699"/>
    <w:rsid w:val="00B16C32"/>
    <w:rsid w:val="00B22F16"/>
    <w:rsid w:val="00B34A0D"/>
    <w:rsid w:val="00B36173"/>
    <w:rsid w:val="00B40286"/>
    <w:rsid w:val="00B438F7"/>
    <w:rsid w:val="00B44FBF"/>
    <w:rsid w:val="00B47033"/>
    <w:rsid w:val="00B55EEA"/>
    <w:rsid w:val="00B57338"/>
    <w:rsid w:val="00B57915"/>
    <w:rsid w:val="00B6533B"/>
    <w:rsid w:val="00B72920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96A96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4CB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D3541"/>
    <w:rsid w:val="00CE0D08"/>
    <w:rsid w:val="00CE1548"/>
    <w:rsid w:val="00CE4675"/>
    <w:rsid w:val="00CE4C54"/>
    <w:rsid w:val="00CE74CB"/>
    <w:rsid w:val="00CF00BB"/>
    <w:rsid w:val="00CF1999"/>
    <w:rsid w:val="00CF3F01"/>
    <w:rsid w:val="00CF5876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44C10"/>
    <w:rsid w:val="00D452CE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A2CAD"/>
    <w:rsid w:val="00DB2647"/>
    <w:rsid w:val="00DB5C41"/>
    <w:rsid w:val="00DC0B5D"/>
    <w:rsid w:val="00DC2C3D"/>
    <w:rsid w:val="00DD0630"/>
    <w:rsid w:val="00DD22CC"/>
    <w:rsid w:val="00DD3619"/>
    <w:rsid w:val="00DD5561"/>
    <w:rsid w:val="00DD5AE5"/>
    <w:rsid w:val="00DD6478"/>
    <w:rsid w:val="00DD6E0D"/>
    <w:rsid w:val="00DE0003"/>
    <w:rsid w:val="00DE6026"/>
    <w:rsid w:val="00DF0BDB"/>
    <w:rsid w:val="00E03EB1"/>
    <w:rsid w:val="00E043D5"/>
    <w:rsid w:val="00E1696A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94E82"/>
    <w:rsid w:val="00E961D1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4CA5"/>
    <w:rsid w:val="00F17CB7"/>
    <w:rsid w:val="00F23D33"/>
    <w:rsid w:val="00F27255"/>
    <w:rsid w:val="00F27FB6"/>
    <w:rsid w:val="00F307EE"/>
    <w:rsid w:val="00F312C6"/>
    <w:rsid w:val="00F3146A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6158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B57C8"/>
    <w:rsid w:val="00FC15AE"/>
    <w:rsid w:val="00FC62C4"/>
    <w:rsid w:val="00FD004D"/>
    <w:rsid w:val="00FD296A"/>
    <w:rsid w:val="00FF0C21"/>
    <w:rsid w:val="00FF2B8C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3626C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AB771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  <w:style w:type="paragraph" w:customStyle="1" w:styleId="Contedodoquadro">
    <w:name w:val="Conteúdo do quadro"/>
    <w:basedOn w:val="Normal"/>
    <w:qFormat/>
    <w:rsid w:val="0022052C"/>
    <w:pPr>
      <w:spacing w:after="160" w:line="259" w:lineRule="auto"/>
    </w:pPr>
    <w:rPr>
      <w:rFonts w:asciiTheme="minorHAnsi" w:eastAsiaTheme="minorHAnsi" w:hAnsiTheme="minorHAnsi" w:cstheme="minorBidi"/>
    </w:rPr>
  </w:style>
  <w:style w:type="character" w:customStyle="1" w:styleId="VersesChar">
    <w:name w:val="Versões Char"/>
    <w:basedOn w:val="Fontepargpadro"/>
    <w:link w:val="Verses"/>
    <w:locked/>
    <w:rsid w:val="00AB771C"/>
    <w:rPr>
      <w:rFonts w:cs="Calibri"/>
    </w:rPr>
  </w:style>
  <w:style w:type="paragraph" w:customStyle="1" w:styleId="Verses">
    <w:name w:val="Versões"/>
    <w:link w:val="VersesChar"/>
    <w:qFormat/>
    <w:rsid w:val="00AB771C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6E8A2-739C-48F5-9D6B-6F7E692D3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F6795C-C449-439A-A600-D740EC5C4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C631F-8706-4A6C-9394-FEE307F483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7</TotalTime>
  <Pages>4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9</cp:revision>
  <cp:lastPrinted>2016-03-23T15:21:00Z</cp:lastPrinted>
  <dcterms:created xsi:type="dcterms:W3CDTF">2020-08-21T18:22:00Z</dcterms:created>
  <dcterms:modified xsi:type="dcterms:W3CDTF">2020-10-22T03:57:00Z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