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13FBD" w14:textId="46255F46" w:rsidR="00987FEE" w:rsidRPr="00A87C9F" w:rsidRDefault="00987FEE" w:rsidP="00A87C9F">
      <w:pPr>
        <w:shd w:val="clear" w:color="auto" w:fill="E8E9E8"/>
        <w:jc w:val="center"/>
        <w:rPr>
          <w:rFonts w:asciiTheme="minorHAnsi" w:hAnsiTheme="minorHAnsi" w:cstheme="minorHAnsi"/>
          <w:b/>
        </w:rPr>
      </w:pPr>
      <w:r w:rsidRPr="00A87C9F">
        <w:rPr>
          <w:rFonts w:asciiTheme="minorHAnsi" w:hAnsiTheme="minorHAnsi" w:cstheme="minorHAnsi"/>
          <w:b/>
        </w:rPr>
        <w:t>TERMO DE ENTREGA DA RELEASE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406"/>
        <w:gridCol w:w="2155"/>
        <w:gridCol w:w="1614"/>
        <w:gridCol w:w="3841"/>
      </w:tblGrid>
      <w:tr w:rsidR="006272EB" w:rsidRPr="00554435" w14:paraId="2EE1B1AA" w14:textId="77777777" w:rsidTr="00797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C6484"/>
            <w:hideMark/>
          </w:tcPr>
          <w:p w14:paraId="7445A541" w14:textId="77777777" w:rsidR="006272EB" w:rsidRPr="00A87C9F" w:rsidRDefault="006272EB" w:rsidP="00797762">
            <w:pPr>
              <w:pStyle w:val="Verses"/>
              <w:spacing w:after="120" w:line="276" w:lineRule="auto"/>
              <w:rPr>
                <w:rFonts w:cstheme="minorHAnsi"/>
                <w:bCs w:val="0"/>
              </w:rPr>
            </w:pPr>
            <w:r w:rsidRPr="00A87C9F">
              <w:rPr>
                <w:rFonts w:cstheme="minorHAnsi"/>
              </w:rPr>
              <w:t>Controle de Versões</w:t>
            </w:r>
          </w:p>
        </w:tc>
      </w:tr>
      <w:tr w:rsidR="006272EB" w:rsidRPr="00554435" w14:paraId="29890E4F" w14:textId="77777777" w:rsidTr="0079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shd w:val="clear" w:color="auto" w:fill="0C6484"/>
            <w:hideMark/>
          </w:tcPr>
          <w:p w14:paraId="236994C3" w14:textId="77777777" w:rsidR="006272EB" w:rsidRPr="00A87C9F" w:rsidRDefault="006272EB" w:rsidP="00797762">
            <w:pPr>
              <w:pStyle w:val="Verses"/>
              <w:spacing w:after="120"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A87C9F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1195" w:type="pct"/>
            <w:shd w:val="clear" w:color="auto" w:fill="0C6484"/>
            <w:hideMark/>
          </w:tcPr>
          <w:p w14:paraId="247CB3B0" w14:textId="77777777" w:rsidR="006272EB" w:rsidRPr="00A87C9F" w:rsidRDefault="006272EB" w:rsidP="0079776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A87C9F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895" w:type="pct"/>
            <w:shd w:val="clear" w:color="auto" w:fill="0C6484"/>
            <w:hideMark/>
          </w:tcPr>
          <w:p w14:paraId="5F063F47" w14:textId="77777777" w:rsidR="006272EB" w:rsidRPr="00A87C9F" w:rsidRDefault="006272EB" w:rsidP="0079776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A87C9F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2130" w:type="pct"/>
            <w:shd w:val="clear" w:color="auto" w:fill="0C6484"/>
            <w:hideMark/>
          </w:tcPr>
          <w:p w14:paraId="0DB6668E" w14:textId="77777777" w:rsidR="006272EB" w:rsidRPr="00A87C9F" w:rsidRDefault="006272EB" w:rsidP="0079776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A87C9F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6272EB" w:rsidRPr="00554435" w14:paraId="78B76444" w14:textId="77777777" w:rsidTr="00797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09F6B36F" w14:textId="77777777" w:rsidR="006272EB" w:rsidRPr="00A87C9F" w:rsidRDefault="006272EB" w:rsidP="00797762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584E6EC8" w14:textId="77777777" w:rsidR="006272EB" w:rsidRPr="00A87C9F" w:rsidRDefault="006272EB" w:rsidP="0079776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</w:tcPr>
          <w:p w14:paraId="53FCD71B" w14:textId="77777777" w:rsidR="006272EB" w:rsidRPr="00A87C9F" w:rsidRDefault="006272EB" w:rsidP="0079776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</w:tcPr>
          <w:p w14:paraId="25D50898" w14:textId="77777777" w:rsidR="006272EB" w:rsidRPr="00A87C9F" w:rsidRDefault="006272EB" w:rsidP="0079776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72EB" w:rsidRPr="00554435" w14:paraId="0648D91C" w14:textId="77777777" w:rsidTr="0079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2E8E759F" w14:textId="77777777" w:rsidR="006272EB" w:rsidRPr="00A87C9F" w:rsidRDefault="006272EB" w:rsidP="00797762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2A43246A" w14:textId="77777777" w:rsidR="006272EB" w:rsidRPr="00A87C9F" w:rsidRDefault="006272EB" w:rsidP="0079776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</w:tcPr>
          <w:p w14:paraId="6CD8AD34" w14:textId="77777777" w:rsidR="006272EB" w:rsidRPr="00A87C9F" w:rsidRDefault="006272EB" w:rsidP="0079776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</w:tcPr>
          <w:p w14:paraId="4F7994A8" w14:textId="77777777" w:rsidR="006272EB" w:rsidRPr="00A87C9F" w:rsidRDefault="006272EB" w:rsidP="0079776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170A6" w:rsidRPr="00554435" w14:paraId="11AC2DCB" w14:textId="77777777" w:rsidTr="00797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61570410" w14:textId="77777777" w:rsidR="000170A6" w:rsidRPr="00554435" w:rsidRDefault="000170A6" w:rsidP="00797762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6243BC7E" w14:textId="77777777" w:rsidR="000170A6" w:rsidRPr="00554435" w:rsidRDefault="000170A6" w:rsidP="0079776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</w:tcPr>
          <w:p w14:paraId="5BA31014" w14:textId="77777777" w:rsidR="000170A6" w:rsidRPr="00554435" w:rsidRDefault="000170A6" w:rsidP="0079776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</w:tcPr>
          <w:p w14:paraId="19ACB519" w14:textId="77777777" w:rsidR="000170A6" w:rsidRPr="00554435" w:rsidRDefault="000170A6" w:rsidP="0079776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2C4D0AE" w14:textId="77777777" w:rsidR="00014917" w:rsidRPr="00A87C9F" w:rsidRDefault="00014917" w:rsidP="00987FEE">
      <w:pPr>
        <w:jc w:val="center"/>
        <w:rPr>
          <w:rFonts w:asciiTheme="minorHAnsi" w:hAnsiTheme="minorHAnsi" w:cstheme="minorHAnsi"/>
          <w:b/>
        </w:rPr>
      </w:pPr>
    </w:p>
    <w:p w14:paraId="641712F2" w14:textId="1790A127" w:rsidR="00987FEE" w:rsidRPr="00A87C9F" w:rsidRDefault="00987FEE" w:rsidP="00987FEE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0" w:name="_Toc25684761"/>
      <w:r w:rsidRPr="00A87C9F">
        <w:rPr>
          <w:rFonts w:asciiTheme="minorHAnsi" w:hAnsiTheme="minorHAnsi" w:cstheme="minorHAnsi"/>
          <w:b/>
        </w:rPr>
        <w:t>IDENTIFICAÇÃO</w:t>
      </w:r>
      <w:bookmarkEnd w:id="0"/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3823"/>
        <w:gridCol w:w="5193"/>
      </w:tblGrid>
      <w:tr w:rsidR="00987FEE" w:rsidRPr="00554435" w14:paraId="7F4B292B" w14:textId="77777777" w:rsidTr="00A87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  <w:shd w:val="clear" w:color="auto" w:fill="0C6484"/>
            <w:vAlign w:val="center"/>
          </w:tcPr>
          <w:p w14:paraId="643EAD39" w14:textId="45492767" w:rsidR="00987FEE" w:rsidRPr="00A87C9F" w:rsidRDefault="00FD64C5" w:rsidP="00797762">
            <w:pPr>
              <w:spacing w:line="240" w:lineRule="auto"/>
              <w:rPr>
                <w:rFonts w:cstheme="minorHAnsi"/>
              </w:rPr>
            </w:pPr>
            <w:r w:rsidRPr="00A87C9F">
              <w:rPr>
                <w:rFonts w:cstheme="minorHAnsi"/>
              </w:rPr>
              <w:t>Tipo:</w:t>
            </w:r>
          </w:p>
        </w:tc>
        <w:tc>
          <w:tcPr>
            <w:tcW w:w="2880" w:type="pct"/>
            <w:shd w:val="clear" w:color="auto" w:fill="E8E9E8"/>
          </w:tcPr>
          <w:p w14:paraId="53883F58" w14:textId="397C4007" w:rsidR="00987FEE" w:rsidRPr="00A87C9F" w:rsidRDefault="006272EB" w:rsidP="00987FE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color w:val="auto"/>
              </w:rPr>
            </w:pPr>
            <w:proofErr w:type="gramStart"/>
            <w:r w:rsidRPr="00A87C9F">
              <w:rPr>
                <w:rFonts w:eastAsia="Segoe UI" w:cstheme="minorHAnsi"/>
              </w:rPr>
              <w:t xml:space="preserve">[  </w:t>
            </w:r>
            <w:proofErr w:type="gramEnd"/>
            <w:r w:rsidRPr="00A87C9F">
              <w:rPr>
                <w:rFonts w:eastAsia="Segoe UI" w:cstheme="minorHAnsi"/>
              </w:rPr>
              <w:t xml:space="preserve"> ] </w:t>
            </w:r>
            <w:r w:rsidR="00987FEE" w:rsidRPr="00A87C9F">
              <w:rPr>
                <w:rFonts w:eastAsia="Segoe UI" w:cstheme="minorHAnsi"/>
              </w:rPr>
              <w:t>Ordem de Serviço de Planejamento</w:t>
            </w:r>
          </w:p>
          <w:p w14:paraId="2CF2F26E" w14:textId="2E3837FE" w:rsidR="00987FEE" w:rsidRPr="00A87C9F" w:rsidRDefault="006272EB" w:rsidP="00987FE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proofErr w:type="gramStart"/>
            <w:r w:rsidRPr="00A87C9F">
              <w:rPr>
                <w:rFonts w:eastAsia="Segoe UI" w:cstheme="minorHAnsi"/>
              </w:rPr>
              <w:t xml:space="preserve">[  </w:t>
            </w:r>
            <w:proofErr w:type="gramEnd"/>
            <w:r w:rsidRPr="00A87C9F">
              <w:rPr>
                <w:rFonts w:eastAsia="Segoe UI" w:cstheme="minorHAnsi"/>
              </w:rPr>
              <w:t xml:space="preserve"> ] </w:t>
            </w:r>
            <w:r w:rsidR="00987FEE" w:rsidRPr="00A87C9F">
              <w:rPr>
                <w:rFonts w:eastAsia="Segoe UI" w:cstheme="minorHAnsi"/>
              </w:rPr>
              <w:t>Ordem de Serviço de Desenvolvimento</w:t>
            </w:r>
          </w:p>
        </w:tc>
      </w:tr>
      <w:tr w:rsidR="00AA162D" w:rsidRPr="00554435" w14:paraId="41D9C9BE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  <w:shd w:val="clear" w:color="auto" w:fill="0C6484"/>
            <w:vAlign w:val="center"/>
          </w:tcPr>
          <w:p w14:paraId="6205419F" w14:textId="606B987E" w:rsidR="00AA162D" w:rsidRPr="00A87C9F" w:rsidRDefault="00AA162D" w:rsidP="00AA162D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A87C9F">
              <w:rPr>
                <w:rFonts w:cstheme="minorHAnsi"/>
                <w:color w:val="FFFFFF" w:themeColor="background1"/>
              </w:rPr>
              <w:t>Sistema/Produto: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7EB35BE8" w14:textId="3DC8C412" w:rsidR="00AA162D" w:rsidRPr="00A87C9F" w:rsidRDefault="00AA162D" w:rsidP="00AA16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AA162D" w:rsidRPr="00554435" w14:paraId="6A6E055E" w14:textId="77777777" w:rsidTr="00A87C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  <w:shd w:val="clear" w:color="auto" w:fill="0C6484"/>
            <w:vAlign w:val="center"/>
          </w:tcPr>
          <w:p w14:paraId="01775434" w14:textId="340D6FDD" w:rsidR="00AA162D" w:rsidRPr="00A87C9F" w:rsidRDefault="00AA162D" w:rsidP="00AA162D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A87C9F">
              <w:rPr>
                <w:rFonts w:cstheme="minorHAnsi"/>
                <w:color w:val="FFFFFF" w:themeColor="background1"/>
              </w:rPr>
              <w:t>Número da Ordem de Serviço (O.S.):</w:t>
            </w:r>
          </w:p>
        </w:tc>
        <w:tc>
          <w:tcPr>
            <w:tcW w:w="2880" w:type="pct"/>
            <w:shd w:val="clear" w:color="auto" w:fill="E8E9E8"/>
          </w:tcPr>
          <w:p w14:paraId="59E612D9" w14:textId="77777777" w:rsidR="00AA162D" w:rsidRPr="00A87C9F" w:rsidRDefault="00AA162D" w:rsidP="00AA162D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AA162D" w:rsidRPr="00554435" w14:paraId="1F440C7D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  <w:shd w:val="clear" w:color="auto" w:fill="0C6484"/>
            <w:vAlign w:val="center"/>
          </w:tcPr>
          <w:p w14:paraId="1DBC372B" w14:textId="028933C0" w:rsidR="00AA162D" w:rsidRPr="00A87C9F" w:rsidRDefault="0055486C" w:rsidP="00AA162D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A87C9F">
              <w:rPr>
                <w:rFonts w:cstheme="minorHAnsi"/>
                <w:color w:val="FFFFFF" w:themeColor="background1"/>
              </w:rPr>
              <w:t>Número da Solicitação de Serviço (S.S):</w:t>
            </w:r>
          </w:p>
        </w:tc>
        <w:tc>
          <w:tcPr>
            <w:tcW w:w="2880" w:type="pct"/>
            <w:vAlign w:val="center"/>
          </w:tcPr>
          <w:p w14:paraId="589D2291" w14:textId="649304A5" w:rsidR="00AA162D" w:rsidRPr="00A87C9F" w:rsidRDefault="00AA162D" w:rsidP="00AA16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AA162D" w:rsidRPr="00554435" w14:paraId="540D277C" w14:textId="77777777" w:rsidTr="00A87C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  <w:shd w:val="clear" w:color="auto" w:fill="0C6484"/>
            <w:vAlign w:val="center"/>
          </w:tcPr>
          <w:p w14:paraId="283BEB95" w14:textId="7026BF19" w:rsidR="00AA162D" w:rsidRPr="00A87C9F" w:rsidRDefault="00AA162D" w:rsidP="00AA162D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A87C9F">
              <w:rPr>
                <w:rFonts w:cstheme="minorHAnsi"/>
                <w:color w:val="FFFFFF" w:themeColor="background1"/>
              </w:rPr>
              <w:t>Requisitante:</w:t>
            </w:r>
          </w:p>
        </w:tc>
        <w:tc>
          <w:tcPr>
            <w:tcW w:w="2880" w:type="pct"/>
            <w:vAlign w:val="center"/>
          </w:tcPr>
          <w:p w14:paraId="1DC97152" w14:textId="0BEB0AF8" w:rsidR="00AA162D" w:rsidRPr="00A87C9F" w:rsidRDefault="00AA162D" w:rsidP="00AA162D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AA162D" w:rsidRPr="00554435" w14:paraId="3822D8C2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  <w:shd w:val="clear" w:color="auto" w:fill="0C6484"/>
            <w:vAlign w:val="center"/>
          </w:tcPr>
          <w:p w14:paraId="2B6A9C78" w14:textId="53108111" w:rsidR="00AA162D" w:rsidRPr="00A87C9F" w:rsidRDefault="00AA162D" w:rsidP="00AA162D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A87C9F">
              <w:rPr>
                <w:rFonts w:cstheme="minorHAnsi"/>
                <w:color w:val="FFFFFF" w:themeColor="background1"/>
              </w:rPr>
              <w:t>Número da Release:</w:t>
            </w:r>
          </w:p>
        </w:tc>
        <w:tc>
          <w:tcPr>
            <w:tcW w:w="2880" w:type="pct"/>
          </w:tcPr>
          <w:p w14:paraId="34017CF0" w14:textId="77777777" w:rsidR="00AA162D" w:rsidRPr="00A87C9F" w:rsidRDefault="00AA162D" w:rsidP="00AA16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AA162D" w:rsidRPr="00554435" w14:paraId="7050292D" w14:textId="77777777" w:rsidTr="00A87C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  <w:shd w:val="clear" w:color="auto" w:fill="0C6484"/>
            <w:vAlign w:val="center"/>
          </w:tcPr>
          <w:p w14:paraId="2BE24E97" w14:textId="3B345320" w:rsidR="00AA162D" w:rsidRPr="00A87C9F" w:rsidRDefault="00AA162D" w:rsidP="00AA162D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A87C9F">
              <w:rPr>
                <w:rFonts w:cstheme="minorHAnsi"/>
                <w:color w:val="FFFFFF" w:themeColor="background1"/>
              </w:rPr>
              <w:t>Descrição da Release:</w:t>
            </w:r>
          </w:p>
        </w:tc>
        <w:tc>
          <w:tcPr>
            <w:tcW w:w="2880" w:type="pct"/>
          </w:tcPr>
          <w:p w14:paraId="23EDAE9B" w14:textId="77777777" w:rsidR="00AA162D" w:rsidRPr="00A87C9F" w:rsidRDefault="00AA162D" w:rsidP="00AA162D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AA162D" w:rsidRPr="00554435" w14:paraId="7BDA44DD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  <w:shd w:val="clear" w:color="auto" w:fill="0C6484"/>
            <w:vAlign w:val="center"/>
          </w:tcPr>
          <w:p w14:paraId="4E489E61" w14:textId="6165C651" w:rsidR="00AA162D" w:rsidRPr="00A87C9F" w:rsidRDefault="00AA162D" w:rsidP="00AA162D">
            <w:pPr>
              <w:spacing w:line="240" w:lineRule="auto"/>
              <w:rPr>
                <w:rFonts w:cstheme="minorHAnsi"/>
                <w:color w:val="FFFFFF" w:themeColor="background1"/>
              </w:rPr>
            </w:pPr>
            <w:r w:rsidRPr="00A87C9F">
              <w:rPr>
                <w:rFonts w:cstheme="minorHAnsi"/>
                <w:color w:val="FFFFFF" w:themeColor="background1"/>
              </w:rPr>
              <w:t>Data da Entrega:</w:t>
            </w:r>
          </w:p>
        </w:tc>
        <w:tc>
          <w:tcPr>
            <w:tcW w:w="2880" w:type="pct"/>
          </w:tcPr>
          <w:p w14:paraId="52F0D2F8" w14:textId="77777777" w:rsidR="00AA162D" w:rsidRPr="00A87C9F" w:rsidRDefault="00AA162D" w:rsidP="00AA16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  <w:r w:rsidRPr="00A87C9F">
              <w:rPr>
                <w:rFonts w:eastAsia="Segoe UI" w:cstheme="minorHAnsi"/>
              </w:rPr>
              <w:t>DD/MM/AAAA</w:t>
            </w:r>
          </w:p>
        </w:tc>
      </w:tr>
    </w:tbl>
    <w:p w14:paraId="7F90CB24" w14:textId="77777777" w:rsidR="00987FEE" w:rsidRPr="00A87C9F" w:rsidRDefault="00987FEE" w:rsidP="00987FEE">
      <w:pPr>
        <w:pStyle w:val="PargrafodaLista"/>
        <w:rPr>
          <w:rFonts w:asciiTheme="minorHAnsi" w:hAnsiTheme="minorHAnsi" w:cstheme="minorHAnsi"/>
        </w:rPr>
      </w:pPr>
    </w:p>
    <w:p w14:paraId="70CE23D4" w14:textId="77777777" w:rsidR="00987FEE" w:rsidRPr="00A87C9F" w:rsidRDefault="00987FEE" w:rsidP="00987FEE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" w:name="_Toc25684762"/>
      <w:r w:rsidRPr="00A87C9F">
        <w:rPr>
          <w:rFonts w:asciiTheme="minorHAnsi" w:hAnsiTheme="minorHAnsi" w:cstheme="minorHAnsi"/>
          <w:b/>
        </w:rPr>
        <w:t>ARTEFATOS</w:t>
      </w:r>
      <w:bookmarkEnd w:id="1"/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646"/>
        <w:gridCol w:w="2458"/>
        <w:gridCol w:w="2456"/>
        <w:gridCol w:w="2456"/>
      </w:tblGrid>
      <w:tr w:rsidR="00987FEE" w:rsidRPr="00554435" w14:paraId="775001CA" w14:textId="77777777" w:rsidTr="00797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14:paraId="2F4170AE" w14:textId="77777777" w:rsidR="00987FEE" w:rsidRPr="00A87C9F" w:rsidRDefault="00987FEE" w:rsidP="00797762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A87C9F">
              <w:rPr>
                <w:rFonts w:cstheme="minorHAnsi"/>
              </w:rPr>
              <w:t>ITEM</w:t>
            </w:r>
          </w:p>
        </w:tc>
        <w:tc>
          <w:tcPr>
            <w:tcW w:w="1363" w:type="pct"/>
          </w:tcPr>
          <w:p w14:paraId="7C8C9601" w14:textId="77777777" w:rsidR="00987FEE" w:rsidRPr="00A87C9F" w:rsidRDefault="00987FEE" w:rsidP="00797762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A87C9F">
              <w:rPr>
                <w:rFonts w:cstheme="minorHAnsi"/>
              </w:rPr>
              <w:t>NOME</w:t>
            </w:r>
          </w:p>
        </w:tc>
        <w:tc>
          <w:tcPr>
            <w:tcW w:w="1362" w:type="pct"/>
          </w:tcPr>
          <w:p w14:paraId="3863998D" w14:textId="77777777" w:rsidR="00987FEE" w:rsidRPr="00A87C9F" w:rsidRDefault="00987FEE" w:rsidP="00797762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7C9F">
              <w:rPr>
                <w:rFonts w:cstheme="minorHAnsi"/>
              </w:rPr>
              <w:t>CAMINHO REPOSITÓRIO</w:t>
            </w:r>
          </w:p>
        </w:tc>
        <w:tc>
          <w:tcPr>
            <w:tcW w:w="1362" w:type="pct"/>
          </w:tcPr>
          <w:p w14:paraId="6006935B" w14:textId="77777777" w:rsidR="00987FEE" w:rsidRPr="00A87C9F" w:rsidRDefault="00987FEE" w:rsidP="00797762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7C9F">
              <w:rPr>
                <w:rFonts w:cstheme="minorHAnsi"/>
              </w:rPr>
              <w:t>VERSÃO/REVISÃO/TAG</w:t>
            </w:r>
          </w:p>
        </w:tc>
      </w:tr>
      <w:tr w:rsidR="00BE3CA7" w:rsidRPr="00554435" w14:paraId="50EB0E46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0B18106" w14:textId="4AFFAF4F" w:rsidR="00BE3CA7" w:rsidRPr="00A87C9F" w:rsidRDefault="00BE3CA7" w:rsidP="00BE3CA7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01</w:t>
            </w:r>
          </w:p>
        </w:tc>
        <w:tc>
          <w:tcPr>
            <w:tcW w:w="0" w:type="pct"/>
            <w:vAlign w:val="center"/>
          </w:tcPr>
          <w:p w14:paraId="54AF7E60" w14:textId="4DF54EC7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  <w:r w:rsidRPr="00A87C9F">
              <w:rPr>
                <w:rFonts w:eastAsia="Segoe UI" w:cstheme="minorHAnsi"/>
                <w:bCs/>
                <w:color w:val="000000" w:themeColor="text1"/>
              </w:rPr>
              <w:t>História de Usuário</w:t>
            </w:r>
          </w:p>
        </w:tc>
        <w:tc>
          <w:tcPr>
            <w:tcW w:w="0" w:type="pct"/>
          </w:tcPr>
          <w:p w14:paraId="6B900662" w14:textId="77777777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0F51D1D2" w14:textId="77777777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BE3CA7" w:rsidRPr="00554435" w14:paraId="3146F642" w14:textId="77777777" w:rsidTr="00A87C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6E7D3B8E" w14:textId="56DC0368" w:rsidR="00BE3CA7" w:rsidRPr="00A87C9F" w:rsidRDefault="00BE3CA7" w:rsidP="00BE3CA7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02</w:t>
            </w:r>
          </w:p>
        </w:tc>
        <w:tc>
          <w:tcPr>
            <w:tcW w:w="0" w:type="pct"/>
            <w:vAlign w:val="center"/>
          </w:tcPr>
          <w:p w14:paraId="55629DC3" w14:textId="517B81D3" w:rsidR="00BE3CA7" w:rsidRPr="00A87C9F" w:rsidRDefault="00BE3CA7" w:rsidP="00BE3CA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  <w:r w:rsidRPr="00A87C9F">
              <w:rPr>
                <w:rFonts w:eastAsia="Segoe UI" w:cstheme="minorHAnsi"/>
                <w:bCs/>
                <w:color w:val="000000" w:themeColor="text1"/>
              </w:rPr>
              <w:t>Documento de Análise de Funcionalidade</w:t>
            </w:r>
          </w:p>
        </w:tc>
        <w:tc>
          <w:tcPr>
            <w:tcW w:w="0" w:type="pct"/>
          </w:tcPr>
          <w:p w14:paraId="434B3741" w14:textId="77777777" w:rsidR="00BE3CA7" w:rsidRPr="00A87C9F" w:rsidRDefault="00BE3CA7" w:rsidP="00BE3CA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3793844B" w14:textId="77777777" w:rsidR="00BE3CA7" w:rsidRPr="00A87C9F" w:rsidRDefault="00BE3CA7" w:rsidP="00BE3CA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BE3CA7" w:rsidRPr="00554435" w14:paraId="3CF24811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8327820" w14:textId="0A305BB7" w:rsidR="00BE3CA7" w:rsidRPr="00A87C9F" w:rsidRDefault="00BE3CA7" w:rsidP="00BE3CA7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03</w:t>
            </w:r>
          </w:p>
        </w:tc>
        <w:tc>
          <w:tcPr>
            <w:tcW w:w="0" w:type="pct"/>
            <w:vAlign w:val="center"/>
          </w:tcPr>
          <w:p w14:paraId="3337263D" w14:textId="7C3B29B5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  <w:r w:rsidRPr="00A87C9F">
              <w:rPr>
                <w:rFonts w:eastAsia="Segoe UI" w:cstheme="minorHAnsi"/>
                <w:bCs/>
                <w:color w:val="000000" w:themeColor="text1"/>
              </w:rPr>
              <w:t>Modelo de Dados</w:t>
            </w:r>
          </w:p>
        </w:tc>
        <w:tc>
          <w:tcPr>
            <w:tcW w:w="0" w:type="pct"/>
          </w:tcPr>
          <w:p w14:paraId="65C2B7FE" w14:textId="77777777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7A197033" w14:textId="77777777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BE3CA7" w:rsidRPr="00554435" w14:paraId="2AA98B3D" w14:textId="77777777" w:rsidTr="00A87C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13C73DAE" w14:textId="04BC07BC" w:rsidR="00BE3CA7" w:rsidRPr="00A87C9F" w:rsidRDefault="00BE3CA7" w:rsidP="00BE3CA7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04</w:t>
            </w:r>
          </w:p>
        </w:tc>
        <w:tc>
          <w:tcPr>
            <w:tcW w:w="0" w:type="pct"/>
            <w:vAlign w:val="center"/>
          </w:tcPr>
          <w:p w14:paraId="5D95EA37" w14:textId="3C8157E4" w:rsidR="00BE3CA7" w:rsidRPr="00A87C9F" w:rsidRDefault="00BE3CA7" w:rsidP="00BE3CA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  <w:r w:rsidRPr="00A87C9F">
              <w:rPr>
                <w:rFonts w:eastAsia="Segoe UI" w:cstheme="minorHAnsi"/>
                <w:bCs/>
                <w:color w:val="000000" w:themeColor="text1"/>
              </w:rPr>
              <w:t>Código fonte</w:t>
            </w:r>
          </w:p>
        </w:tc>
        <w:tc>
          <w:tcPr>
            <w:tcW w:w="0" w:type="pct"/>
          </w:tcPr>
          <w:p w14:paraId="5B472E0C" w14:textId="77777777" w:rsidR="00BE3CA7" w:rsidRPr="00A87C9F" w:rsidRDefault="00BE3CA7" w:rsidP="00BE3CA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54BE7C0B" w14:textId="77777777" w:rsidR="00BE3CA7" w:rsidRPr="00A87C9F" w:rsidRDefault="00BE3CA7" w:rsidP="00BE3CA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BE3CA7" w:rsidRPr="00554435" w14:paraId="0CA43289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7D457ADE" w14:textId="4915A031" w:rsidR="00BE3CA7" w:rsidRPr="00A87C9F" w:rsidRDefault="00BE3CA7" w:rsidP="00BE3CA7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05</w:t>
            </w:r>
          </w:p>
        </w:tc>
        <w:tc>
          <w:tcPr>
            <w:tcW w:w="0" w:type="pct"/>
            <w:vAlign w:val="center"/>
          </w:tcPr>
          <w:p w14:paraId="6D878F0E" w14:textId="5DAF53E3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  <w:r w:rsidRPr="00A87C9F">
              <w:rPr>
                <w:rFonts w:eastAsia="Segoe UI" w:cstheme="minorHAnsi"/>
                <w:bCs/>
                <w:color w:val="000000" w:themeColor="text1"/>
              </w:rPr>
              <w:t>Scripts de banco de dados</w:t>
            </w:r>
          </w:p>
        </w:tc>
        <w:tc>
          <w:tcPr>
            <w:tcW w:w="0" w:type="pct"/>
          </w:tcPr>
          <w:p w14:paraId="04880865" w14:textId="77777777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71B6CB5A" w14:textId="77777777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BE3CA7" w:rsidRPr="00554435" w14:paraId="1E35EBEF" w14:textId="77777777" w:rsidTr="00A87C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7D0B545D" w14:textId="2A320E5F" w:rsidR="00BE3CA7" w:rsidRPr="00A87C9F" w:rsidRDefault="00BE3CA7" w:rsidP="00BE3CA7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lastRenderedPageBreak/>
              <w:t>06</w:t>
            </w:r>
          </w:p>
        </w:tc>
        <w:tc>
          <w:tcPr>
            <w:tcW w:w="0" w:type="pct"/>
            <w:vAlign w:val="center"/>
          </w:tcPr>
          <w:p w14:paraId="36B07437" w14:textId="5D5E235C" w:rsidR="00BE3CA7" w:rsidRPr="00A87C9F" w:rsidRDefault="00BE3CA7" w:rsidP="00BE3CA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  <w:r w:rsidRPr="00A87C9F">
              <w:rPr>
                <w:rFonts w:eastAsia="Segoe UI" w:cstheme="minorHAnsi"/>
                <w:bCs/>
                <w:color w:val="000000" w:themeColor="text1"/>
              </w:rPr>
              <w:t>Evidência de Testes</w:t>
            </w:r>
          </w:p>
        </w:tc>
        <w:tc>
          <w:tcPr>
            <w:tcW w:w="0" w:type="pct"/>
          </w:tcPr>
          <w:p w14:paraId="2A672258" w14:textId="77777777" w:rsidR="00BE3CA7" w:rsidRPr="00A87C9F" w:rsidRDefault="00BE3CA7" w:rsidP="00BE3CA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519D64EE" w14:textId="77777777" w:rsidR="00BE3CA7" w:rsidRPr="00A87C9F" w:rsidRDefault="00BE3CA7" w:rsidP="00BE3CA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BE3CA7" w:rsidRPr="00554435" w14:paraId="43D8EED5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A0C39C8" w14:textId="7F7F59E2" w:rsidR="00BE3CA7" w:rsidRPr="00A87C9F" w:rsidRDefault="00BE3CA7" w:rsidP="00BE3CA7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07</w:t>
            </w:r>
          </w:p>
        </w:tc>
        <w:tc>
          <w:tcPr>
            <w:tcW w:w="0" w:type="pct"/>
            <w:vAlign w:val="center"/>
          </w:tcPr>
          <w:p w14:paraId="1211603C" w14:textId="53A82EA8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  <w:r w:rsidRPr="00A87C9F">
              <w:rPr>
                <w:rFonts w:eastAsia="Segoe UI" w:cstheme="minorHAnsi"/>
                <w:bCs/>
                <w:color w:val="000000" w:themeColor="text1"/>
              </w:rPr>
              <w:t>Contagem Detalhada</w:t>
            </w:r>
          </w:p>
        </w:tc>
        <w:tc>
          <w:tcPr>
            <w:tcW w:w="0" w:type="pct"/>
          </w:tcPr>
          <w:p w14:paraId="3FA5A893" w14:textId="77777777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5140F3E1" w14:textId="77777777" w:rsidR="00BE3CA7" w:rsidRPr="00A87C9F" w:rsidRDefault="00BE3CA7" w:rsidP="00BE3C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</w:tbl>
    <w:p w14:paraId="7C35937A" w14:textId="77777777" w:rsidR="000170A6" w:rsidRPr="00A87C9F" w:rsidRDefault="000170A6" w:rsidP="00A87C9F">
      <w:pPr>
        <w:rPr>
          <w:rFonts w:asciiTheme="minorHAnsi" w:hAnsiTheme="minorHAnsi" w:cstheme="minorHAnsi"/>
        </w:rPr>
      </w:pPr>
    </w:p>
    <w:p w14:paraId="526BAA24" w14:textId="77777777" w:rsidR="00987FEE" w:rsidRPr="00A87C9F" w:rsidRDefault="00987FEE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2" w:name="_Toc25684763"/>
      <w:r w:rsidRPr="00A87C9F">
        <w:rPr>
          <w:rFonts w:asciiTheme="minorHAnsi" w:hAnsiTheme="minorHAnsi" w:cstheme="minorHAnsi"/>
          <w:b/>
        </w:rPr>
        <w:t>USUÁRIOS DISPONÍVEIS PARA TESTE</w:t>
      </w:r>
      <w:bookmarkEnd w:id="2"/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977"/>
        <w:gridCol w:w="2109"/>
        <w:gridCol w:w="2793"/>
        <w:gridCol w:w="2137"/>
      </w:tblGrid>
      <w:tr w:rsidR="00987FEE" w:rsidRPr="00554435" w14:paraId="32FCC0F0" w14:textId="77777777" w:rsidTr="00A87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76B106E" w14:textId="77777777" w:rsidR="00987FEE" w:rsidRPr="00A87C9F" w:rsidRDefault="00987FEE" w:rsidP="00A87C9F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A87C9F">
              <w:rPr>
                <w:rFonts w:cstheme="minorHAnsi"/>
              </w:rPr>
              <w:t>ITEM</w:t>
            </w:r>
          </w:p>
        </w:tc>
        <w:tc>
          <w:tcPr>
            <w:tcW w:w="0" w:type="pct"/>
          </w:tcPr>
          <w:p w14:paraId="31620E46" w14:textId="77777777" w:rsidR="00987FEE" w:rsidRPr="00A87C9F" w:rsidRDefault="00987FEE" w:rsidP="00A87C9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A87C9F">
              <w:rPr>
                <w:rFonts w:cstheme="minorHAnsi"/>
              </w:rPr>
              <w:t>PERFIL</w:t>
            </w:r>
          </w:p>
        </w:tc>
        <w:tc>
          <w:tcPr>
            <w:tcW w:w="0" w:type="pct"/>
          </w:tcPr>
          <w:p w14:paraId="19CA63C1" w14:textId="77777777" w:rsidR="00987FEE" w:rsidRPr="00A87C9F" w:rsidRDefault="00987FEE" w:rsidP="00A87C9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7C9F">
              <w:rPr>
                <w:rFonts w:cstheme="minorHAnsi"/>
              </w:rPr>
              <w:t>USUÁRIO/CPF</w:t>
            </w:r>
          </w:p>
        </w:tc>
        <w:tc>
          <w:tcPr>
            <w:tcW w:w="0" w:type="pct"/>
          </w:tcPr>
          <w:p w14:paraId="0461B22B" w14:textId="77777777" w:rsidR="00987FEE" w:rsidRPr="00A87C9F" w:rsidRDefault="00987FEE" w:rsidP="00A87C9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7C9F">
              <w:rPr>
                <w:rFonts w:cstheme="minorHAnsi"/>
              </w:rPr>
              <w:t>SENHA</w:t>
            </w:r>
          </w:p>
        </w:tc>
      </w:tr>
      <w:tr w:rsidR="00987FEE" w:rsidRPr="00554435" w14:paraId="61FCA5D5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5827C33" w14:textId="77777777" w:rsidR="00987FEE" w:rsidRPr="00A87C9F" w:rsidRDefault="00987FEE" w:rsidP="00A87C9F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01</w:t>
            </w:r>
          </w:p>
        </w:tc>
        <w:tc>
          <w:tcPr>
            <w:tcW w:w="0" w:type="pct"/>
          </w:tcPr>
          <w:p w14:paraId="19E36F2C" w14:textId="77777777" w:rsidR="00987FEE" w:rsidRPr="00A87C9F" w:rsidRDefault="00987FEE" w:rsidP="00A87C9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</w:p>
        </w:tc>
        <w:tc>
          <w:tcPr>
            <w:tcW w:w="0" w:type="pct"/>
          </w:tcPr>
          <w:p w14:paraId="452C98C4" w14:textId="77777777" w:rsidR="00987FEE" w:rsidRPr="00A87C9F" w:rsidRDefault="00987FEE" w:rsidP="00A87C9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</w:p>
        </w:tc>
        <w:tc>
          <w:tcPr>
            <w:tcW w:w="0" w:type="pct"/>
          </w:tcPr>
          <w:p w14:paraId="5AED705E" w14:textId="77777777" w:rsidR="00987FEE" w:rsidRPr="00A87C9F" w:rsidRDefault="00987FEE" w:rsidP="00A87C9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</w:p>
        </w:tc>
      </w:tr>
      <w:tr w:rsidR="00987FEE" w:rsidRPr="00554435" w14:paraId="23D840EF" w14:textId="77777777" w:rsidTr="00A87C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472B47F" w14:textId="77777777" w:rsidR="00987FEE" w:rsidRPr="00A87C9F" w:rsidRDefault="00987FEE" w:rsidP="00A87C9F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02</w:t>
            </w:r>
          </w:p>
        </w:tc>
        <w:tc>
          <w:tcPr>
            <w:tcW w:w="0" w:type="pct"/>
          </w:tcPr>
          <w:p w14:paraId="2F8336FE" w14:textId="77777777" w:rsidR="00987FEE" w:rsidRPr="00A87C9F" w:rsidRDefault="00987FEE" w:rsidP="00A87C9F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57E1735B" w14:textId="77777777" w:rsidR="00987FEE" w:rsidRPr="00A87C9F" w:rsidRDefault="00987FEE" w:rsidP="00A87C9F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7F135607" w14:textId="77777777" w:rsidR="00987FEE" w:rsidRPr="00A87C9F" w:rsidRDefault="00987FEE" w:rsidP="00A87C9F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987FEE" w:rsidRPr="00554435" w14:paraId="23FB2F16" w14:textId="77777777" w:rsidTr="00A8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A3FC400" w14:textId="77777777" w:rsidR="00987FEE" w:rsidRPr="00A87C9F" w:rsidRDefault="00987FEE" w:rsidP="00A87C9F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03</w:t>
            </w:r>
          </w:p>
        </w:tc>
        <w:tc>
          <w:tcPr>
            <w:tcW w:w="0" w:type="pct"/>
          </w:tcPr>
          <w:p w14:paraId="3B4F102A" w14:textId="77777777" w:rsidR="00987FEE" w:rsidRPr="00A87C9F" w:rsidRDefault="00987FEE" w:rsidP="00A87C9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</w:p>
        </w:tc>
        <w:tc>
          <w:tcPr>
            <w:tcW w:w="0" w:type="pct"/>
          </w:tcPr>
          <w:p w14:paraId="632BDEC4" w14:textId="77777777" w:rsidR="00987FEE" w:rsidRPr="00A87C9F" w:rsidRDefault="00987FEE" w:rsidP="00A87C9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</w:p>
        </w:tc>
        <w:tc>
          <w:tcPr>
            <w:tcW w:w="0" w:type="pct"/>
          </w:tcPr>
          <w:p w14:paraId="250DF84C" w14:textId="77777777" w:rsidR="00987FEE" w:rsidRPr="00A87C9F" w:rsidRDefault="00987FEE" w:rsidP="00A87C9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</w:p>
        </w:tc>
      </w:tr>
      <w:tr w:rsidR="00987FEE" w:rsidRPr="00554435" w14:paraId="28B51E44" w14:textId="77777777" w:rsidTr="00A87C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64A30A9" w14:textId="77777777" w:rsidR="00987FEE" w:rsidRPr="00A87C9F" w:rsidRDefault="00987FEE" w:rsidP="00A87C9F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r w:rsidRPr="00A87C9F">
              <w:rPr>
                <w:rFonts w:eastAsia="Segoe UI" w:cstheme="minorHAnsi"/>
                <w:color w:val="000000" w:themeColor="text1"/>
              </w:rPr>
              <w:t>N</w:t>
            </w:r>
          </w:p>
        </w:tc>
        <w:tc>
          <w:tcPr>
            <w:tcW w:w="0" w:type="pct"/>
          </w:tcPr>
          <w:p w14:paraId="1739C326" w14:textId="77777777" w:rsidR="00987FEE" w:rsidRPr="00A87C9F" w:rsidRDefault="00987FEE" w:rsidP="00A87C9F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1E00571B" w14:textId="77777777" w:rsidR="00987FEE" w:rsidRPr="00A87C9F" w:rsidRDefault="00987FEE" w:rsidP="00A87C9F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0" w:type="pct"/>
          </w:tcPr>
          <w:p w14:paraId="0E1A7988" w14:textId="77777777" w:rsidR="00987FEE" w:rsidRPr="00A87C9F" w:rsidRDefault="00987FEE" w:rsidP="00A87C9F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</w:tbl>
    <w:p w14:paraId="4756D199" w14:textId="714A739D" w:rsidR="00270BC1" w:rsidRPr="00A87C9F" w:rsidRDefault="00270BC1" w:rsidP="00987FEE">
      <w:pPr>
        <w:rPr>
          <w:rFonts w:asciiTheme="minorHAnsi" w:hAnsiTheme="minorHAnsi" w:cstheme="minorHAnsi"/>
        </w:rPr>
      </w:pPr>
    </w:p>
    <w:p w14:paraId="0AC8B268" w14:textId="77777777" w:rsidR="00014917" w:rsidRPr="00A87C9F" w:rsidRDefault="00014917" w:rsidP="00797762">
      <w:pPr>
        <w:rPr>
          <w:rFonts w:asciiTheme="minorHAnsi" w:hAnsiTheme="minorHAnsi" w:cstheme="minorHAnsi"/>
        </w:rPr>
      </w:pPr>
    </w:p>
    <w:sectPr w:rsidR="00014917" w:rsidRPr="00A87C9F" w:rsidSect="00A87C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21F1A" w14:textId="77777777" w:rsidR="00114668" w:rsidRDefault="00114668" w:rsidP="00EF42E8">
      <w:pPr>
        <w:spacing w:after="0" w:line="240" w:lineRule="auto"/>
      </w:pPr>
      <w:r>
        <w:separator/>
      </w:r>
    </w:p>
  </w:endnote>
  <w:endnote w:type="continuationSeparator" w:id="0">
    <w:p w14:paraId="135E5F6F" w14:textId="77777777" w:rsidR="00114668" w:rsidRDefault="00114668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14:paraId="059A9714" w14:textId="77777777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14:paraId="7882D490" w14:textId="5F3D15CB" w:rsidR="00233238" w:rsidRPr="003A6D91" w:rsidRDefault="00D366DD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14:paraId="4E21996A" w14:textId="77777777"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7A075025" w14:textId="77777777"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710653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3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710653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19921261" w14:textId="77777777" w:rsidTr="003A6D91">
      <w:trPr>
        <w:cantSplit/>
        <w:trHeight w:val="553"/>
      </w:trPr>
      <w:tc>
        <w:tcPr>
          <w:tcW w:w="2835" w:type="dxa"/>
          <w:vMerge/>
        </w:tcPr>
        <w:p w14:paraId="16A282A8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14:paraId="5427E53C" w14:textId="1ECDA562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5A3C71A4" w14:textId="77777777"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4C72C7" w:rsidRPr="00233238" w14:paraId="47FB7DD5" w14:textId="77777777" w:rsidTr="000D235F">
      <w:trPr>
        <w:cantSplit/>
        <w:trHeight w:val="368"/>
      </w:trPr>
      <w:tc>
        <w:tcPr>
          <w:tcW w:w="2835" w:type="dxa"/>
          <w:vMerge w:val="restart"/>
          <w:vAlign w:val="center"/>
        </w:tcPr>
        <w:p w14:paraId="2E815FB2" w14:textId="77777777" w:rsidR="004C72C7" w:rsidRPr="003A6D91" w:rsidRDefault="004C72C7" w:rsidP="004C72C7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6672" behindDoc="1" locked="0" layoutInCell="1" allowOverlap="1" wp14:anchorId="60E647F2" wp14:editId="7D62F63D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14:paraId="344109BB" w14:textId="77777777" w:rsidR="004C72C7" w:rsidRDefault="004C72C7" w:rsidP="004C72C7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3E1F0B26" w14:textId="77777777" w:rsidR="004C72C7" w:rsidRPr="00233238" w:rsidRDefault="004C72C7" w:rsidP="004C72C7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4C72C7" w:rsidRPr="00233238" w14:paraId="106D4627" w14:textId="77777777" w:rsidTr="000D235F">
      <w:trPr>
        <w:cantSplit/>
        <w:trHeight w:val="553"/>
      </w:trPr>
      <w:tc>
        <w:tcPr>
          <w:tcW w:w="2835" w:type="dxa"/>
          <w:vMerge/>
        </w:tcPr>
        <w:p w14:paraId="161723BB" w14:textId="77777777" w:rsidR="004C72C7" w:rsidRPr="00630018" w:rsidRDefault="004C72C7" w:rsidP="004C72C7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14:paraId="10C27E20" w14:textId="77777777" w:rsidR="004C72C7" w:rsidRPr="00233238" w:rsidRDefault="004C72C7" w:rsidP="004C72C7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3352E43E" w14:textId="44D53DE1" w:rsidR="009E0DBA" w:rsidRDefault="009E0DBA" w:rsidP="00A87C9F">
    <w:pPr>
      <w:pStyle w:val="Rodap"/>
      <w:tabs>
        <w:tab w:val="clear" w:pos="4252"/>
        <w:tab w:val="clear" w:pos="8504"/>
        <w:tab w:val="center" w:pos="4819"/>
      </w:tabs>
    </w:pPr>
  </w:p>
  <w:p w14:paraId="0E0AFFC9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6BABD" w14:textId="77777777" w:rsidR="00114668" w:rsidRDefault="00114668" w:rsidP="00EF42E8">
      <w:pPr>
        <w:spacing w:after="0" w:line="240" w:lineRule="auto"/>
      </w:pPr>
      <w:r>
        <w:separator/>
      </w:r>
    </w:p>
  </w:footnote>
  <w:footnote w:type="continuationSeparator" w:id="0">
    <w:p w14:paraId="13AB808B" w14:textId="77777777" w:rsidR="00114668" w:rsidRDefault="00114668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4446"/>
    </w:tblGrid>
    <w:tr w:rsidR="00DB5694" w:rsidRPr="00856FD1" w14:paraId="0D49E943" w14:textId="77777777" w:rsidTr="007D60E8">
      <w:trPr>
        <w:trHeight w:val="846"/>
      </w:trPr>
      <w:tc>
        <w:tcPr>
          <w:tcW w:w="5000" w:type="pct"/>
          <w:gridSpan w:val="2"/>
        </w:tcPr>
        <w:p w14:paraId="46FA598A" w14:textId="77777777" w:rsidR="00DB5694" w:rsidRDefault="00DB5694" w:rsidP="00DB5694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2576" behindDoc="1" locked="0" layoutInCell="1" allowOverlap="1" wp14:anchorId="29A5103A" wp14:editId="3C6C4CF9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B5694" w:rsidRPr="00856FD1" w14:paraId="2FBAEC39" w14:textId="77777777" w:rsidTr="007D60E8">
      <w:trPr>
        <w:trHeight w:val="999"/>
      </w:trPr>
      <w:tc>
        <w:tcPr>
          <w:tcW w:w="2537" w:type="pct"/>
        </w:tcPr>
        <w:p w14:paraId="678678EB" w14:textId="77777777" w:rsidR="00DB5694" w:rsidRDefault="00DB5694" w:rsidP="00DB5694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2CD9B773" w14:textId="77777777" w:rsidR="00DB5694" w:rsidRPr="009818A6" w:rsidRDefault="00DB5694" w:rsidP="00DB5694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375F75B8" w14:textId="4181654E" w:rsidR="00DB5694" w:rsidRPr="00E55E3D" w:rsidRDefault="00DB5694" w:rsidP="00DB5694">
          <w:pPr>
            <w:pStyle w:val="Cabealho"/>
            <w:rPr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Termo de Entrega da Release</w:t>
          </w:r>
        </w:p>
      </w:tc>
      <w:tc>
        <w:tcPr>
          <w:tcW w:w="2463" w:type="pct"/>
        </w:tcPr>
        <w:p w14:paraId="6433DD7F" w14:textId="77777777" w:rsidR="00DB5694" w:rsidRDefault="00DB5694" w:rsidP="00DB5694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34C5402E" w14:textId="77777777" w:rsidR="00DB5694" w:rsidRDefault="00DB5694" w:rsidP="00DB5694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0E3C05E5" w14:textId="77777777" w:rsidR="00DB5694" w:rsidRDefault="00DB5694" w:rsidP="00DB5694">
          <w:pPr>
            <w:pStyle w:val="Cabealho"/>
            <w:jc w:val="right"/>
          </w:pPr>
        </w:p>
      </w:tc>
    </w:tr>
  </w:tbl>
  <w:p w14:paraId="31050BDE" w14:textId="77777777" w:rsidR="00DB5694" w:rsidRDefault="00DB5694" w:rsidP="00DB5694">
    <w:pPr>
      <w:pStyle w:val="Cabealho"/>
    </w:pPr>
  </w:p>
  <w:p w14:paraId="1EE342BC" w14:textId="77777777" w:rsidR="008A4878" w:rsidRDefault="008A48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4446"/>
    </w:tblGrid>
    <w:tr w:rsidR="00FD64C5" w:rsidRPr="00856FD1" w14:paraId="39019E2B" w14:textId="77777777" w:rsidTr="00B57B03">
      <w:trPr>
        <w:trHeight w:val="846"/>
      </w:trPr>
      <w:tc>
        <w:tcPr>
          <w:tcW w:w="5000" w:type="pct"/>
          <w:gridSpan w:val="2"/>
        </w:tcPr>
        <w:p w14:paraId="73D477B7" w14:textId="77777777" w:rsidR="00FD64C5" w:rsidRDefault="00FD64C5" w:rsidP="00FD64C5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4624" behindDoc="1" locked="0" layoutInCell="1" allowOverlap="1" wp14:anchorId="06EB06D6" wp14:editId="0172055B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D64C5" w:rsidRPr="00856FD1" w14:paraId="2B8B2687" w14:textId="77777777" w:rsidTr="00B57B03">
      <w:trPr>
        <w:trHeight w:val="999"/>
      </w:trPr>
      <w:tc>
        <w:tcPr>
          <w:tcW w:w="2537" w:type="pct"/>
        </w:tcPr>
        <w:p w14:paraId="0E1DA6AC" w14:textId="77777777" w:rsidR="00FD64C5" w:rsidRDefault="00FD64C5" w:rsidP="00FD64C5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228FE02A" w14:textId="77777777" w:rsidR="00FD64C5" w:rsidRPr="009818A6" w:rsidRDefault="00FD64C5" w:rsidP="00FD64C5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04977045" w14:textId="77777777" w:rsidR="00FD64C5" w:rsidRPr="00E55E3D" w:rsidRDefault="00FD64C5" w:rsidP="00FD64C5">
          <w:pPr>
            <w:pStyle w:val="Cabealho"/>
            <w:rPr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Termo de Entrega da Release</w:t>
          </w:r>
        </w:p>
      </w:tc>
      <w:tc>
        <w:tcPr>
          <w:tcW w:w="2463" w:type="pct"/>
        </w:tcPr>
        <w:p w14:paraId="40BAC5B5" w14:textId="77777777" w:rsidR="00FD64C5" w:rsidRDefault="00FD64C5" w:rsidP="00FD64C5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583F84E6" w14:textId="77777777" w:rsidR="00FD64C5" w:rsidRDefault="00FD64C5" w:rsidP="00FD64C5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17DA44B9" w14:textId="77777777" w:rsidR="00FD64C5" w:rsidRDefault="00FD64C5" w:rsidP="00FD64C5">
          <w:pPr>
            <w:pStyle w:val="Cabealho"/>
            <w:jc w:val="right"/>
          </w:pPr>
        </w:p>
      </w:tc>
    </w:tr>
  </w:tbl>
  <w:p w14:paraId="4D944EBE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3"/>
  </w:num>
  <w:num w:numId="7">
    <w:abstractNumId w:val="16"/>
  </w:num>
  <w:num w:numId="8">
    <w:abstractNumId w:val="1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5"/>
  </w:num>
  <w:num w:numId="14">
    <w:abstractNumId w:val="19"/>
  </w:num>
  <w:num w:numId="15">
    <w:abstractNumId w:val="20"/>
  </w:num>
  <w:num w:numId="16">
    <w:abstractNumId w:val="24"/>
  </w:num>
  <w:num w:numId="17">
    <w:abstractNumId w:val="13"/>
  </w:num>
  <w:num w:numId="18">
    <w:abstractNumId w:val="18"/>
  </w:num>
  <w:num w:numId="19">
    <w:abstractNumId w:val="21"/>
  </w:num>
  <w:num w:numId="20">
    <w:abstractNumId w:val="11"/>
  </w:num>
  <w:num w:numId="21">
    <w:abstractNumId w:val="8"/>
  </w:num>
  <w:num w:numId="22">
    <w:abstractNumId w:val="9"/>
  </w:num>
  <w:num w:numId="23">
    <w:abstractNumId w:val="3"/>
  </w:num>
  <w:num w:numId="24">
    <w:abstractNumId w:val="22"/>
  </w:num>
  <w:num w:numId="25">
    <w:abstractNumId w:val="17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4917"/>
    <w:rsid w:val="000170A6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0BC1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668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1F7FFA"/>
    <w:rsid w:val="002024B3"/>
    <w:rsid w:val="00202DE1"/>
    <w:rsid w:val="00207BB9"/>
    <w:rsid w:val="00210B26"/>
    <w:rsid w:val="002210AD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4F98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C72C7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435"/>
    <w:rsid w:val="0055486C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272EB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023"/>
    <w:rsid w:val="006E0E55"/>
    <w:rsid w:val="006E6B1B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87"/>
    <w:rsid w:val="00796AAF"/>
    <w:rsid w:val="0079748B"/>
    <w:rsid w:val="00797762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4B6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487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44EAF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87C9F"/>
    <w:rsid w:val="00A9467C"/>
    <w:rsid w:val="00A97856"/>
    <w:rsid w:val="00AA162D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238DF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E3CA7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6AD7"/>
    <w:rsid w:val="00D67E3E"/>
    <w:rsid w:val="00D71812"/>
    <w:rsid w:val="00D83889"/>
    <w:rsid w:val="00D87FC4"/>
    <w:rsid w:val="00D92078"/>
    <w:rsid w:val="00D92850"/>
    <w:rsid w:val="00D948C2"/>
    <w:rsid w:val="00DB2647"/>
    <w:rsid w:val="00DB5694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D64C5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3EDE8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6272E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character" w:customStyle="1" w:styleId="VersesChar">
    <w:name w:val="Versões Char"/>
    <w:basedOn w:val="Fontepargpadro"/>
    <w:link w:val="Verses"/>
    <w:locked/>
    <w:rsid w:val="006272EB"/>
    <w:rPr>
      <w:rFonts w:cs="Calibri"/>
    </w:rPr>
  </w:style>
  <w:style w:type="paragraph" w:customStyle="1" w:styleId="Verses">
    <w:name w:val="Versões"/>
    <w:link w:val="VersesChar"/>
    <w:qFormat/>
    <w:rsid w:val="006272EB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BA47-00EB-487E-B3B1-311EE1D76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B1ABA-9163-4DE2-9443-02BD2A060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215D1-222C-4FBF-B3F9-E28929E02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6F093-6E7A-4C06-8061-57799AB6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380</TotalTime>
  <Pages>2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jessyka.bacellar</dc:creator>
  <cp:lastModifiedBy>Luana Lima</cp:lastModifiedBy>
  <cp:revision>181</cp:revision>
  <cp:lastPrinted>2016-03-23T15:21:00Z</cp:lastPrinted>
  <dcterms:created xsi:type="dcterms:W3CDTF">2020-02-05T18:11:00Z</dcterms:created>
  <dcterms:modified xsi:type="dcterms:W3CDTF">2020-10-22T03:56:00Z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