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11D9E" w14:textId="4060BBD3" w:rsidR="00280588" w:rsidRPr="0070475F" w:rsidRDefault="00A811B3" w:rsidP="0070475F">
      <w:pPr>
        <w:shd w:val="clear" w:color="auto" w:fill="E8E9E8"/>
        <w:jc w:val="center"/>
        <w:rPr>
          <w:rFonts w:asciiTheme="minorHAnsi" w:hAnsiTheme="minorHAnsi" w:cstheme="minorHAnsi"/>
          <w:b/>
          <w:lang w:eastAsia="pt-BR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 w:rsidRPr="0070475F">
        <w:rPr>
          <w:rFonts w:asciiTheme="minorHAnsi" w:hAnsiTheme="minorHAnsi" w:cstheme="minorHAnsi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r w:rsidR="00280588" w:rsidRPr="0070475F">
        <w:rPr>
          <w:rFonts w:asciiTheme="minorHAnsi" w:hAnsiTheme="minorHAnsi" w:cstheme="minorHAnsi"/>
          <w:b/>
          <w:lang w:eastAsia="pt-BR"/>
        </w:rPr>
        <w:t>ROTEIRO DE PUBLICAÇÃO DA RELEASE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406"/>
        <w:gridCol w:w="2155"/>
        <w:gridCol w:w="1614"/>
        <w:gridCol w:w="3841"/>
      </w:tblGrid>
      <w:tr w:rsidR="004F0141" w:rsidRPr="00750A3C" w14:paraId="7ECBBDF1" w14:textId="77777777" w:rsidTr="00791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0C6484"/>
            <w:hideMark/>
          </w:tcPr>
          <w:p w14:paraId="371A1606" w14:textId="77777777" w:rsidR="004F0141" w:rsidRPr="0070475F" w:rsidRDefault="004F0141" w:rsidP="0070475F">
            <w:pPr>
              <w:pStyle w:val="Verses"/>
              <w:spacing w:after="120" w:line="276" w:lineRule="auto"/>
              <w:rPr>
                <w:rFonts w:cstheme="minorHAnsi"/>
                <w:bCs w:val="0"/>
              </w:rPr>
            </w:pPr>
            <w:r w:rsidRPr="0070475F">
              <w:rPr>
                <w:rFonts w:cstheme="minorHAnsi"/>
              </w:rPr>
              <w:t>Controle de Versões</w:t>
            </w:r>
          </w:p>
        </w:tc>
      </w:tr>
      <w:tr w:rsidR="004F0141" w:rsidRPr="00750A3C" w14:paraId="06D298EF" w14:textId="77777777" w:rsidTr="00791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0C6484"/>
            <w:hideMark/>
          </w:tcPr>
          <w:p w14:paraId="6942B79E" w14:textId="77777777" w:rsidR="004F0141" w:rsidRPr="0070475F" w:rsidRDefault="004F0141" w:rsidP="0070475F">
            <w:pPr>
              <w:pStyle w:val="Verses"/>
              <w:spacing w:after="120"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70475F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1195" w:type="pct"/>
            <w:shd w:val="clear" w:color="auto" w:fill="0C6484"/>
            <w:hideMark/>
          </w:tcPr>
          <w:p w14:paraId="3F8B05FC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70475F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895" w:type="pct"/>
            <w:shd w:val="clear" w:color="auto" w:fill="0C6484"/>
            <w:hideMark/>
          </w:tcPr>
          <w:p w14:paraId="5371695D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70475F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2130" w:type="pct"/>
            <w:shd w:val="clear" w:color="auto" w:fill="0C6484"/>
            <w:hideMark/>
          </w:tcPr>
          <w:p w14:paraId="40E4064D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70475F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4F0141" w:rsidRPr="00750A3C" w14:paraId="1AB7668D" w14:textId="77777777" w:rsidTr="00791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E8E9E8"/>
          </w:tcPr>
          <w:p w14:paraId="5841BDF2" w14:textId="77777777" w:rsidR="004F0141" w:rsidRPr="0070475F" w:rsidRDefault="004F0141" w:rsidP="0070475F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  <w:shd w:val="clear" w:color="auto" w:fill="E8E9E8"/>
          </w:tcPr>
          <w:p w14:paraId="6D20E4CC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  <w:shd w:val="clear" w:color="auto" w:fill="E8E9E8"/>
          </w:tcPr>
          <w:p w14:paraId="21F657ED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  <w:shd w:val="clear" w:color="auto" w:fill="E8E9E8"/>
          </w:tcPr>
          <w:p w14:paraId="0297F5A5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F0141" w:rsidRPr="00750A3C" w14:paraId="48963EE1" w14:textId="77777777" w:rsidTr="00791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F2F2F2" w:themeFill="background1" w:themeFillShade="F2"/>
          </w:tcPr>
          <w:p w14:paraId="08E5FE21" w14:textId="77777777" w:rsidR="004F0141" w:rsidRPr="0070475F" w:rsidRDefault="004F0141" w:rsidP="0070475F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  <w:shd w:val="clear" w:color="auto" w:fill="F2F2F2" w:themeFill="background1" w:themeFillShade="F2"/>
          </w:tcPr>
          <w:p w14:paraId="7A52E65E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  <w:shd w:val="clear" w:color="auto" w:fill="F2F2F2" w:themeFill="background1" w:themeFillShade="F2"/>
          </w:tcPr>
          <w:p w14:paraId="595C8EB2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  <w:shd w:val="clear" w:color="auto" w:fill="F2F2F2" w:themeFill="background1" w:themeFillShade="F2"/>
          </w:tcPr>
          <w:p w14:paraId="4EDB27E4" w14:textId="77777777" w:rsidR="004F0141" w:rsidRPr="0070475F" w:rsidRDefault="004F0141" w:rsidP="0070475F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64005" w:rsidRPr="00750A3C" w14:paraId="4439FAAC" w14:textId="77777777" w:rsidTr="00791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0D3B5DB7" w14:textId="77777777" w:rsidR="00C64005" w:rsidRPr="0070475F" w:rsidRDefault="00C64005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3986EFBD" w14:textId="77777777" w:rsidR="00C64005" w:rsidRPr="0070475F" w:rsidRDefault="00C64005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08A7F4FA" w14:textId="77777777" w:rsidR="00C64005" w:rsidRPr="0070475F" w:rsidRDefault="00C64005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2E6DC562" w14:textId="77777777" w:rsidR="00C64005" w:rsidRPr="0070475F" w:rsidRDefault="00C64005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4638CC3" w14:textId="77777777" w:rsidR="00100D79" w:rsidRPr="0070475F" w:rsidRDefault="00100D79" w:rsidP="00280588">
      <w:pPr>
        <w:jc w:val="center"/>
        <w:rPr>
          <w:rFonts w:asciiTheme="minorHAnsi" w:hAnsiTheme="minorHAnsi" w:cstheme="minorHAnsi"/>
          <w:b/>
          <w:lang w:eastAsia="pt-BR"/>
        </w:rPr>
      </w:pPr>
    </w:p>
    <w:p w14:paraId="5249EAD9" w14:textId="5A127667" w:rsidR="00280588" w:rsidRPr="0070475F" w:rsidRDefault="00280588" w:rsidP="0028058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7" w:name="_Toc25847515"/>
      <w:r w:rsidRPr="0070475F">
        <w:rPr>
          <w:rFonts w:asciiTheme="minorHAnsi" w:hAnsiTheme="minorHAnsi" w:cstheme="minorHAnsi"/>
          <w:b/>
        </w:rPr>
        <w:t xml:space="preserve">IDENTIFICAÇÃO </w:t>
      </w:r>
      <w:r w:rsidR="00A17F2D" w:rsidRPr="0070475F">
        <w:rPr>
          <w:rFonts w:asciiTheme="minorHAnsi" w:hAnsiTheme="minorHAnsi" w:cstheme="minorHAnsi"/>
          <w:b/>
        </w:rPr>
        <w:t>DO ARTEFATO</w:t>
      </w:r>
      <w:bookmarkEnd w:id="7"/>
    </w:p>
    <w:tbl>
      <w:tblPr>
        <w:tblStyle w:val="TabeladeGrade4-nfase3"/>
        <w:tblW w:w="5048" w:type="pct"/>
        <w:tblLook w:val="04A0" w:firstRow="1" w:lastRow="0" w:firstColumn="1" w:lastColumn="0" w:noHBand="0" w:noVBand="1"/>
      </w:tblPr>
      <w:tblGrid>
        <w:gridCol w:w="2123"/>
        <w:gridCol w:w="6980"/>
      </w:tblGrid>
      <w:tr w:rsidR="004E1959" w:rsidRPr="00750A3C" w14:paraId="1C274EBA" w14:textId="77777777" w:rsidTr="00704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14:paraId="3A6846D2" w14:textId="77777777" w:rsidR="004E1959" w:rsidRPr="0070475F" w:rsidRDefault="004E1959" w:rsidP="0070475F">
            <w:pPr>
              <w:spacing w:after="120" w:line="360" w:lineRule="auto"/>
              <w:rPr>
                <w:rFonts w:cstheme="minorHAnsi"/>
              </w:rPr>
            </w:pPr>
            <w:r w:rsidRPr="0070475F">
              <w:rPr>
                <w:rFonts w:cstheme="minorHAnsi"/>
              </w:rPr>
              <w:t>Sistema:</w:t>
            </w:r>
          </w:p>
        </w:tc>
        <w:tc>
          <w:tcPr>
            <w:tcW w:w="3834" w:type="pct"/>
            <w:shd w:val="clear" w:color="auto" w:fill="E8E9E8"/>
            <w:vAlign w:val="center"/>
          </w:tcPr>
          <w:p w14:paraId="4D71A72D" w14:textId="77777777" w:rsidR="004E1959" w:rsidRPr="0070475F" w:rsidRDefault="004E1959" w:rsidP="0070475F">
            <w:pPr>
              <w:pStyle w:val="InfoBlu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0475F">
              <w:rPr>
                <w:rFonts w:cstheme="minorHAnsi"/>
                <w:sz w:val="22"/>
              </w:rPr>
              <w:t>[nome do sistema]</w:t>
            </w:r>
          </w:p>
        </w:tc>
      </w:tr>
      <w:tr w:rsidR="004E1959" w:rsidRPr="00750A3C" w14:paraId="2BE74AC4" w14:textId="77777777" w:rsidTr="0070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shd w:val="clear" w:color="auto" w:fill="0C6481"/>
            <w:vAlign w:val="center"/>
          </w:tcPr>
          <w:p w14:paraId="2B040632" w14:textId="60FF2D7C" w:rsidR="004E1959" w:rsidRPr="0070475F" w:rsidRDefault="004E1959" w:rsidP="0070475F">
            <w:pPr>
              <w:spacing w:after="120" w:line="360" w:lineRule="auto"/>
              <w:rPr>
                <w:rFonts w:cstheme="minorHAnsi"/>
                <w:color w:val="FFFFFF" w:themeColor="background1"/>
              </w:rPr>
            </w:pPr>
            <w:r w:rsidRPr="0070475F">
              <w:rPr>
                <w:rFonts w:cstheme="minorHAnsi"/>
                <w:color w:val="FFFFFF" w:themeColor="background1"/>
              </w:rPr>
              <w:t>S</w:t>
            </w:r>
            <w:r w:rsidR="00A17F2D" w:rsidRPr="0070475F">
              <w:rPr>
                <w:rFonts w:cstheme="minorHAnsi"/>
                <w:color w:val="FFFFFF" w:themeColor="background1"/>
              </w:rPr>
              <w:t>.</w:t>
            </w:r>
            <w:r w:rsidRPr="0070475F">
              <w:rPr>
                <w:rFonts w:cstheme="minorHAnsi"/>
                <w:color w:val="FFFFFF" w:themeColor="background1"/>
              </w:rPr>
              <w:t>S</w:t>
            </w:r>
            <w:r w:rsidR="00A17F2D" w:rsidRPr="0070475F">
              <w:rPr>
                <w:rFonts w:cstheme="minorHAnsi"/>
                <w:color w:val="FFFFFF" w:themeColor="background1"/>
              </w:rPr>
              <w:t>.</w:t>
            </w:r>
            <w:r w:rsidRPr="0070475F">
              <w:rPr>
                <w:rFonts w:cstheme="minorHAnsi"/>
                <w:color w:val="FFFFFF" w:themeColor="background1"/>
              </w:rPr>
              <w:t xml:space="preserve"> </w:t>
            </w:r>
            <w:r w:rsidR="00A17F2D" w:rsidRPr="0070475F">
              <w:rPr>
                <w:rFonts w:cstheme="minorHAnsi"/>
                <w:color w:val="FFFFFF" w:themeColor="background1"/>
              </w:rPr>
              <w:t>nº:</w:t>
            </w:r>
          </w:p>
        </w:tc>
        <w:tc>
          <w:tcPr>
            <w:tcW w:w="3834" w:type="pct"/>
            <w:shd w:val="clear" w:color="auto" w:fill="F2F2F2" w:themeFill="background1" w:themeFillShade="F2"/>
            <w:vAlign w:val="center"/>
          </w:tcPr>
          <w:p w14:paraId="546E70B9" w14:textId="77777777" w:rsidR="004E1959" w:rsidRPr="0070475F" w:rsidRDefault="004E1959" w:rsidP="0070475F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0475F">
              <w:rPr>
                <w:rFonts w:cstheme="minorHAnsi"/>
                <w:sz w:val="22"/>
              </w:rPr>
              <w:t>[número da solicitação de serviço]</w:t>
            </w:r>
          </w:p>
        </w:tc>
      </w:tr>
      <w:tr w:rsidR="004E1959" w:rsidRPr="00750A3C" w14:paraId="04AB2FB9" w14:textId="77777777" w:rsidTr="00704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shd w:val="clear" w:color="auto" w:fill="0C6481"/>
            <w:vAlign w:val="center"/>
          </w:tcPr>
          <w:p w14:paraId="632C07B5" w14:textId="4677A454" w:rsidR="004E1959" w:rsidRPr="0070475F" w:rsidRDefault="004E1959" w:rsidP="0070475F">
            <w:pPr>
              <w:spacing w:after="120" w:line="360" w:lineRule="auto"/>
              <w:rPr>
                <w:rFonts w:cstheme="minorHAnsi"/>
                <w:color w:val="FFFFFF" w:themeColor="background1"/>
              </w:rPr>
            </w:pPr>
            <w:r w:rsidRPr="0070475F">
              <w:rPr>
                <w:rFonts w:cstheme="minorHAnsi"/>
                <w:color w:val="FFFFFF" w:themeColor="background1"/>
              </w:rPr>
              <w:t>Requisitante:</w:t>
            </w:r>
          </w:p>
        </w:tc>
        <w:tc>
          <w:tcPr>
            <w:tcW w:w="3834" w:type="pct"/>
            <w:shd w:val="clear" w:color="auto" w:fill="E8E9E8"/>
            <w:vAlign w:val="center"/>
          </w:tcPr>
          <w:p w14:paraId="2B30A809" w14:textId="77777777" w:rsidR="004E1959" w:rsidRPr="0070475F" w:rsidRDefault="004E1959" w:rsidP="0070475F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70475F">
              <w:rPr>
                <w:rFonts w:cstheme="minorHAnsi"/>
                <w:sz w:val="22"/>
              </w:rPr>
              <w:t>[nome do requisitante]</w:t>
            </w:r>
          </w:p>
        </w:tc>
      </w:tr>
    </w:tbl>
    <w:p w14:paraId="486A94C0" w14:textId="5FCAED17" w:rsidR="004E1959" w:rsidRPr="0070475F" w:rsidRDefault="004E1959" w:rsidP="004E1959">
      <w:p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</w:p>
    <w:p w14:paraId="357B2200" w14:textId="77777777" w:rsidR="00A17F2D" w:rsidRPr="0070475F" w:rsidRDefault="00A17F2D" w:rsidP="00A17F2D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70475F">
        <w:rPr>
          <w:rFonts w:asciiTheme="minorHAnsi" w:hAnsiTheme="minorHAnsi" w:cstheme="minorHAnsi"/>
          <w:b/>
        </w:rPr>
        <w:t>IDENTIFICAÇÃO DA PUBLICAÇÃO</w:t>
      </w:r>
    </w:p>
    <w:tbl>
      <w:tblPr>
        <w:tblStyle w:val="TabeladeGrade4-nfase3"/>
        <w:tblW w:w="5000" w:type="pct"/>
        <w:shd w:val="clear" w:color="auto" w:fill="0C6484"/>
        <w:tblLook w:val="04A0" w:firstRow="1" w:lastRow="0" w:firstColumn="1" w:lastColumn="0" w:noHBand="0" w:noVBand="1"/>
      </w:tblPr>
      <w:tblGrid>
        <w:gridCol w:w="2122"/>
        <w:gridCol w:w="1560"/>
        <w:gridCol w:w="992"/>
        <w:gridCol w:w="1277"/>
        <w:gridCol w:w="1417"/>
        <w:gridCol w:w="1648"/>
      </w:tblGrid>
      <w:tr w:rsidR="0025513D" w:rsidRPr="00750A3C" w14:paraId="198643B9" w14:textId="77777777" w:rsidTr="00704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shd w:val="clear" w:color="auto" w:fill="0C6484"/>
          </w:tcPr>
          <w:p w14:paraId="78C3665D" w14:textId="77777777" w:rsidR="0025513D" w:rsidRPr="0070475F" w:rsidRDefault="0025513D" w:rsidP="00A17F2D">
            <w:pPr>
              <w:spacing w:after="120" w:line="240" w:lineRule="auto"/>
              <w:rPr>
                <w:rFonts w:eastAsia="Segoe UI" w:cstheme="minorHAnsi"/>
                <w:bCs w:val="0"/>
              </w:rPr>
            </w:pPr>
            <w:r w:rsidRPr="0070475F">
              <w:rPr>
                <w:rFonts w:cstheme="minorHAnsi"/>
              </w:rPr>
              <w:t>Produto:</w:t>
            </w:r>
          </w:p>
        </w:tc>
        <w:tc>
          <w:tcPr>
            <w:tcW w:w="3823" w:type="pct"/>
            <w:gridSpan w:val="5"/>
            <w:shd w:val="clear" w:color="auto" w:fill="E8E9E8"/>
          </w:tcPr>
          <w:p w14:paraId="3D4D555F" w14:textId="77777777" w:rsidR="0025513D" w:rsidRPr="0070475F" w:rsidRDefault="0025513D" w:rsidP="00A17F2D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</w:tr>
      <w:tr w:rsidR="0025513D" w:rsidRPr="00750A3C" w14:paraId="47C71F93" w14:textId="77777777" w:rsidTr="0070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shd w:val="clear" w:color="auto" w:fill="0C6484"/>
          </w:tcPr>
          <w:p w14:paraId="34328379" w14:textId="54DED946" w:rsidR="0025513D" w:rsidRPr="0070475F" w:rsidRDefault="0025513D" w:rsidP="00A17F2D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70475F">
              <w:rPr>
                <w:rFonts w:cstheme="minorHAnsi"/>
                <w:color w:val="FFFFFF" w:themeColor="background1"/>
              </w:rPr>
              <w:t>Descrição:</w:t>
            </w:r>
          </w:p>
        </w:tc>
        <w:tc>
          <w:tcPr>
            <w:tcW w:w="3823" w:type="pct"/>
            <w:gridSpan w:val="5"/>
            <w:shd w:val="clear" w:color="auto" w:fill="F2F2F2" w:themeFill="background1" w:themeFillShade="F2"/>
          </w:tcPr>
          <w:p w14:paraId="10EA7773" w14:textId="77777777" w:rsidR="0025513D" w:rsidRPr="0070475F" w:rsidRDefault="0025513D" w:rsidP="00A17F2D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5513D" w:rsidRPr="00750A3C" w14:paraId="5C0B3D0A" w14:textId="77777777" w:rsidTr="00704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shd w:val="clear" w:color="auto" w:fill="0C6484"/>
          </w:tcPr>
          <w:p w14:paraId="28CF7A74" w14:textId="7F3702D3" w:rsidR="0025513D" w:rsidRPr="0070475F" w:rsidRDefault="0025513D" w:rsidP="0025513D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70475F">
              <w:rPr>
                <w:rFonts w:cstheme="minorHAnsi"/>
                <w:color w:val="FFFFFF" w:themeColor="background1"/>
              </w:rPr>
              <w:t>Release:</w:t>
            </w:r>
          </w:p>
        </w:tc>
        <w:tc>
          <w:tcPr>
            <w:tcW w:w="3823" w:type="pct"/>
            <w:gridSpan w:val="5"/>
            <w:shd w:val="clear" w:color="auto" w:fill="E8E9E8"/>
          </w:tcPr>
          <w:p w14:paraId="3A996BD0" w14:textId="77777777" w:rsidR="0025513D" w:rsidRPr="0070475F" w:rsidRDefault="0025513D" w:rsidP="0025513D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25513D" w:rsidRPr="00750A3C" w14:paraId="4F97C7D5" w14:textId="77777777" w:rsidTr="0070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shd w:val="clear" w:color="auto" w:fill="0C6484"/>
          </w:tcPr>
          <w:p w14:paraId="37BE6B60" w14:textId="445C48C3" w:rsidR="0025513D" w:rsidRPr="0070475F" w:rsidRDefault="0025513D" w:rsidP="0025513D">
            <w:pPr>
              <w:spacing w:after="120" w:line="240" w:lineRule="auto"/>
              <w:rPr>
                <w:rFonts w:cstheme="minorHAnsi"/>
              </w:rPr>
            </w:pPr>
            <w:r w:rsidRPr="0070475F">
              <w:rPr>
                <w:rFonts w:cstheme="minorHAnsi"/>
                <w:color w:val="FFFFFF" w:themeColor="background1"/>
              </w:rPr>
              <w:t>Sprint:</w:t>
            </w:r>
          </w:p>
        </w:tc>
        <w:tc>
          <w:tcPr>
            <w:tcW w:w="3823" w:type="pct"/>
            <w:gridSpan w:val="5"/>
            <w:shd w:val="clear" w:color="auto" w:fill="F2F2F2" w:themeFill="background1" w:themeFillShade="F2"/>
          </w:tcPr>
          <w:p w14:paraId="1F2A07A3" w14:textId="77777777" w:rsidR="0025513D" w:rsidRPr="0070475F" w:rsidRDefault="0025513D" w:rsidP="0025513D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A17F2D" w:rsidRPr="00750A3C" w14:paraId="5ADABD29" w14:textId="77777777" w:rsidTr="001506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0C6484"/>
          </w:tcPr>
          <w:p w14:paraId="06C1FB84" w14:textId="77777777" w:rsidR="00280588" w:rsidRPr="0070475F" w:rsidRDefault="00280588" w:rsidP="0070475F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70475F">
              <w:rPr>
                <w:rFonts w:cstheme="minorHAnsi"/>
                <w:color w:val="FFFFFF" w:themeColor="background1"/>
              </w:rPr>
              <w:t>AMBIENTE</w:t>
            </w:r>
          </w:p>
        </w:tc>
      </w:tr>
      <w:tr w:rsidR="00A811B3" w:rsidRPr="00750A3C" w14:paraId="6AC6F934" w14:textId="77777777" w:rsidTr="00704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4"/>
          </w:tcPr>
          <w:p w14:paraId="1497AF4E" w14:textId="3191F871" w:rsidR="00280588" w:rsidRPr="0070475F" w:rsidRDefault="007767A8" w:rsidP="0070475F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70475F">
              <w:rPr>
                <w:rFonts w:cstheme="minorHAnsi"/>
                <w:color w:val="FFFFFF" w:themeColor="background1"/>
              </w:rPr>
              <w:t>URL:</w:t>
            </w:r>
          </w:p>
        </w:tc>
        <w:tc>
          <w:tcPr>
            <w:tcW w:w="865" w:type="pct"/>
          </w:tcPr>
          <w:p w14:paraId="1A2CFBE9" w14:textId="77777777" w:rsidR="00280588" w:rsidRPr="0070475F" w:rsidRDefault="00280588" w:rsidP="0070475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  <w:tc>
          <w:tcPr>
            <w:tcW w:w="550" w:type="pct"/>
            <w:shd w:val="clear" w:color="auto" w:fill="0C6484"/>
          </w:tcPr>
          <w:p w14:paraId="4AC8D271" w14:textId="77777777" w:rsidR="00280588" w:rsidRPr="0070475F" w:rsidRDefault="00280588" w:rsidP="0070475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70475F">
              <w:rPr>
                <w:rFonts w:cstheme="minorHAnsi"/>
                <w:b/>
                <w:color w:val="FFFFFF" w:themeColor="background1"/>
              </w:rPr>
              <w:t>TAG:</w:t>
            </w:r>
          </w:p>
        </w:tc>
        <w:tc>
          <w:tcPr>
            <w:tcW w:w="708" w:type="pct"/>
          </w:tcPr>
          <w:p w14:paraId="153E06C1" w14:textId="77777777" w:rsidR="00280588" w:rsidRPr="0070475F" w:rsidRDefault="00280588" w:rsidP="0070475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  <w:tc>
          <w:tcPr>
            <w:tcW w:w="786" w:type="pct"/>
            <w:shd w:val="clear" w:color="auto" w:fill="0C6484"/>
          </w:tcPr>
          <w:p w14:paraId="0795DB74" w14:textId="77777777" w:rsidR="00280588" w:rsidRPr="0070475F" w:rsidRDefault="00280588" w:rsidP="0070475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70475F">
              <w:rPr>
                <w:rFonts w:cstheme="minorHAnsi"/>
                <w:b/>
                <w:color w:val="FFFFFF" w:themeColor="background1"/>
              </w:rPr>
              <w:t>Build:</w:t>
            </w:r>
          </w:p>
        </w:tc>
        <w:tc>
          <w:tcPr>
            <w:tcW w:w="915" w:type="pct"/>
          </w:tcPr>
          <w:p w14:paraId="1B10B39B" w14:textId="77777777" w:rsidR="00280588" w:rsidRPr="0070475F" w:rsidRDefault="00280588" w:rsidP="0070475F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A811B3" w:rsidRPr="00750A3C" w14:paraId="019B5EE9" w14:textId="77777777" w:rsidTr="00704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4"/>
          </w:tcPr>
          <w:p w14:paraId="457947F8" w14:textId="77777777" w:rsidR="00280588" w:rsidRPr="0070475F" w:rsidRDefault="00280588" w:rsidP="0070475F">
            <w:pPr>
              <w:spacing w:after="120" w:line="240" w:lineRule="auto"/>
              <w:rPr>
                <w:rFonts w:cstheme="minorHAnsi"/>
                <w:color w:val="FFFFFF" w:themeColor="background1"/>
              </w:rPr>
            </w:pPr>
            <w:r w:rsidRPr="0070475F">
              <w:rPr>
                <w:rFonts w:cstheme="minorHAnsi"/>
                <w:color w:val="FFFFFF" w:themeColor="background1"/>
              </w:rPr>
              <w:t>Outros (especificar):</w:t>
            </w:r>
          </w:p>
        </w:tc>
        <w:tc>
          <w:tcPr>
            <w:tcW w:w="865" w:type="pct"/>
          </w:tcPr>
          <w:p w14:paraId="58CACE55" w14:textId="77777777" w:rsidR="00280588" w:rsidRPr="0070475F" w:rsidRDefault="00280588" w:rsidP="0070475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  <w:tc>
          <w:tcPr>
            <w:tcW w:w="550" w:type="pct"/>
            <w:shd w:val="clear" w:color="auto" w:fill="0C6484"/>
          </w:tcPr>
          <w:p w14:paraId="775A7987" w14:textId="77777777" w:rsidR="00280588" w:rsidRPr="0070475F" w:rsidRDefault="00280588" w:rsidP="0070475F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70475F">
              <w:rPr>
                <w:rFonts w:cstheme="minorHAnsi"/>
                <w:b/>
                <w:color w:val="FFFFFF" w:themeColor="background1"/>
              </w:rPr>
              <w:t>TAG:</w:t>
            </w:r>
          </w:p>
        </w:tc>
        <w:tc>
          <w:tcPr>
            <w:tcW w:w="708" w:type="pct"/>
          </w:tcPr>
          <w:p w14:paraId="64F52A66" w14:textId="77777777" w:rsidR="00280588" w:rsidRPr="0070475F" w:rsidRDefault="00280588" w:rsidP="0070475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  <w:tc>
          <w:tcPr>
            <w:tcW w:w="786" w:type="pct"/>
            <w:shd w:val="clear" w:color="auto" w:fill="0C6484"/>
          </w:tcPr>
          <w:p w14:paraId="2C687CB9" w14:textId="77777777" w:rsidR="00280588" w:rsidRPr="0070475F" w:rsidRDefault="00280588" w:rsidP="0070475F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70475F">
              <w:rPr>
                <w:rFonts w:cstheme="minorHAnsi"/>
                <w:b/>
                <w:color w:val="FFFFFF" w:themeColor="background1"/>
              </w:rPr>
              <w:t>Build:</w:t>
            </w:r>
          </w:p>
        </w:tc>
        <w:tc>
          <w:tcPr>
            <w:tcW w:w="915" w:type="pct"/>
          </w:tcPr>
          <w:p w14:paraId="3F858DBD" w14:textId="77777777" w:rsidR="00280588" w:rsidRPr="0070475F" w:rsidRDefault="00280588" w:rsidP="0070475F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</w:tbl>
    <w:p w14:paraId="77A66C3C" w14:textId="77777777" w:rsidR="00176E88" w:rsidRPr="0070475F" w:rsidRDefault="00176E88" w:rsidP="0070475F">
      <w:pPr>
        <w:pStyle w:val="PargrafodaLista"/>
        <w:spacing w:after="120" w:line="259" w:lineRule="auto"/>
        <w:ind w:left="360"/>
        <w:jc w:val="both"/>
        <w:outlineLvl w:val="0"/>
        <w:rPr>
          <w:rFonts w:asciiTheme="minorHAnsi" w:hAnsiTheme="minorHAnsi" w:cstheme="minorHAnsi"/>
          <w:b/>
        </w:rPr>
      </w:pPr>
      <w:bookmarkStart w:id="8" w:name="_Toc25847516"/>
    </w:p>
    <w:p w14:paraId="7B64945C" w14:textId="78AF4992" w:rsidR="00280588" w:rsidRPr="0070475F" w:rsidRDefault="00280588" w:rsidP="0028058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70475F">
        <w:rPr>
          <w:rFonts w:asciiTheme="minorHAnsi" w:hAnsiTheme="minorHAnsi" w:cstheme="minorHAnsi"/>
          <w:b/>
        </w:rPr>
        <w:t>SCRIPTS A EXECUTAR</w:t>
      </w:r>
      <w:bookmarkEnd w:id="8"/>
    </w:p>
    <w:p w14:paraId="5C9C85E8" w14:textId="77777777" w:rsidR="00280588" w:rsidRPr="0070475F" w:rsidRDefault="00280588" w:rsidP="0070475F">
      <w:pPr>
        <w:pStyle w:val="InfoBlue0"/>
        <w:rPr>
          <w:rFonts w:cstheme="minorHAnsi"/>
          <w:sz w:val="22"/>
        </w:rPr>
      </w:pPr>
      <w:r w:rsidRPr="0070475F">
        <w:rPr>
          <w:rFonts w:cstheme="minorHAnsi"/>
          <w:sz w:val="22"/>
        </w:rPr>
        <w:t>[DETALHAR SCRIPTS A EXECUTAR]</w:t>
      </w:r>
    </w:p>
    <w:p w14:paraId="7BC9F21D" w14:textId="77777777" w:rsidR="00280588" w:rsidRPr="0070475F" w:rsidRDefault="00280588" w:rsidP="00280588">
      <w:pPr>
        <w:pStyle w:val="Projeto"/>
        <w:ind w:left="142" w:right="-315"/>
        <w:rPr>
          <w:rFonts w:asciiTheme="minorHAnsi" w:hAnsiTheme="minorHAnsi" w:cstheme="minorHAnsi"/>
          <w:szCs w:val="22"/>
        </w:rPr>
      </w:pPr>
    </w:p>
    <w:p w14:paraId="0D5A44C4" w14:textId="77777777" w:rsidR="00280588" w:rsidRPr="0070475F" w:rsidRDefault="00280588" w:rsidP="0028058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9" w:name="_Toc25847517"/>
      <w:r w:rsidRPr="0070475F">
        <w:rPr>
          <w:rFonts w:asciiTheme="minorHAnsi" w:hAnsiTheme="minorHAnsi" w:cstheme="minorHAnsi"/>
          <w:b/>
        </w:rPr>
        <w:t>OUTROS PROCEDIMENTOS PARA PUBLICAÇÃO</w:t>
      </w:r>
      <w:bookmarkEnd w:id="9"/>
    </w:p>
    <w:p w14:paraId="126E6710" w14:textId="529ACD9C" w:rsidR="000B5B83" w:rsidRPr="0070475F" w:rsidRDefault="00280588" w:rsidP="0070475F">
      <w:pPr>
        <w:pStyle w:val="InfoBlue0"/>
        <w:rPr>
          <w:rFonts w:cstheme="minorHAnsi"/>
          <w:b/>
        </w:rPr>
      </w:pPr>
      <w:r w:rsidRPr="0070475F">
        <w:rPr>
          <w:rFonts w:cstheme="minorHAnsi"/>
          <w:iCs w:val="0"/>
          <w:sz w:val="22"/>
        </w:rPr>
        <w:t>[DETALHAR OUTROS PROCEDIMENTO PARA PUBLICAÇÃO]</w:t>
      </w:r>
    </w:p>
    <w:sectPr w:rsidR="000B5B83" w:rsidRPr="0070475F" w:rsidSect="00B653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A507D" w14:textId="77777777" w:rsidR="00F44976" w:rsidRDefault="00F44976" w:rsidP="00EF42E8">
      <w:pPr>
        <w:spacing w:after="0" w:line="240" w:lineRule="auto"/>
      </w:pPr>
      <w:r>
        <w:separator/>
      </w:r>
    </w:p>
  </w:endnote>
  <w:endnote w:type="continuationSeparator" w:id="0">
    <w:p w14:paraId="2048980F" w14:textId="77777777" w:rsidR="00F44976" w:rsidRDefault="00F44976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402"/>
      <w:gridCol w:w="4536"/>
    </w:tblGrid>
    <w:tr w:rsidR="00233238" w:rsidRPr="00233238" w14:paraId="2BB3C729" w14:textId="77777777" w:rsidTr="00150661">
      <w:trPr>
        <w:cantSplit/>
        <w:trHeight w:val="368"/>
      </w:trPr>
      <w:tc>
        <w:tcPr>
          <w:tcW w:w="3402" w:type="dxa"/>
          <w:vMerge w:val="restart"/>
          <w:vAlign w:val="center"/>
        </w:tcPr>
        <w:p w14:paraId="47E4CF98" w14:textId="01C49F3A" w:rsidR="00233238" w:rsidRPr="003A6D91" w:rsidRDefault="000674A3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33F3A920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FFCE4D8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13E3F828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0674A3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0674A3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19C31050" w14:textId="77777777" w:rsidTr="00150661">
      <w:trPr>
        <w:cantSplit/>
        <w:trHeight w:val="553"/>
      </w:trPr>
      <w:tc>
        <w:tcPr>
          <w:tcW w:w="3402" w:type="dxa"/>
          <w:vMerge/>
        </w:tcPr>
        <w:p w14:paraId="2AEC4550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536" w:type="dxa"/>
          <w:vAlign w:val="center"/>
        </w:tcPr>
        <w:p w14:paraId="40D3D5EF" w14:textId="1CDA0CA3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6B558269" w14:textId="77777777"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14:paraId="4A78DC92" w14:textId="77777777"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25B5" w14:textId="77777777" w:rsidR="009E0DBA" w:rsidRDefault="009E0DBA"/>
  <w:p w14:paraId="6AF930D3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CF20E" w14:textId="77777777" w:rsidR="00F44976" w:rsidRDefault="00F44976" w:rsidP="00EF42E8">
      <w:pPr>
        <w:spacing w:after="0" w:line="240" w:lineRule="auto"/>
      </w:pPr>
      <w:r>
        <w:separator/>
      </w:r>
    </w:p>
  </w:footnote>
  <w:footnote w:type="continuationSeparator" w:id="0">
    <w:p w14:paraId="396B172F" w14:textId="77777777" w:rsidR="00F44976" w:rsidRDefault="00F44976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A811B3" w:rsidRPr="00856FD1" w14:paraId="1A48477E" w14:textId="77777777" w:rsidTr="00CC7C8F">
      <w:trPr>
        <w:trHeight w:val="846"/>
      </w:trPr>
      <w:tc>
        <w:tcPr>
          <w:tcW w:w="9498" w:type="dxa"/>
          <w:gridSpan w:val="2"/>
        </w:tcPr>
        <w:p w14:paraId="67F0C1D0" w14:textId="77777777" w:rsidR="00A811B3" w:rsidRDefault="00A811B3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6672" behindDoc="1" locked="0" layoutInCell="1" allowOverlap="1" wp14:anchorId="32F9B442" wp14:editId="3085208B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811B3" w:rsidRPr="00856FD1" w14:paraId="7752461F" w14:textId="77777777" w:rsidTr="00CC7C8F">
      <w:trPr>
        <w:trHeight w:val="999"/>
      </w:trPr>
      <w:tc>
        <w:tcPr>
          <w:tcW w:w="4819" w:type="dxa"/>
        </w:tcPr>
        <w:p w14:paraId="61EB7B12" w14:textId="77777777" w:rsidR="00A811B3" w:rsidRDefault="00A811B3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21DD5AA0" w14:textId="77777777" w:rsidR="00A811B3" w:rsidRPr="009818A6" w:rsidRDefault="00A811B3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3224D10D" w14:textId="3E4EEB2E" w:rsidR="00A811B3" w:rsidRPr="00E55E3D" w:rsidRDefault="00A811B3" w:rsidP="004F0141">
          <w:pPr>
            <w:pStyle w:val="Cabealho"/>
            <w:rPr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Roteiro de Publicação</w:t>
          </w:r>
          <w:r w:rsidR="00C64005">
            <w:rPr>
              <w:color w:val="808080" w:themeColor="background1" w:themeShade="80"/>
              <w:sz w:val="18"/>
            </w:rPr>
            <w:t xml:space="preserve"> da Release</w:t>
          </w:r>
        </w:p>
      </w:tc>
      <w:tc>
        <w:tcPr>
          <w:tcW w:w="4679" w:type="dxa"/>
        </w:tcPr>
        <w:p w14:paraId="4974A0C3" w14:textId="77777777" w:rsidR="00A811B3" w:rsidRDefault="00A811B3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1A4825CB" w14:textId="77777777" w:rsidR="00A811B3" w:rsidRDefault="00A811B3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6471A84C" w14:textId="77777777" w:rsidR="00A811B3" w:rsidRDefault="00A811B3" w:rsidP="00150661">
          <w:pPr>
            <w:pStyle w:val="Cabealho"/>
            <w:jc w:val="right"/>
          </w:pPr>
        </w:p>
      </w:tc>
    </w:tr>
  </w:tbl>
  <w:p w14:paraId="2A58FD49" w14:textId="77777777" w:rsidR="00A811B3" w:rsidRDefault="00A811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433B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548A"/>
    <w:rsid w:val="00036BF9"/>
    <w:rsid w:val="00040294"/>
    <w:rsid w:val="0004054B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674A3"/>
    <w:rsid w:val="00075F8D"/>
    <w:rsid w:val="000830DC"/>
    <w:rsid w:val="000832F1"/>
    <w:rsid w:val="00086F46"/>
    <w:rsid w:val="000A10F1"/>
    <w:rsid w:val="000A1A09"/>
    <w:rsid w:val="000A6FDA"/>
    <w:rsid w:val="000B1CD1"/>
    <w:rsid w:val="000B5083"/>
    <w:rsid w:val="000B5B83"/>
    <w:rsid w:val="000B7DBE"/>
    <w:rsid w:val="000C07B2"/>
    <w:rsid w:val="000C2EB9"/>
    <w:rsid w:val="000C506C"/>
    <w:rsid w:val="000D0CD3"/>
    <w:rsid w:val="000D3FA5"/>
    <w:rsid w:val="000E0681"/>
    <w:rsid w:val="000E272F"/>
    <w:rsid w:val="000E3785"/>
    <w:rsid w:val="000E6DA1"/>
    <w:rsid w:val="000F2A68"/>
    <w:rsid w:val="000F7D85"/>
    <w:rsid w:val="00100D79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0661"/>
    <w:rsid w:val="0015518C"/>
    <w:rsid w:val="00155B40"/>
    <w:rsid w:val="00157772"/>
    <w:rsid w:val="00165C55"/>
    <w:rsid w:val="00167839"/>
    <w:rsid w:val="001727DA"/>
    <w:rsid w:val="00176E88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4753"/>
    <w:rsid w:val="001D6BC9"/>
    <w:rsid w:val="001E25A7"/>
    <w:rsid w:val="001E563B"/>
    <w:rsid w:val="001F4928"/>
    <w:rsid w:val="001F4C7D"/>
    <w:rsid w:val="001F5FB9"/>
    <w:rsid w:val="001F7FFA"/>
    <w:rsid w:val="002024B3"/>
    <w:rsid w:val="00202DE1"/>
    <w:rsid w:val="00207BB9"/>
    <w:rsid w:val="00210B26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513D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DF2"/>
    <w:rsid w:val="00296E5B"/>
    <w:rsid w:val="002970CE"/>
    <w:rsid w:val="002A1660"/>
    <w:rsid w:val="002B1276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318D"/>
    <w:rsid w:val="00324107"/>
    <w:rsid w:val="00325F8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43F7"/>
    <w:rsid w:val="003F44A2"/>
    <w:rsid w:val="003F6174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086B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1959"/>
    <w:rsid w:val="004E3553"/>
    <w:rsid w:val="004E4088"/>
    <w:rsid w:val="004E4ACE"/>
    <w:rsid w:val="004E509A"/>
    <w:rsid w:val="004F0141"/>
    <w:rsid w:val="004F2AF5"/>
    <w:rsid w:val="004F48FE"/>
    <w:rsid w:val="004F60C9"/>
    <w:rsid w:val="00505E33"/>
    <w:rsid w:val="00505E96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0192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064"/>
    <w:rsid w:val="005F413D"/>
    <w:rsid w:val="005F5FF8"/>
    <w:rsid w:val="005F77AC"/>
    <w:rsid w:val="005F79E4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605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D3BDF"/>
    <w:rsid w:val="006E0E55"/>
    <w:rsid w:val="006F6ACD"/>
    <w:rsid w:val="00700722"/>
    <w:rsid w:val="00700900"/>
    <w:rsid w:val="0070194E"/>
    <w:rsid w:val="0070313D"/>
    <w:rsid w:val="0070475F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E4F"/>
    <w:rsid w:val="00750A3C"/>
    <w:rsid w:val="0075395E"/>
    <w:rsid w:val="00755373"/>
    <w:rsid w:val="00775DAB"/>
    <w:rsid w:val="007767A8"/>
    <w:rsid w:val="00782ACC"/>
    <w:rsid w:val="00790487"/>
    <w:rsid w:val="00791B49"/>
    <w:rsid w:val="00796AAF"/>
    <w:rsid w:val="0079748B"/>
    <w:rsid w:val="007A2D02"/>
    <w:rsid w:val="007A76AC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73580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23A9"/>
    <w:rsid w:val="008D7069"/>
    <w:rsid w:val="008E099C"/>
    <w:rsid w:val="008E11A7"/>
    <w:rsid w:val="008F524D"/>
    <w:rsid w:val="008F65B7"/>
    <w:rsid w:val="008F7622"/>
    <w:rsid w:val="009057A3"/>
    <w:rsid w:val="00906A2F"/>
    <w:rsid w:val="0092265E"/>
    <w:rsid w:val="00922A5F"/>
    <w:rsid w:val="00922DD9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B4C66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17F2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11B3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22BF"/>
    <w:rsid w:val="00BD56EA"/>
    <w:rsid w:val="00BD7090"/>
    <w:rsid w:val="00BE27BB"/>
    <w:rsid w:val="00BE36DF"/>
    <w:rsid w:val="00BE60D8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50827"/>
    <w:rsid w:val="00C546FC"/>
    <w:rsid w:val="00C55D0D"/>
    <w:rsid w:val="00C60ED7"/>
    <w:rsid w:val="00C61526"/>
    <w:rsid w:val="00C62174"/>
    <w:rsid w:val="00C637A1"/>
    <w:rsid w:val="00C64005"/>
    <w:rsid w:val="00C64981"/>
    <w:rsid w:val="00C71140"/>
    <w:rsid w:val="00C735ED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A3131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879C1"/>
    <w:rsid w:val="00E87C1F"/>
    <w:rsid w:val="00E931E7"/>
    <w:rsid w:val="00EA1415"/>
    <w:rsid w:val="00EA4D15"/>
    <w:rsid w:val="00EA4E35"/>
    <w:rsid w:val="00EB5481"/>
    <w:rsid w:val="00EB5FEE"/>
    <w:rsid w:val="00EB7071"/>
    <w:rsid w:val="00EC0080"/>
    <w:rsid w:val="00EC17A9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976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06393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674605"/>
    <w:pPr>
      <w:widowControl w:val="0"/>
      <w:spacing w:after="120" w:line="240" w:lineRule="atLeast"/>
    </w:pPr>
    <w:rPr>
      <w:rFonts w:asciiTheme="minorHAnsi" w:eastAsia="Segoe UI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4F01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VersesChar">
    <w:name w:val="Versões Char"/>
    <w:basedOn w:val="Fontepargpadro"/>
    <w:link w:val="Verses"/>
    <w:locked/>
    <w:rsid w:val="004F0141"/>
    <w:rPr>
      <w:rFonts w:cs="Calibri"/>
    </w:rPr>
  </w:style>
  <w:style w:type="paragraph" w:customStyle="1" w:styleId="Verses">
    <w:name w:val="Versões"/>
    <w:link w:val="VersesChar"/>
    <w:qFormat/>
    <w:rsid w:val="004F0141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04608-33A8-4720-BC0C-9EF7A3CD0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D2386-2251-4216-BD76-B49FC43E88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437B2-30BF-47E7-AD77-74A61E345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6F458-FFA2-4707-A9C9-72E05E15A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249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166</cp:revision>
  <cp:lastPrinted>2016-03-23T15:21:00Z</cp:lastPrinted>
  <dcterms:created xsi:type="dcterms:W3CDTF">2020-02-05T18:11:00Z</dcterms:created>
  <dcterms:modified xsi:type="dcterms:W3CDTF">2020-10-22T03:54:00Z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