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7AC85" w14:textId="201BC3D7" w:rsidR="00270BC1" w:rsidRPr="00705AAE" w:rsidRDefault="005813C5" w:rsidP="00705AAE">
      <w:pPr>
        <w:shd w:val="clear" w:color="auto" w:fill="E8E9E8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EVIDÊNCIA DE TESTE - </w:t>
      </w:r>
      <w:r w:rsidR="00797582" w:rsidRPr="00705AAE">
        <w:rPr>
          <w:rFonts w:asciiTheme="minorHAnsi" w:hAnsiTheme="minorHAnsi" w:cstheme="minorHAnsi"/>
          <w:b/>
        </w:rPr>
        <w:t>RELATÓRIO DE ERROS</w:t>
      </w:r>
    </w:p>
    <w:tbl>
      <w:tblPr>
        <w:tblStyle w:val="TabeladeGrade4-nfase31"/>
        <w:tblW w:w="5000" w:type="pct"/>
        <w:tblLook w:val="04A0" w:firstRow="1" w:lastRow="0" w:firstColumn="1" w:lastColumn="0" w:noHBand="0" w:noVBand="1"/>
      </w:tblPr>
      <w:tblGrid>
        <w:gridCol w:w="1406"/>
        <w:gridCol w:w="2155"/>
        <w:gridCol w:w="1614"/>
        <w:gridCol w:w="3841"/>
      </w:tblGrid>
      <w:tr w:rsidR="00C54B9D" w:rsidRPr="00562083" w14:paraId="5A9D752A" w14:textId="77777777" w:rsidTr="00BB2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hideMark/>
          </w:tcPr>
          <w:p w14:paraId="1589981E" w14:textId="77777777" w:rsidR="00C54B9D" w:rsidRPr="00705AAE" w:rsidRDefault="00C54B9D" w:rsidP="00BB2CFD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bookmarkStart w:id="0" w:name="_Toc295488513"/>
            <w:bookmarkStart w:id="1" w:name="_Toc295723797"/>
            <w:bookmarkStart w:id="2" w:name="_Toc299960832"/>
            <w:r w:rsidRPr="00705AAE">
              <w:rPr>
                <w:rFonts w:asciiTheme="minorHAnsi" w:hAnsiTheme="minorHAnsi" w:cstheme="minorHAnsi"/>
              </w:rPr>
              <w:t>Controle de Versões</w:t>
            </w:r>
          </w:p>
        </w:tc>
      </w:tr>
      <w:tr w:rsidR="00C54B9D" w:rsidRPr="00562083" w14:paraId="41FB9268" w14:textId="77777777" w:rsidTr="00BB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shd w:val="clear" w:color="auto" w:fill="0C6484"/>
            <w:hideMark/>
          </w:tcPr>
          <w:p w14:paraId="65A4A3EC" w14:textId="77777777" w:rsidR="00C54B9D" w:rsidRPr="00705AAE" w:rsidRDefault="00C54B9D" w:rsidP="00BB2CFD">
            <w:pPr>
              <w:spacing w:after="120"/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705AAE">
              <w:rPr>
                <w:rFonts w:asciiTheme="minorHAnsi" w:hAnsiTheme="minorHAnsi" w:cstheme="minorHAnsi"/>
                <w:color w:val="FFFFFF"/>
              </w:rPr>
              <w:t>Versão</w:t>
            </w:r>
          </w:p>
        </w:tc>
        <w:tc>
          <w:tcPr>
            <w:tcW w:w="1195" w:type="pct"/>
            <w:shd w:val="clear" w:color="auto" w:fill="0C6484"/>
            <w:hideMark/>
          </w:tcPr>
          <w:p w14:paraId="78318280" w14:textId="77777777" w:rsidR="00C54B9D" w:rsidRPr="00705AAE" w:rsidRDefault="00C54B9D" w:rsidP="00BB2CFD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/>
              </w:rPr>
            </w:pPr>
            <w:r w:rsidRPr="00705AAE">
              <w:rPr>
                <w:rFonts w:asciiTheme="minorHAnsi" w:hAnsiTheme="minorHAnsi" w:cstheme="minorHAnsi"/>
                <w:b/>
                <w:color w:val="FFFFFF"/>
              </w:rPr>
              <w:t>Data</w:t>
            </w:r>
          </w:p>
        </w:tc>
        <w:tc>
          <w:tcPr>
            <w:tcW w:w="895" w:type="pct"/>
            <w:shd w:val="clear" w:color="auto" w:fill="0C6484"/>
            <w:hideMark/>
          </w:tcPr>
          <w:p w14:paraId="1E686CAD" w14:textId="77777777" w:rsidR="00C54B9D" w:rsidRPr="00705AAE" w:rsidRDefault="00C54B9D" w:rsidP="00BB2CFD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/>
              </w:rPr>
            </w:pPr>
            <w:r w:rsidRPr="00705AAE">
              <w:rPr>
                <w:rFonts w:asciiTheme="minorHAnsi" w:hAnsiTheme="minorHAnsi" w:cstheme="minorHAnsi"/>
                <w:b/>
                <w:color w:val="FFFFFF"/>
              </w:rPr>
              <w:t>Autor</w:t>
            </w:r>
          </w:p>
        </w:tc>
        <w:tc>
          <w:tcPr>
            <w:tcW w:w="2130" w:type="pct"/>
            <w:shd w:val="clear" w:color="auto" w:fill="0C6484"/>
            <w:hideMark/>
          </w:tcPr>
          <w:p w14:paraId="271DEC36" w14:textId="77777777" w:rsidR="00C54B9D" w:rsidRPr="00705AAE" w:rsidRDefault="00C54B9D" w:rsidP="00BB2CFD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/>
              </w:rPr>
            </w:pPr>
            <w:r w:rsidRPr="00705AAE">
              <w:rPr>
                <w:rFonts w:asciiTheme="minorHAnsi" w:hAnsiTheme="minorHAnsi" w:cstheme="minorHAnsi"/>
                <w:b/>
                <w:color w:val="FFFFFF"/>
              </w:rPr>
              <w:t>Descrição</w:t>
            </w:r>
          </w:p>
        </w:tc>
      </w:tr>
      <w:tr w:rsidR="00C54B9D" w:rsidRPr="00562083" w14:paraId="490F1D19" w14:textId="77777777" w:rsidTr="00BB2C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shd w:val="clear" w:color="auto" w:fill="F2F2F2" w:themeFill="background1" w:themeFillShade="F2"/>
          </w:tcPr>
          <w:p w14:paraId="6B2C81DC" w14:textId="77777777" w:rsidR="00C54B9D" w:rsidRPr="00705AAE" w:rsidRDefault="00C54B9D" w:rsidP="00BB2CFD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5" w:type="pct"/>
            <w:shd w:val="clear" w:color="auto" w:fill="F2F2F2" w:themeFill="background1" w:themeFillShade="F2"/>
          </w:tcPr>
          <w:p w14:paraId="257ECC36" w14:textId="77777777" w:rsidR="00C54B9D" w:rsidRPr="00705AAE" w:rsidRDefault="00C54B9D" w:rsidP="00BB2CFD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95" w:type="pct"/>
            <w:shd w:val="clear" w:color="auto" w:fill="F2F2F2" w:themeFill="background1" w:themeFillShade="F2"/>
          </w:tcPr>
          <w:p w14:paraId="0C6CEDB1" w14:textId="77777777" w:rsidR="00C54B9D" w:rsidRPr="00705AAE" w:rsidRDefault="00C54B9D" w:rsidP="00BB2CFD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130" w:type="pct"/>
            <w:shd w:val="clear" w:color="auto" w:fill="F2F2F2" w:themeFill="background1" w:themeFillShade="F2"/>
          </w:tcPr>
          <w:p w14:paraId="49E74A02" w14:textId="77777777" w:rsidR="00C54B9D" w:rsidRPr="00705AAE" w:rsidRDefault="00C54B9D" w:rsidP="00BB2CFD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C54B9D" w:rsidRPr="00562083" w14:paraId="2B92FB9C" w14:textId="77777777" w:rsidTr="00BB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</w:tcPr>
          <w:p w14:paraId="63DC10E9" w14:textId="77777777" w:rsidR="00C54B9D" w:rsidRPr="00705AAE" w:rsidRDefault="00C54B9D" w:rsidP="00BB2CFD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5" w:type="pct"/>
          </w:tcPr>
          <w:p w14:paraId="0C81A9C4" w14:textId="77777777" w:rsidR="00C54B9D" w:rsidRPr="00705AAE" w:rsidRDefault="00C54B9D" w:rsidP="00BB2CFD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95" w:type="pct"/>
          </w:tcPr>
          <w:p w14:paraId="655A85FD" w14:textId="77777777" w:rsidR="00C54B9D" w:rsidRPr="00705AAE" w:rsidRDefault="00C54B9D" w:rsidP="00BB2CFD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130" w:type="pct"/>
          </w:tcPr>
          <w:p w14:paraId="5CD3272E" w14:textId="77777777" w:rsidR="00C54B9D" w:rsidRPr="00705AAE" w:rsidRDefault="00C54B9D" w:rsidP="00BB2CFD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C54B9D" w:rsidRPr="00562083" w14:paraId="4AFCB4FE" w14:textId="77777777" w:rsidTr="00BB2C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</w:tcPr>
          <w:p w14:paraId="40CB58BA" w14:textId="77777777" w:rsidR="00C54B9D" w:rsidRPr="00705AAE" w:rsidRDefault="00C54B9D" w:rsidP="00BB2CFD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5" w:type="pct"/>
          </w:tcPr>
          <w:p w14:paraId="5417B53B" w14:textId="77777777" w:rsidR="00C54B9D" w:rsidRPr="00705AAE" w:rsidRDefault="00C54B9D" w:rsidP="00BB2CFD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95" w:type="pct"/>
          </w:tcPr>
          <w:p w14:paraId="2C907439" w14:textId="77777777" w:rsidR="00C54B9D" w:rsidRPr="00705AAE" w:rsidRDefault="00C54B9D" w:rsidP="00BB2CFD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130" w:type="pct"/>
          </w:tcPr>
          <w:p w14:paraId="3CC775BD" w14:textId="77777777" w:rsidR="00C54B9D" w:rsidRPr="00705AAE" w:rsidRDefault="00C54B9D" w:rsidP="00BB2CFD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606AAFEA" w14:textId="455741D1" w:rsidR="007B3971" w:rsidRPr="00705AAE" w:rsidRDefault="007B3971" w:rsidP="005C7198">
      <w:pPr>
        <w:pStyle w:val="PargrafodaLista"/>
        <w:spacing w:after="160" w:line="259" w:lineRule="auto"/>
        <w:ind w:left="360"/>
        <w:jc w:val="both"/>
        <w:outlineLvl w:val="0"/>
        <w:rPr>
          <w:rFonts w:asciiTheme="minorHAnsi" w:hAnsiTheme="minorHAnsi" w:cstheme="minorHAnsi"/>
          <w:b/>
        </w:rPr>
      </w:pPr>
    </w:p>
    <w:p w14:paraId="40AD4B81" w14:textId="77777777" w:rsidR="003904F1" w:rsidRPr="00705AAE" w:rsidRDefault="003904F1" w:rsidP="003904F1">
      <w:pPr>
        <w:pStyle w:val="PargrafodaLista"/>
        <w:numPr>
          <w:ilvl w:val="0"/>
          <w:numId w:val="12"/>
        </w:numPr>
        <w:spacing w:after="160" w:line="240" w:lineRule="auto"/>
        <w:jc w:val="both"/>
        <w:outlineLvl w:val="0"/>
        <w:rPr>
          <w:rFonts w:asciiTheme="minorHAnsi" w:hAnsiTheme="minorHAnsi" w:cstheme="minorHAnsi"/>
          <w:b/>
        </w:rPr>
      </w:pPr>
      <w:bookmarkStart w:id="3" w:name="_Toc25939630"/>
      <w:r w:rsidRPr="00705AAE">
        <w:rPr>
          <w:rFonts w:asciiTheme="minorHAnsi" w:hAnsiTheme="minorHAnsi" w:cstheme="minorHAnsi"/>
          <w:b/>
        </w:rPr>
        <w:t>IDENTIFICAÇÃO</w:t>
      </w:r>
    </w:p>
    <w:tbl>
      <w:tblPr>
        <w:tblStyle w:val="TabeladeGrade4-nfase3"/>
        <w:tblW w:w="5062" w:type="pct"/>
        <w:tblLook w:val="04A0" w:firstRow="1" w:lastRow="0" w:firstColumn="1" w:lastColumn="0" w:noHBand="0" w:noVBand="1"/>
      </w:tblPr>
      <w:tblGrid>
        <w:gridCol w:w="3638"/>
        <w:gridCol w:w="5490"/>
      </w:tblGrid>
      <w:tr w:rsidR="003904F1" w:rsidRPr="00562083" w14:paraId="5B7BFEE4" w14:textId="77777777" w:rsidTr="00542D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3" w:type="pct"/>
            <w:vAlign w:val="center"/>
          </w:tcPr>
          <w:p w14:paraId="53365C3F" w14:textId="77777777" w:rsidR="003904F1" w:rsidRPr="00705AAE" w:rsidRDefault="003904F1" w:rsidP="00542DC2">
            <w:pPr>
              <w:spacing w:after="120" w:line="360" w:lineRule="auto"/>
              <w:jc w:val="center"/>
              <w:rPr>
                <w:rFonts w:cstheme="minorHAnsi"/>
              </w:rPr>
            </w:pPr>
            <w:r w:rsidRPr="00705AAE">
              <w:rPr>
                <w:rFonts w:cstheme="minorHAnsi"/>
              </w:rPr>
              <w:t>Sistema:</w:t>
            </w:r>
          </w:p>
        </w:tc>
        <w:tc>
          <w:tcPr>
            <w:tcW w:w="3007" w:type="pct"/>
            <w:shd w:val="clear" w:color="auto" w:fill="E8E9E8"/>
            <w:vAlign w:val="center"/>
          </w:tcPr>
          <w:p w14:paraId="677DADA8" w14:textId="77777777" w:rsidR="003904F1" w:rsidRPr="00705AAE" w:rsidRDefault="003904F1">
            <w:pPr>
              <w:pStyle w:val="InfoBlu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</w:rPr>
            </w:pPr>
            <w:r w:rsidRPr="00705AAE">
              <w:rPr>
                <w:rFonts w:cstheme="minorHAnsi"/>
                <w:sz w:val="22"/>
              </w:rPr>
              <w:t>[nome do sistema]</w:t>
            </w:r>
          </w:p>
        </w:tc>
      </w:tr>
      <w:tr w:rsidR="003904F1" w:rsidRPr="00562083" w14:paraId="34B586E7" w14:textId="77777777" w:rsidTr="00542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0C6481"/>
            <w:vAlign w:val="center"/>
          </w:tcPr>
          <w:p w14:paraId="3EEE4A25" w14:textId="77777777" w:rsidR="003904F1" w:rsidRPr="00705AAE" w:rsidRDefault="003904F1" w:rsidP="00542DC2">
            <w:pPr>
              <w:spacing w:after="120" w:line="360" w:lineRule="auto"/>
              <w:jc w:val="center"/>
              <w:rPr>
                <w:rFonts w:cstheme="minorHAnsi"/>
                <w:color w:val="FFFFFF" w:themeColor="background1"/>
              </w:rPr>
            </w:pPr>
            <w:r w:rsidRPr="00705AAE">
              <w:rPr>
                <w:rFonts w:cstheme="minorHAnsi"/>
                <w:color w:val="FFFFFF" w:themeColor="background1"/>
              </w:rPr>
              <w:t>#SS n.º:</w:t>
            </w:r>
          </w:p>
        </w:tc>
        <w:tc>
          <w:tcPr>
            <w:tcW w:w="0" w:type="pct"/>
            <w:shd w:val="clear" w:color="auto" w:fill="F2F2F2" w:themeFill="background1" w:themeFillShade="F2"/>
            <w:vAlign w:val="center"/>
          </w:tcPr>
          <w:p w14:paraId="569F34B2" w14:textId="77777777" w:rsidR="003904F1" w:rsidRPr="00705AAE" w:rsidRDefault="003904F1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2"/>
              </w:rPr>
            </w:pPr>
            <w:r w:rsidRPr="00705AAE">
              <w:rPr>
                <w:rFonts w:cstheme="minorHAnsi"/>
                <w:b w:val="0"/>
                <w:bCs w:val="0"/>
                <w:sz w:val="22"/>
              </w:rPr>
              <w:t>[número da solicitação de serviço]</w:t>
            </w:r>
          </w:p>
        </w:tc>
      </w:tr>
      <w:tr w:rsidR="003904F1" w:rsidRPr="00562083" w14:paraId="2166E179" w14:textId="77777777" w:rsidTr="00542D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0C6481"/>
            <w:vAlign w:val="center"/>
          </w:tcPr>
          <w:p w14:paraId="04156314" w14:textId="70AA03D1" w:rsidR="003904F1" w:rsidRPr="00705AAE" w:rsidRDefault="003904F1" w:rsidP="00542DC2">
            <w:pPr>
              <w:spacing w:after="120" w:line="360" w:lineRule="auto"/>
              <w:jc w:val="center"/>
              <w:rPr>
                <w:rFonts w:cstheme="minorHAnsi"/>
                <w:color w:val="FFFFFF" w:themeColor="background1"/>
              </w:rPr>
            </w:pPr>
            <w:r w:rsidRPr="00705AAE">
              <w:rPr>
                <w:rFonts w:cstheme="minorHAnsi"/>
                <w:color w:val="FFFFFF" w:themeColor="background1"/>
              </w:rPr>
              <w:t>Release:</w:t>
            </w:r>
          </w:p>
        </w:tc>
        <w:tc>
          <w:tcPr>
            <w:tcW w:w="0" w:type="pct"/>
            <w:vAlign w:val="center"/>
          </w:tcPr>
          <w:p w14:paraId="4386B1FC" w14:textId="61E25335" w:rsidR="003904F1" w:rsidRPr="00705AAE" w:rsidRDefault="003904F1">
            <w:pPr>
              <w:pStyle w:val="InfoBlue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 w:val="0"/>
                <w:bCs w:val="0"/>
                <w:sz w:val="22"/>
              </w:rPr>
            </w:pPr>
            <w:r w:rsidRPr="00705AAE">
              <w:rPr>
                <w:rFonts w:cstheme="minorHAnsi"/>
                <w:b w:val="0"/>
                <w:bCs w:val="0"/>
                <w:sz w:val="22"/>
              </w:rPr>
              <w:t>[identificação da release]</w:t>
            </w:r>
          </w:p>
        </w:tc>
      </w:tr>
      <w:tr w:rsidR="003904F1" w:rsidRPr="00562083" w14:paraId="2BF70517" w14:textId="77777777" w:rsidTr="00542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0C6481"/>
            <w:vAlign w:val="center"/>
          </w:tcPr>
          <w:p w14:paraId="2F6CDF69" w14:textId="2A00B152" w:rsidR="003904F1" w:rsidRPr="00705AAE" w:rsidRDefault="003904F1" w:rsidP="00542DC2">
            <w:pPr>
              <w:spacing w:after="120" w:line="360" w:lineRule="auto"/>
              <w:jc w:val="center"/>
              <w:rPr>
                <w:rFonts w:cstheme="minorHAnsi"/>
                <w:color w:val="FFFFFF" w:themeColor="background1"/>
              </w:rPr>
            </w:pPr>
            <w:r w:rsidRPr="00705AAE">
              <w:rPr>
                <w:rFonts w:cstheme="minorHAnsi"/>
                <w:color w:val="FFFFFF" w:themeColor="background1"/>
              </w:rPr>
              <w:t>Sprint:</w:t>
            </w:r>
          </w:p>
        </w:tc>
        <w:tc>
          <w:tcPr>
            <w:tcW w:w="0" w:type="pct"/>
            <w:shd w:val="clear" w:color="auto" w:fill="F2F2F2" w:themeFill="background1" w:themeFillShade="F2"/>
            <w:vAlign w:val="center"/>
          </w:tcPr>
          <w:p w14:paraId="7EC3789C" w14:textId="780921FE" w:rsidR="003904F1" w:rsidRPr="00705AAE" w:rsidRDefault="003904F1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2"/>
              </w:rPr>
            </w:pPr>
            <w:r w:rsidRPr="00705AAE">
              <w:rPr>
                <w:rFonts w:cstheme="minorHAnsi"/>
                <w:b w:val="0"/>
                <w:bCs w:val="0"/>
                <w:sz w:val="22"/>
              </w:rPr>
              <w:t>[identificação da sprint]</w:t>
            </w:r>
          </w:p>
        </w:tc>
      </w:tr>
      <w:tr w:rsidR="003904F1" w:rsidRPr="00562083" w14:paraId="4F3AD4F8" w14:textId="77777777" w:rsidTr="00542D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3" w:type="pct"/>
            <w:shd w:val="clear" w:color="auto" w:fill="0C6481"/>
            <w:vAlign w:val="center"/>
          </w:tcPr>
          <w:p w14:paraId="33051786" w14:textId="77777777" w:rsidR="003904F1" w:rsidRPr="00705AAE" w:rsidRDefault="003904F1" w:rsidP="00542DC2">
            <w:pPr>
              <w:spacing w:after="120" w:line="360" w:lineRule="auto"/>
              <w:jc w:val="center"/>
              <w:rPr>
                <w:rFonts w:cstheme="minorHAnsi"/>
                <w:color w:val="FFFFFF" w:themeColor="background1"/>
              </w:rPr>
            </w:pPr>
            <w:r w:rsidRPr="00705AAE">
              <w:rPr>
                <w:rFonts w:cstheme="minorHAnsi"/>
                <w:color w:val="FFFFFF" w:themeColor="background1"/>
              </w:rPr>
              <w:t>Requisitante:</w:t>
            </w:r>
          </w:p>
        </w:tc>
        <w:tc>
          <w:tcPr>
            <w:tcW w:w="3007" w:type="pct"/>
            <w:shd w:val="clear" w:color="auto" w:fill="E8E9E8"/>
            <w:vAlign w:val="center"/>
          </w:tcPr>
          <w:p w14:paraId="65642DB8" w14:textId="77777777" w:rsidR="003904F1" w:rsidRPr="00705AAE" w:rsidRDefault="003904F1">
            <w:pPr>
              <w:pStyle w:val="InfoBlue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 w:val="0"/>
                <w:bCs w:val="0"/>
                <w:sz w:val="22"/>
              </w:rPr>
            </w:pPr>
            <w:r w:rsidRPr="00705AAE">
              <w:rPr>
                <w:rFonts w:cstheme="minorHAnsi"/>
                <w:b w:val="0"/>
                <w:bCs w:val="0"/>
                <w:sz w:val="22"/>
              </w:rPr>
              <w:t>[nome do requisitante]</w:t>
            </w:r>
          </w:p>
        </w:tc>
      </w:tr>
    </w:tbl>
    <w:p w14:paraId="1F0901DE" w14:textId="77777777" w:rsidR="003904F1" w:rsidRPr="00705AAE" w:rsidRDefault="003904F1" w:rsidP="003904F1">
      <w:pPr>
        <w:spacing w:after="160" w:line="240" w:lineRule="auto"/>
        <w:jc w:val="both"/>
        <w:outlineLvl w:val="0"/>
        <w:rPr>
          <w:rFonts w:asciiTheme="minorHAnsi" w:hAnsiTheme="minorHAnsi" w:cstheme="minorHAnsi"/>
          <w:b/>
        </w:rPr>
      </w:pPr>
    </w:p>
    <w:p w14:paraId="379957F9" w14:textId="77777777" w:rsidR="003904F1" w:rsidRPr="00705AAE" w:rsidRDefault="003904F1" w:rsidP="003904F1">
      <w:pPr>
        <w:pStyle w:val="PargrafodaLista"/>
        <w:numPr>
          <w:ilvl w:val="0"/>
          <w:numId w:val="12"/>
        </w:numPr>
        <w:spacing w:after="160" w:line="240" w:lineRule="auto"/>
        <w:jc w:val="both"/>
        <w:outlineLvl w:val="0"/>
        <w:rPr>
          <w:rFonts w:asciiTheme="minorHAnsi" w:hAnsiTheme="minorHAnsi" w:cstheme="minorHAnsi"/>
          <w:b/>
        </w:rPr>
      </w:pPr>
      <w:r w:rsidRPr="00705AAE">
        <w:rPr>
          <w:rFonts w:asciiTheme="minorHAnsi" w:hAnsiTheme="minorHAnsi" w:cstheme="minorHAnsi"/>
          <w:b/>
        </w:rPr>
        <w:t>INTRODUÇÃO</w:t>
      </w:r>
      <w:bookmarkEnd w:id="3"/>
    </w:p>
    <w:p w14:paraId="2E83F46B" w14:textId="77777777" w:rsidR="00ED24B2" w:rsidRPr="00705AAE" w:rsidRDefault="003904F1" w:rsidP="003904F1">
      <w:pPr>
        <w:spacing w:line="240" w:lineRule="auto"/>
        <w:jc w:val="both"/>
        <w:rPr>
          <w:rFonts w:asciiTheme="minorHAnsi" w:hAnsiTheme="minorHAnsi" w:cstheme="minorHAnsi"/>
        </w:rPr>
      </w:pPr>
      <w:r w:rsidRPr="00705AAE">
        <w:rPr>
          <w:rFonts w:asciiTheme="minorHAnsi" w:hAnsiTheme="minorHAnsi" w:cstheme="minorHAnsi"/>
        </w:rPr>
        <w:t xml:space="preserve">Este documento destina-se a elaboração do Relatório de Erros Release referente ao desenvolvimento do </w:t>
      </w:r>
      <w:r w:rsidRPr="00705AAE">
        <w:rPr>
          <w:rFonts w:asciiTheme="minorHAnsi" w:eastAsia="Times New Roman" w:hAnsiTheme="minorHAnsi" w:cstheme="minorHAnsi"/>
          <w:i/>
          <w:iCs/>
          <w:color w:val="0000FF"/>
          <w:lang w:eastAsia="pt-BR"/>
        </w:rPr>
        <w:t>[nome do sistema]</w:t>
      </w:r>
      <w:r w:rsidRPr="00705AAE">
        <w:rPr>
          <w:rFonts w:asciiTheme="minorHAnsi" w:hAnsiTheme="minorHAnsi" w:cstheme="minorHAnsi"/>
        </w:rPr>
        <w:t xml:space="preserve">. O objetivo deste documento é registrar os erros identificados durante os testes realizados </w:t>
      </w:r>
      <w:r w:rsidR="00ED24B2" w:rsidRPr="00705AAE">
        <w:rPr>
          <w:rFonts w:asciiTheme="minorHAnsi" w:hAnsiTheme="minorHAnsi" w:cstheme="minorHAnsi"/>
        </w:rPr>
        <w:t xml:space="preserve">para cada sprint. </w:t>
      </w:r>
    </w:p>
    <w:p w14:paraId="6825524E" w14:textId="081EB0BE" w:rsidR="00270BC1" w:rsidRPr="00705AAE" w:rsidRDefault="00797401" w:rsidP="00705AAE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  <w:bookmarkStart w:id="4" w:name="_Toc456598590"/>
      <w:bookmarkStart w:id="5" w:name="_Toc456600921"/>
      <w:bookmarkStart w:id="6" w:name="_Toc534195094"/>
      <w:bookmarkStart w:id="7" w:name="_Toc295488516"/>
      <w:bookmarkStart w:id="8" w:name="_Toc295723800"/>
      <w:bookmarkStart w:id="9" w:name="_Toc299960835"/>
      <w:bookmarkEnd w:id="0"/>
      <w:bookmarkEnd w:id="1"/>
      <w:bookmarkEnd w:id="2"/>
      <w:r w:rsidRPr="00705AAE">
        <w:rPr>
          <w:rFonts w:asciiTheme="minorHAnsi" w:hAnsiTheme="minorHAnsi" w:cstheme="minorHAnsi"/>
          <w:b/>
        </w:rPr>
        <w:t>REFERÊNC</w:t>
      </w:r>
      <w:bookmarkEnd w:id="4"/>
      <w:bookmarkEnd w:id="5"/>
      <w:r w:rsidRPr="00705AAE">
        <w:rPr>
          <w:rFonts w:asciiTheme="minorHAnsi" w:hAnsiTheme="minorHAnsi" w:cstheme="minorHAnsi"/>
          <w:b/>
        </w:rPr>
        <w:t>IAS</w:t>
      </w:r>
      <w:bookmarkEnd w:id="6"/>
      <w:bookmarkEnd w:id="7"/>
      <w:bookmarkEnd w:id="8"/>
      <w:bookmarkEnd w:id="9"/>
    </w:p>
    <w:p w14:paraId="7AD36807" w14:textId="02F25CA5" w:rsidR="00270BC1" w:rsidRPr="00705AAE" w:rsidRDefault="00270BC1" w:rsidP="00797401">
      <w:pPr>
        <w:jc w:val="both"/>
        <w:rPr>
          <w:rFonts w:asciiTheme="minorHAnsi" w:hAnsiTheme="minorHAnsi" w:cstheme="minorHAnsi"/>
          <w:i/>
          <w:color w:val="0000FF"/>
        </w:rPr>
      </w:pPr>
      <w:proofErr w:type="gramStart"/>
      <w:r w:rsidRPr="00705AAE">
        <w:rPr>
          <w:rFonts w:asciiTheme="minorHAnsi" w:hAnsiTheme="minorHAnsi" w:cstheme="minorHAnsi"/>
          <w:i/>
          <w:color w:val="0000FF"/>
        </w:rPr>
        <w:t>[ Esta</w:t>
      </w:r>
      <w:proofErr w:type="gramEnd"/>
      <w:r w:rsidRPr="00705AAE">
        <w:rPr>
          <w:rFonts w:asciiTheme="minorHAnsi" w:hAnsiTheme="minorHAnsi" w:cstheme="minorHAnsi"/>
          <w:i/>
          <w:color w:val="0000FF"/>
        </w:rPr>
        <w:t xml:space="preserve"> seção lista todos os documentos que poderão ser utilizados como referência para o desenvolvimento deste documento. ]</w:t>
      </w:r>
    </w:p>
    <w:tbl>
      <w:tblPr>
        <w:tblStyle w:val="TabeladeGrade4-nfase3"/>
        <w:tblW w:w="5000" w:type="pct"/>
        <w:tblLook w:val="04A0" w:firstRow="1" w:lastRow="0" w:firstColumn="1" w:lastColumn="0" w:noHBand="0" w:noVBand="1"/>
      </w:tblPr>
      <w:tblGrid>
        <w:gridCol w:w="2980"/>
        <w:gridCol w:w="1324"/>
        <w:gridCol w:w="1904"/>
        <w:gridCol w:w="2808"/>
      </w:tblGrid>
      <w:tr w:rsidR="00270BC1" w:rsidRPr="00562083" w14:paraId="5D8F8113" w14:textId="77777777" w:rsidTr="00C54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pct"/>
          </w:tcPr>
          <w:p w14:paraId="1B4AD1C0" w14:textId="77777777" w:rsidR="00270BC1" w:rsidRPr="00705AAE" w:rsidRDefault="00270BC1" w:rsidP="00BB2CFD">
            <w:pPr>
              <w:spacing w:after="120" w:line="240" w:lineRule="auto"/>
              <w:jc w:val="center"/>
              <w:rPr>
                <w:rFonts w:eastAsia="Segoe UI" w:cstheme="minorHAnsi"/>
                <w:bCs w:val="0"/>
              </w:rPr>
            </w:pPr>
            <w:r w:rsidRPr="00705AAE">
              <w:rPr>
                <w:rFonts w:cstheme="minorHAnsi"/>
              </w:rPr>
              <w:t>Título</w:t>
            </w:r>
          </w:p>
        </w:tc>
        <w:tc>
          <w:tcPr>
            <w:tcW w:w="734" w:type="pct"/>
          </w:tcPr>
          <w:p w14:paraId="205D7A4F" w14:textId="77777777" w:rsidR="00270BC1" w:rsidRPr="00705AAE" w:rsidRDefault="00270BC1" w:rsidP="00BB2CFD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theme="minorHAnsi"/>
                <w:bCs w:val="0"/>
              </w:rPr>
            </w:pPr>
            <w:r w:rsidRPr="00705AAE">
              <w:rPr>
                <w:rFonts w:cstheme="minorHAnsi"/>
              </w:rPr>
              <w:t>Versão</w:t>
            </w:r>
          </w:p>
        </w:tc>
        <w:tc>
          <w:tcPr>
            <w:tcW w:w="1056" w:type="pct"/>
          </w:tcPr>
          <w:p w14:paraId="3D29EE15" w14:textId="77777777" w:rsidR="00270BC1" w:rsidRPr="00705AAE" w:rsidRDefault="00270BC1" w:rsidP="00BB2CFD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5AAE">
              <w:rPr>
                <w:rFonts w:cstheme="minorHAnsi"/>
              </w:rPr>
              <w:t>Data</w:t>
            </w:r>
          </w:p>
        </w:tc>
        <w:tc>
          <w:tcPr>
            <w:tcW w:w="1557" w:type="pct"/>
          </w:tcPr>
          <w:p w14:paraId="0C9F7D1D" w14:textId="77777777" w:rsidR="00270BC1" w:rsidRPr="00705AAE" w:rsidRDefault="00270BC1" w:rsidP="00BB2CFD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5AAE">
              <w:rPr>
                <w:rFonts w:cstheme="minorHAnsi"/>
              </w:rPr>
              <w:t>Onde por ser obtido</w:t>
            </w:r>
          </w:p>
        </w:tc>
      </w:tr>
      <w:tr w:rsidR="00270BC1" w:rsidRPr="00562083" w14:paraId="28767097" w14:textId="77777777" w:rsidTr="00C54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pct"/>
          </w:tcPr>
          <w:p w14:paraId="655790F0" w14:textId="77777777" w:rsidR="00270BC1" w:rsidRPr="00705AAE" w:rsidRDefault="00270BC1" w:rsidP="00BB2CFD">
            <w:pPr>
              <w:spacing w:after="120" w:line="240" w:lineRule="auto"/>
              <w:jc w:val="center"/>
              <w:rPr>
                <w:rFonts w:eastAsia="Segoe UI" w:cstheme="minorHAnsi"/>
                <w:b w:val="0"/>
                <w:i/>
                <w:color w:val="0000FF"/>
              </w:rPr>
            </w:pPr>
            <w:proofErr w:type="gramStart"/>
            <w:r w:rsidRPr="00705AAE">
              <w:rPr>
                <w:rFonts w:eastAsia="Segoe UI" w:cstheme="minorHAnsi"/>
                <w:i/>
                <w:color w:val="0000FF"/>
              </w:rPr>
              <w:t>[ nome</w:t>
            </w:r>
            <w:proofErr w:type="gramEnd"/>
            <w:r w:rsidRPr="00705AAE">
              <w:rPr>
                <w:rFonts w:eastAsia="Segoe UI" w:cstheme="minorHAnsi"/>
                <w:i/>
                <w:color w:val="0000FF"/>
              </w:rPr>
              <w:t xml:space="preserve"> do arquivo ]</w:t>
            </w:r>
          </w:p>
        </w:tc>
        <w:tc>
          <w:tcPr>
            <w:tcW w:w="734" w:type="pct"/>
          </w:tcPr>
          <w:p w14:paraId="6B603BA0" w14:textId="77777777" w:rsidR="00270BC1" w:rsidRPr="00705AAE" w:rsidRDefault="00270BC1" w:rsidP="00BB2CFD">
            <w:pPr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i/>
                <w:color w:val="0000FF"/>
              </w:rPr>
            </w:pPr>
            <w:proofErr w:type="gramStart"/>
            <w:r w:rsidRPr="00705AAE">
              <w:rPr>
                <w:rFonts w:eastAsia="Segoe UI" w:cstheme="minorHAnsi"/>
                <w:i/>
                <w:color w:val="0000FF"/>
              </w:rPr>
              <w:t>[ versão</w:t>
            </w:r>
            <w:proofErr w:type="gramEnd"/>
            <w:r w:rsidRPr="00705AAE">
              <w:rPr>
                <w:rFonts w:eastAsia="Segoe UI" w:cstheme="minorHAnsi"/>
                <w:i/>
                <w:color w:val="0000FF"/>
              </w:rPr>
              <w:t xml:space="preserve"> ]</w:t>
            </w:r>
          </w:p>
        </w:tc>
        <w:tc>
          <w:tcPr>
            <w:tcW w:w="1056" w:type="pct"/>
          </w:tcPr>
          <w:p w14:paraId="65DC4D4D" w14:textId="77777777" w:rsidR="00270BC1" w:rsidRPr="00705AAE" w:rsidRDefault="00270BC1" w:rsidP="00BB2CFD">
            <w:pPr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i/>
                <w:color w:val="0000FF"/>
              </w:rPr>
            </w:pPr>
            <w:proofErr w:type="gramStart"/>
            <w:r w:rsidRPr="00705AAE">
              <w:rPr>
                <w:rFonts w:eastAsia="Segoe UI" w:cstheme="minorHAnsi"/>
                <w:i/>
                <w:color w:val="0000FF"/>
              </w:rPr>
              <w:t>[ data</w:t>
            </w:r>
            <w:proofErr w:type="gramEnd"/>
            <w:r w:rsidRPr="00705AAE">
              <w:rPr>
                <w:rFonts w:eastAsia="Segoe UI" w:cstheme="minorHAnsi"/>
                <w:i/>
                <w:color w:val="0000FF"/>
              </w:rPr>
              <w:t xml:space="preserve"> ]</w:t>
            </w:r>
          </w:p>
        </w:tc>
        <w:tc>
          <w:tcPr>
            <w:tcW w:w="1557" w:type="pct"/>
          </w:tcPr>
          <w:p w14:paraId="4F8E7DA1" w14:textId="77777777" w:rsidR="00270BC1" w:rsidRPr="00705AAE" w:rsidRDefault="00270BC1" w:rsidP="00BB2CFD">
            <w:pPr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i/>
                <w:color w:val="0000FF"/>
              </w:rPr>
            </w:pPr>
            <w:proofErr w:type="gramStart"/>
            <w:r w:rsidRPr="00705AAE">
              <w:rPr>
                <w:rFonts w:eastAsia="Segoe UI" w:cstheme="minorHAnsi"/>
                <w:i/>
                <w:color w:val="0000FF"/>
              </w:rPr>
              <w:t>[ artefato</w:t>
            </w:r>
            <w:proofErr w:type="gramEnd"/>
            <w:r w:rsidRPr="00705AAE">
              <w:rPr>
                <w:rFonts w:eastAsia="Segoe UI" w:cstheme="minorHAnsi"/>
                <w:i/>
                <w:color w:val="0000FF"/>
              </w:rPr>
              <w:t>/entrevista/link ]</w:t>
            </w:r>
          </w:p>
        </w:tc>
      </w:tr>
    </w:tbl>
    <w:p w14:paraId="36859A2C" w14:textId="77777777" w:rsidR="003B6148" w:rsidRPr="00705AAE" w:rsidRDefault="003B6148" w:rsidP="00C54B9D">
      <w:pPr>
        <w:pStyle w:val="PargrafodaLista"/>
        <w:spacing w:after="160" w:line="259" w:lineRule="auto"/>
        <w:ind w:left="360"/>
        <w:jc w:val="both"/>
        <w:outlineLvl w:val="0"/>
        <w:rPr>
          <w:rFonts w:asciiTheme="minorHAnsi" w:hAnsiTheme="minorHAnsi" w:cstheme="minorHAnsi"/>
        </w:rPr>
      </w:pPr>
      <w:bookmarkStart w:id="10" w:name="_Toc295488517"/>
      <w:bookmarkStart w:id="11" w:name="_Toc295723801"/>
      <w:bookmarkStart w:id="12" w:name="_Toc299960836"/>
      <w:bookmarkStart w:id="13" w:name="_Toc534195096"/>
    </w:p>
    <w:p w14:paraId="306AE5F7" w14:textId="77777777" w:rsidR="00DC2765" w:rsidRPr="00705AAE" w:rsidRDefault="003B6148" w:rsidP="0038655E">
      <w:pPr>
        <w:pStyle w:val="PargrafodaLista"/>
        <w:shd w:val="clear" w:color="auto" w:fill="F2F2F2" w:themeFill="background1" w:themeFillShade="F2"/>
        <w:ind w:left="0"/>
        <w:jc w:val="both"/>
        <w:outlineLvl w:val="0"/>
        <w:rPr>
          <w:rFonts w:asciiTheme="minorHAnsi" w:hAnsiTheme="minorHAnsi" w:cstheme="minorHAnsi"/>
          <w:color w:val="FF0000"/>
          <w:sz w:val="20"/>
          <w:szCs w:val="20"/>
        </w:rPr>
      </w:pPr>
      <w:r w:rsidRPr="00705AAE">
        <w:rPr>
          <w:rFonts w:asciiTheme="minorHAnsi" w:hAnsiTheme="minorHAnsi" w:cstheme="minorHAnsi"/>
          <w:color w:val="FF0000"/>
          <w:sz w:val="20"/>
          <w:szCs w:val="20"/>
        </w:rPr>
        <w:t>Importante! Caso a fábrica de software utilize ferramenta para análise de erros identificado</w:t>
      </w:r>
      <w:r w:rsidR="00DC2765" w:rsidRPr="00705AAE">
        <w:rPr>
          <w:rFonts w:asciiTheme="minorHAnsi" w:hAnsiTheme="minorHAnsi" w:cstheme="minorHAnsi"/>
          <w:color w:val="FF0000"/>
          <w:sz w:val="20"/>
          <w:szCs w:val="20"/>
        </w:rPr>
        <w:t>, deverá:</w:t>
      </w:r>
    </w:p>
    <w:p w14:paraId="1F0FCA69" w14:textId="77777777" w:rsidR="00DC2765" w:rsidRPr="00705AAE" w:rsidRDefault="00DC2765" w:rsidP="00705AAE">
      <w:pPr>
        <w:pStyle w:val="PargrafodaLista"/>
        <w:numPr>
          <w:ilvl w:val="0"/>
          <w:numId w:val="20"/>
        </w:numPr>
        <w:shd w:val="clear" w:color="auto" w:fill="F2F2F2" w:themeFill="background1" w:themeFillShade="F2"/>
        <w:jc w:val="both"/>
        <w:outlineLvl w:val="0"/>
        <w:rPr>
          <w:rFonts w:asciiTheme="minorHAnsi" w:hAnsiTheme="minorHAnsi" w:cstheme="minorHAnsi"/>
          <w:color w:val="FF0000"/>
          <w:sz w:val="20"/>
          <w:szCs w:val="20"/>
        </w:rPr>
      </w:pPr>
      <w:r w:rsidRPr="00705AAE">
        <w:rPr>
          <w:rFonts w:asciiTheme="minorHAnsi" w:hAnsiTheme="minorHAnsi" w:cstheme="minorHAnsi"/>
          <w:color w:val="FF0000"/>
          <w:sz w:val="20"/>
          <w:szCs w:val="20"/>
        </w:rPr>
        <w:t>Gerar o relatório;</w:t>
      </w:r>
    </w:p>
    <w:p w14:paraId="435E348B" w14:textId="77777777" w:rsidR="00DC2765" w:rsidRPr="00705AAE" w:rsidRDefault="00DC2765" w:rsidP="00705AAE">
      <w:pPr>
        <w:pStyle w:val="PargrafodaLista"/>
        <w:numPr>
          <w:ilvl w:val="0"/>
          <w:numId w:val="20"/>
        </w:numPr>
        <w:shd w:val="clear" w:color="auto" w:fill="F2F2F2" w:themeFill="background1" w:themeFillShade="F2"/>
        <w:jc w:val="both"/>
        <w:outlineLvl w:val="0"/>
        <w:rPr>
          <w:rFonts w:asciiTheme="minorHAnsi" w:hAnsiTheme="minorHAnsi" w:cstheme="minorHAnsi"/>
          <w:color w:val="FF0000"/>
          <w:sz w:val="20"/>
          <w:szCs w:val="20"/>
        </w:rPr>
      </w:pPr>
      <w:r w:rsidRPr="00705AAE">
        <w:rPr>
          <w:rFonts w:asciiTheme="minorHAnsi" w:hAnsiTheme="minorHAnsi" w:cstheme="minorHAnsi"/>
          <w:color w:val="FF0000"/>
          <w:sz w:val="20"/>
          <w:szCs w:val="20"/>
        </w:rPr>
        <w:t>Identificar na tabela de referências;</w:t>
      </w:r>
    </w:p>
    <w:p w14:paraId="2B0AADCB" w14:textId="77777777" w:rsidR="003B6148" w:rsidRPr="00705AAE" w:rsidRDefault="00DC2765" w:rsidP="00705AAE">
      <w:pPr>
        <w:pStyle w:val="PargrafodaLista"/>
        <w:numPr>
          <w:ilvl w:val="0"/>
          <w:numId w:val="20"/>
        </w:numPr>
        <w:shd w:val="clear" w:color="auto" w:fill="F2F2F2" w:themeFill="background1" w:themeFillShade="F2"/>
        <w:jc w:val="both"/>
        <w:outlineLvl w:val="0"/>
        <w:rPr>
          <w:rFonts w:asciiTheme="minorHAnsi" w:hAnsiTheme="minorHAnsi" w:cstheme="minorHAnsi"/>
          <w:color w:val="FF0000"/>
          <w:sz w:val="20"/>
          <w:szCs w:val="20"/>
        </w:rPr>
      </w:pPr>
      <w:r w:rsidRPr="00705AAE">
        <w:rPr>
          <w:rFonts w:asciiTheme="minorHAnsi" w:hAnsiTheme="minorHAnsi" w:cstheme="minorHAnsi"/>
          <w:color w:val="FF0000"/>
          <w:sz w:val="20"/>
          <w:szCs w:val="20"/>
        </w:rPr>
        <w:t>Entregar com os demais artefatos como evidência</w:t>
      </w:r>
      <w:r w:rsidR="00D5018C" w:rsidRPr="00705AAE">
        <w:rPr>
          <w:rFonts w:asciiTheme="minorHAnsi" w:hAnsiTheme="minorHAnsi" w:cstheme="minorHAnsi"/>
          <w:color w:val="FF0000"/>
          <w:sz w:val="20"/>
          <w:szCs w:val="20"/>
        </w:rPr>
        <w:t xml:space="preserve"> desconsiderando o item 4 abaixo. </w:t>
      </w:r>
    </w:p>
    <w:p w14:paraId="40B0AC8C" w14:textId="2FD81AE3" w:rsidR="005C7198" w:rsidRPr="00705AAE" w:rsidRDefault="005C7198" w:rsidP="005C7198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  <w:r w:rsidRPr="00705AAE">
        <w:rPr>
          <w:rFonts w:asciiTheme="minorHAnsi" w:hAnsiTheme="minorHAnsi" w:cstheme="minorHAnsi"/>
          <w:b/>
        </w:rPr>
        <w:lastRenderedPageBreak/>
        <w:t>ERRO (S) IDENTIFICADO (S)</w:t>
      </w:r>
    </w:p>
    <w:p w14:paraId="4662608E" w14:textId="77777777" w:rsidR="00437ECB" w:rsidRPr="00705AAE" w:rsidRDefault="00437ECB" w:rsidP="00705AAE">
      <w:pPr>
        <w:pStyle w:val="PargrafodaLista"/>
        <w:spacing w:after="160" w:line="259" w:lineRule="auto"/>
        <w:ind w:left="360"/>
        <w:jc w:val="both"/>
        <w:outlineLvl w:val="0"/>
        <w:rPr>
          <w:rFonts w:asciiTheme="minorHAnsi" w:hAnsiTheme="minorHAnsi" w:cstheme="minorHAnsi"/>
          <w:b/>
        </w:rPr>
      </w:pPr>
    </w:p>
    <w:p w14:paraId="54D83CB1" w14:textId="2465D92C" w:rsidR="005C7198" w:rsidRPr="00705AAE" w:rsidRDefault="005C7198" w:rsidP="00797401">
      <w:pPr>
        <w:pStyle w:val="PargrafodaLista"/>
        <w:numPr>
          <w:ilvl w:val="1"/>
          <w:numId w:val="12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705AAE">
        <w:rPr>
          <w:rFonts w:asciiTheme="minorHAnsi" w:hAnsiTheme="minorHAnsi" w:cstheme="minorHAnsi"/>
          <w:b/>
        </w:rPr>
        <w:t>Erro:</w:t>
      </w:r>
    </w:p>
    <w:p w14:paraId="7B29F821" w14:textId="7E9DBED6" w:rsidR="00ED24B2" w:rsidRPr="00705AAE" w:rsidRDefault="00934F0C" w:rsidP="00705AAE">
      <w:pPr>
        <w:pStyle w:val="PargrafodaLista"/>
        <w:ind w:left="360"/>
        <w:jc w:val="both"/>
        <w:rPr>
          <w:rFonts w:asciiTheme="minorHAnsi" w:hAnsiTheme="minorHAnsi" w:cstheme="minorHAnsi"/>
          <w:i/>
          <w:color w:val="0000FF"/>
        </w:rPr>
      </w:pPr>
      <w:proofErr w:type="gramStart"/>
      <w:r w:rsidRPr="00705AAE">
        <w:rPr>
          <w:rFonts w:asciiTheme="minorHAnsi" w:hAnsiTheme="minorHAnsi" w:cstheme="minorHAnsi"/>
          <w:i/>
          <w:color w:val="0000FF"/>
        </w:rPr>
        <w:t>[</w:t>
      </w:r>
      <w:r w:rsidR="0069141B" w:rsidRPr="00705AAE">
        <w:rPr>
          <w:rFonts w:asciiTheme="minorHAnsi" w:hAnsiTheme="minorHAnsi" w:cstheme="minorHAnsi"/>
          <w:i/>
          <w:color w:val="0000FF"/>
        </w:rPr>
        <w:t xml:space="preserve"> </w:t>
      </w:r>
      <w:proofErr w:type="spellStart"/>
      <w:r w:rsidR="008319E6" w:rsidRPr="00705AAE">
        <w:rPr>
          <w:rFonts w:asciiTheme="minorHAnsi" w:hAnsiTheme="minorHAnsi" w:cstheme="minorHAnsi"/>
          <w:i/>
          <w:color w:val="0000FF"/>
        </w:rPr>
        <w:t>Ex</w:t>
      </w:r>
      <w:proofErr w:type="spellEnd"/>
      <w:proofErr w:type="gramEnd"/>
      <w:r w:rsidR="008319E6" w:rsidRPr="00705AAE">
        <w:rPr>
          <w:rFonts w:asciiTheme="minorHAnsi" w:hAnsiTheme="minorHAnsi" w:cstheme="minorHAnsi"/>
          <w:i/>
          <w:color w:val="0000FF"/>
        </w:rPr>
        <w:t xml:space="preserve">: </w:t>
      </w:r>
      <w:r w:rsidRPr="00705AAE">
        <w:rPr>
          <w:rFonts w:asciiTheme="minorHAnsi" w:hAnsiTheme="minorHAnsi" w:cstheme="minorHAnsi"/>
          <w:i/>
          <w:color w:val="0000FF"/>
        </w:rPr>
        <w:t>“</w:t>
      </w:r>
      <w:r w:rsidR="0017457E" w:rsidRPr="00705AAE">
        <w:rPr>
          <w:rFonts w:asciiTheme="minorHAnsi" w:hAnsiTheme="minorHAnsi" w:cstheme="minorHAnsi"/>
          <w:i/>
          <w:color w:val="0000FF"/>
        </w:rPr>
        <w:t>Ultrapassando o valor limite do campo</w:t>
      </w:r>
      <w:r w:rsidRPr="00705AAE">
        <w:rPr>
          <w:rFonts w:asciiTheme="minorHAnsi" w:hAnsiTheme="minorHAnsi" w:cstheme="minorHAnsi"/>
          <w:i/>
          <w:color w:val="0000FF"/>
        </w:rPr>
        <w:t>”</w:t>
      </w:r>
      <w:r w:rsidR="0069141B" w:rsidRPr="00705AAE">
        <w:rPr>
          <w:rFonts w:asciiTheme="minorHAnsi" w:hAnsiTheme="minorHAnsi" w:cstheme="minorHAnsi"/>
          <w:i/>
          <w:color w:val="0000FF"/>
        </w:rPr>
        <w:t xml:space="preserve"> </w:t>
      </w:r>
      <w:r w:rsidR="00ED24B2" w:rsidRPr="00705AAE">
        <w:rPr>
          <w:rFonts w:asciiTheme="minorHAnsi" w:hAnsiTheme="minorHAnsi" w:cstheme="minorHAnsi"/>
          <w:i/>
          <w:color w:val="0000FF"/>
        </w:rPr>
        <w:t>]</w:t>
      </w:r>
      <w:r w:rsidRPr="00705AAE">
        <w:rPr>
          <w:rFonts w:asciiTheme="minorHAnsi" w:hAnsiTheme="minorHAnsi" w:cstheme="minorHAnsi"/>
          <w:i/>
          <w:color w:val="0000FF"/>
        </w:rPr>
        <w:t>.</w:t>
      </w:r>
    </w:p>
    <w:p w14:paraId="72492554" w14:textId="77777777" w:rsidR="00ED24B2" w:rsidRPr="00705AAE" w:rsidRDefault="00ED24B2" w:rsidP="00705AAE">
      <w:pPr>
        <w:spacing w:after="160" w:line="259" w:lineRule="auto"/>
        <w:jc w:val="both"/>
        <w:rPr>
          <w:rFonts w:asciiTheme="minorHAnsi" w:hAnsiTheme="minorHAnsi" w:cstheme="minorHAnsi"/>
          <w:b/>
        </w:rPr>
      </w:pPr>
    </w:p>
    <w:p w14:paraId="56180E0C" w14:textId="5F6B3D6D" w:rsidR="00797401" w:rsidRPr="00705AAE" w:rsidRDefault="005C7198" w:rsidP="00797401">
      <w:pPr>
        <w:pStyle w:val="PargrafodaLista"/>
        <w:numPr>
          <w:ilvl w:val="1"/>
          <w:numId w:val="12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705AAE">
        <w:rPr>
          <w:rFonts w:asciiTheme="minorHAnsi" w:hAnsiTheme="minorHAnsi" w:cstheme="minorHAnsi"/>
          <w:b/>
        </w:rPr>
        <w:t>Localização:</w:t>
      </w:r>
    </w:p>
    <w:p w14:paraId="30206E3E" w14:textId="666D77D5" w:rsidR="00934F0C" w:rsidRPr="00705AAE" w:rsidRDefault="00934F0C" w:rsidP="00705AAE">
      <w:pPr>
        <w:pStyle w:val="PargrafodaLista"/>
        <w:ind w:left="360"/>
        <w:jc w:val="both"/>
        <w:rPr>
          <w:rFonts w:asciiTheme="minorHAnsi" w:hAnsiTheme="minorHAnsi" w:cstheme="minorHAnsi"/>
          <w:i/>
          <w:color w:val="0000FF"/>
        </w:rPr>
      </w:pPr>
      <w:r w:rsidRPr="00705AAE">
        <w:rPr>
          <w:rFonts w:asciiTheme="minorHAnsi" w:hAnsiTheme="minorHAnsi" w:cstheme="minorHAnsi"/>
          <w:i/>
          <w:color w:val="0000FF"/>
        </w:rPr>
        <w:t>[</w:t>
      </w:r>
      <w:proofErr w:type="spellStart"/>
      <w:r w:rsidR="0069141B" w:rsidRPr="00705AAE">
        <w:rPr>
          <w:rFonts w:asciiTheme="minorHAnsi" w:hAnsiTheme="minorHAnsi" w:cstheme="minorHAnsi"/>
          <w:i/>
          <w:color w:val="0000FF"/>
        </w:rPr>
        <w:t>Ex</w:t>
      </w:r>
      <w:proofErr w:type="spellEnd"/>
      <w:r w:rsidR="0069141B" w:rsidRPr="00705AAE">
        <w:rPr>
          <w:rFonts w:asciiTheme="minorHAnsi" w:hAnsiTheme="minorHAnsi" w:cstheme="minorHAnsi"/>
          <w:i/>
          <w:color w:val="0000FF"/>
        </w:rPr>
        <w:t xml:space="preserve">: </w:t>
      </w:r>
      <w:r w:rsidR="00BD06F3" w:rsidRPr="00705AAE">
        <w:rPr>
          <w:rFonts w:asciiTheme="minorHAnsi" w:hAnsiTheme="minorHAnsi" w:cstheme="minorHAnsi"/>
          <w:i/>
          <w:color w:val="0000FF"/>
        </w:rPr>
        <w:t xml:space="preserve">Tela </w:t>
      </w:r>
      <w:r w:rsidR="00DA6050" w:rsidRPr="00705AAE">
        <w:rPr>
          <w:rFonts w:asciiTheme="minorHAnsi" w:hAnsiTheme="minorHAnsi" w:cstheme="minorHAnsi"/>
          <w:i/>
          <w:color w:val="0000FF"/>
        </w:rPr>
        <w:t>de Cadastro de Descrição da Instituição</w:t>
      </w:r>
      <w:r w:rsidRPr="00705AAE">
        <w:rPr>
          <w:rFonts w:asciiTheme="minorHAnsi" w:hAnsiTheme="minorHAnsi" w:cstheme="minorHAnsi"/>
          <w:i/>
          <w:color w:val="0000FF"/>
        </w:rPr>
        <w:t>”].</w:t>
      </w:r>
    </w:p>
    <w:p w14:paraId="7E2D5CD6" w14:textId="77777777" w:rsidR="00797401" w:rsidRPr="00705AAE" w:rsidRDefault="00797401" w:rsidP="00705AAE">
      <w:pPr>
        <w:pStyle w:val="PargrafodaLista"/>
        <w:spacing w:after="160" w:line="259" w:lineRule="auto"/>
        <w:ind w:left="792"/>
        <w:jc w:val="both"/>
        <w:rPr>
          <w:rFonts w:asciiTheme="minorHAnsi" w:hAnsiTheme="minorHAnsi" w:cstheme="minorHAnsi"/>
          <w:b/>
        </w:rPr>
      </w:pPr>
    </w:p>
    <w:p w14:paraId="5BE4D293" w14:textId="109B1ABF" w:rsidR="00797401" w:rsidRPr="00705AAE" w:rsidRDefault="005C7198" w:rsidP="00797401">
      <w:pPr>
        <w:pStyle w:val="PargrafodaLista"/>
        <w:numPr>
          <w:ilvl w:val="1"/>
          <w:numId w:val="12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705AAE">
        <w:rPr>
          <w:rFonts w:asciiTheme="minorHAnsi" w:hAnsiTheme="minorHAnsi" w:cstheme="minorHAnsi"/>
          <w:b/>
        </w:rPr>
        <w:t>Procedimento:</w:t>
      </w:r>
    </w:p>
    <w:p w14:paraId="295DC83C" w14:textId="3F6F2D5E" w:rsidR="00DA6050" w:rsidRPr="00705AAE" w:rsidRDefault="003B6148" w:rsidP="00705AAE">
      <w:pPr>
        <w:pStyle w:val="PargrafodaLista"/>
        <w:ind w:left="360"/>
        <w:jc w:val="both"/>
        <w:rPr>
          <w:rFonts w:asciiTheme="minorHAnsi" w:hAnsiTheme="minorHAnsi" w:cstheme="minorHAnsi"/>
          <w:i/>
          <w:color w:val="0000FF"/>
        </w:rPr>
      </w:pPr>
      <w:r w:rsidRPr="00705AAE">
        <w:rPr>
          <w:rFonts w:asciiTheme="minorHAnsi" w:hAnsiTheme="minorHAnsi" w:cstheme="minorHAnsi"/>
          <w:i/>
          <w:color w:val="0000FF"/>
        </w:rPr>
        <w:t>[</w:t>
      </w:r>
      <w:proofErr w:type="spellStart"/>
      <w:r w:rsidRPr="00705AAE">
        <w:rPr>
          <w:rFonts w:asciiTheme="minorHAnsi" w:hAnsiTheme="minorHAnsi" w:cstheme="minorHAnsi"/>
          <w:i/>
          <w:color w:val="0000FF"/>
        </w:rPr>
        <w:t>Ex</w:t>
      </w:r>
      <w:proofErr w:type="spellEnd"/>
      <w:r w:rsidRPr="00705AAE">
        <w:rPr>
          <w:rFonts w:asciiTheme="minorHAnsi" w:hAnsiTheme="minorHAnsi" w:cstheme="minorHAnsi"/>
          <w:i/>
          <w:color w:val="0000FF"/>
        </w:rPr>
        <w:t xml:space="preserve">: </w:t>
      </w:r>
      <w:r w:rsidR="00DA6050" w:rsidRPr="00705AAE">
        <w:rPr>
          <w:rFonts w:asciiTheme="minorHAnsi" w:hAnsiTheme="minorHAnsi" w:cstheme="minorHAnsi"/>
          <w:i/>
          <w:color w:val="0000FF"/>
        </w:rPr>
        <w:t>Na tela inicial, cliquei no botão "</w:t>
      </w:r>
      <w:r w:rsidR="00C02259" w:rsidRPr="00705AAE">
        <w:rPr>
          <w:rFonts w:asciiTheme="minorHAnsi" w:hAnsiTheme="minorHAnsi" w:cstheme="minorHAnsi"/>
          <w:i/>
          <w:color w:val="0000FF"/>
        </w:rPr>
        <w:t>Cadastrar Descrição da Instituição</w:t>
      </w:r>
      <w:r w:rsidR="00DA6050" w:rsidRPr="00705AAE">
        <w:rPr>
          <w:rFonts w:asciiTheme="minorHAnsi" w:hAnsiTheme="minorHAnsi" w:cstheme="minorHAnsi"/>
          <w:i/>
          <w:color w:val="0000FF"/>
        </w:rPr>
        <w:t>".2. O sistema abriu a nova janela com o campo "</w:t>
      </w:r>
      <w:r w:rsidR="00EA00E6" w:rsidRPr="00705AAE">
        <w:rPr>
          <w:rFonts w:asciiTheme="minorHAnsi" w:hAnsiTheme="minorHAnsi" w:cstheme="minorHAnsi"/>
          <w:i/>
          <w:color w:val="0000FF"/>
        </w:rPr>
        <w:t xml:space="preserve">cadastrar </w:t>
      </w:r>
      <w:r w:rsidR="00C02259" w:rsidRPr="00705AAE">
        <w:rPr>
          <w:rFonts w:asciiTheme="minorHAnsi" w:hAnsiTheme="minorHAnsi" w:cstheme="minorHAnsi"/>
          <w:i/>
          <w:color w:val="0000FF"/>
        </w:rPr>
        <w:t xml:space="preserve">descrição da </w:t>
      </w:r>
      <w:r w:rsidR="00EA00E6" w:rsidRPr="00705AAE">
        <w:rPr>
          <w:rFonts w:asciiTheme="minorHAnsi" w:hAnsiTheme="minorHAnsi" w:cstheme="minorHAnsi"/>
          <w:i/>
          <w:color w:val="0000FF"/>
        </w:rPr>
        <w:t>instituição</w:t>
      </w:r>
      <w:r w:rsidR="00DA6050" w:rsidRPr="00705AAE">
        <w:rPr>
          <w:rFonts w:asciiTheme="minorHAnsi" w:hAnsiTheme="minorHAnsi" w:cstheme="minorHAnsi"/>
          <w:i/>
          <w:color w:val="0000FF"/>
        </w:rPr>
        <w:t xml:space="preserve">:"3. Digitei uma </w:t>
      </w:r>
      <w:proofErr w:type="spellStart"/>
      <w:r w:rsidR="00DA6050" w:rsidRPr="00705AAE">
        <w:rPr>
          <w:rFonts w:asciiTheme="minorHAnsi" w:hAnsiTheme="minorHAnsi" w:cstheme="minorHAnsi"/>
          <w:i/>
          <w:color w:val="0000FF"/>
        </w:rPr>
        <w:t>string</w:t>
      </w:r>
      <w:proofErr w:type="spellEnd"/>
      <w:r w:rsidR="00DA6050" w:rsidRPr="00705AAE">
        <w:rPr>
          <w:rFonts w:asciiTheme="minorHAnsi" w:hAnsiTheme="minorHAnsi" w:cstheme="minorHAnsi"/>
          <w:i/>
          <w:color w:val="0000FF"/>
        </w:rPr>
        <w:t xml:space="preserve"> com mais de </w:t>
      </w:r>
      <w:r w:rsidR="00C02259" w:rsidRPr="00705AAE">
        <w:rPr>
          <w:rFonts w:asciiTheme="minorHAnsi" w:hAnsiTheme="minorHAnsi" w:cstheme="minorHAnsi"/>
          <w:i/>
          <w:color w:val="0000FF"/>
        </w:rPr>
        <w:t>50</w:t>
      </w:r>
      <w:r w:rsidR="00DA6050" w:rsidRPr="00705AAE">
        <w:rPr>
          <w:rFonts w:asciiTheme="minorHAnsi" w:hAnsiTheme="minorHAnsi" w:cstheme="minorHAnsi"/>
          <w:i/>
          <w:color w:val="0000FF"/>
        </w:rPr>
        <w:t>.000 caracteres no campo, pois o</w:t>
      </w:r>
      <w:r w:rsidR="00C02259" w:rsidRPr="00705AAE">
        <w:rPr>
          <w:rFonts w:asciiTheme="minorHAnsi" w:hAnsiTheme="minorHAnsi" w:cstheme="minorHAnsi"/>
          <w:i/>
          <w:color w:val="0000FF"/>
        </w:rPr>
        <w:t xml:space="preserve"> </w:t>
      </w:r>
      <w:r w:rsidR="00DA6050" w:rsidRPr="00705AAE">
        <w:rPr>
          <w:rFonts w:asciiTheme="minorHAnsi" w:hAnsiTheme="minorHAnsi" w:cstheme="minorHAnsi"/>
          <w:i/>
          <w:color w:val="0000FF"/>
        </w:rPr>
        <w:t xml:space="preserve">sistema não </w:t>
      </w:r>
      <w:r w:rsidR="00C02259" w:rsidRPr="00705AAE">
        <w:rPr>
          <w:rFonts w:asciiTheme="minorHAnsi" w:hAnsiTheme="minorHAnsi" w:cstheme="minorHAnsi"/>
          <w:i/>
          <w:color w:val="0000FF"/>
        </w:rPr>
        <w:t>possui tr</w:t>
      </w:r>
      <w:r w:rsidR="00DA6050" w:rsidRPr="00705AAE">
        <w:rPr>
          <w:rFonts w:asciiTheme="minorHAnsi" w:hAnsiTheme="minorHAnsi" w:cstheme="minorHAnsi"/>
          <w:i/>
          <w:color w:val="0000FF"/>
        </w:rPr>
        <w:t xml:space="preserve">atamento para o tamanho máximo da </w:t>
      </w:r>
      <w:proofErr w:type="spellStart"/>
      <w:r w:rsidR="00DA6050" w:rsidRPr="00705AAE">
        <w:rPr>
          <w:rFonts w:asciiTheme="minorHAnsi" w:hAnsiTheme="minorHAnsi" w:cstheme="minorHAnsi"/>
          <w:i/>
          <w:color w:val="0000FF"/>
        </w:rPr>
        <w:t>string</w:t>
      </w:r>
      <w:proofErr w:type="spellEnd"/>
      <w:r w:rsidR="00DA6050" w:rsidRPr="00705AAE">
        <w:rPr>
          <w:rFonts w:asciiTheme="minorHAnsi" w:hAnsiTheme="minorHAnsi" w:cstheme="minorHAnsi"/>
          <w:i/>
          <w:color w:val="0000FF"/>
        </w:rPr>
        <w:t>, deixando</w:t>
      </w:r>
      <w:r w:rsidR="00C02259" w:rsidRPr="00705AAE">
        <w:rPr>
          <w:rFonts w:asciiTheme="minorHAnsi" w:hAnsiTheme="minorHAnsi" w:cstheme="minorHAnsi"/>
          <w:i/>
          <w:color w:val="0000FF"/>
        </w:rPr>
        <w:t xml:space="preserve"> </w:t>
      </w:r>
      <w:r w:rsidR="00DA6050" w:rsidRPr="00705AAE">
        <w:rPr>
          <w:rFonts w:asciiTheme="minorHAnsi" w:hAnsiTheme="minorHAnsi" w:cstheme="minorHAnsi"/>
          <w:i/>
          <w:color w:val="0000FF"/>
        </w:rPr>
        <w:t>passar muitos caracteres.4. Cliquei no botão "OK"</w:t>
      </w:r>
      <w:r w:rsidRPr="00705AAE">
        <w:rPr>
          <w:rFonts w:asciiTheme="minorHAnsi" w:hAnsiTheme="minorHAnsi" w:cstheme="minorHAnsi"/>
          <w:i/>
          <w:color w:val="0000FF"/>
        </w:rPr>
        <w:t>]</w:t>
      </w:r>
    </w:p>
    <w:p w14:paraId="5554F1D6" w14:textId="77777777" w:rsidR="00797401" w:rsidRPr="00705AAE" w:rsidRDefault="00797401" w:rsidP="00705AAE">
      <w:pPr>
        <w:pStyle w:val="PargrafodaLista"/>
        <w:spacing w:after="160" w:line="259" w:lineRule="auto"/>
        <w:ind w:left="792"/>
        <w:jc w:val="both"/>
        <w:rPr>
          <w:rFonts w:asciiTheme="minorHAnsi" w:hAnsiTheme="minorHAnsi" w:cstheme="minorHAnsi"/>
          <w:b/>
        </w:rPr>
      </w:pPr>
    </w:p>
    <w:p w14:paraId="669B8C8F" w14:textId="272C5521" w:rsidR="00ED24B2" w:rsidRPr="00705AAE" w:rsidRDefault="005C7198" w:rsidP="00ED24B2">
      <w:pPr>
        <w:pStyle w:val="PargrafodaLista"/>
        <w:numPr>
          <w:ilvl w:val="1"/>
          <w:numId w:val="12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705AAE">
        <w:rPr>
          <w:rFonts w:asciiTheme="minorHAnsi" w:hAnsiTheme="minorHAnsi" w:cstheme="minorHAnsi"/>
          <w:b/>
        </w:rPr>
        <w:t>Evidência:</w:t>
      </w:r>
    </w:p>
    <w:p w14:paraId="6ACA8EA1" w14:textId="7175E2C1" w:rsidR="003B6148" w:rsidRPr="00705AAE" w:rsidRDefault="003B6148" w:rsidP="00705AAE">
      <w:pPr>
        <w:pStyle w:val="PargrafodaLista"/>
        <w:ind w:left="360"/>
        <w:jc w:val="both"/>
        <w:rPr>
          <w:rFonts w:asciiTheme="minorHAnsi" w:hAnsiTheme="minorHAnsi" w:cstheme="minorHAnsi"/>
          <w:i/>
          <w:color w:val="0000FF"/>
        </w:rPr>
      </w:pPr>
      <w:r w:rsidRPr="00705AAE">
        <w:rPr>
          <w:rFonts w:asciiTheme="minorHAnsi" w:hAnsiTheme="minorHAnsi" w:cstheme="minorHAnsi"/>
          <w:i/>
          <w:color w:val="0000FF"/>
        </w:rPr>
        <w:t>[</w:t>
      </w:r>
      <w:proofErr w:type="spellStart"/>
      <w:r w:rsidRPr="00705AAE">
        <w:rPr>
          <w:rFonts w:asciiTheme="minorHAnsi" w:hAnsiTheme="minorHAnsi" w:cstheme="minorHAnsi"/>
          <w:i/>
          <w:color w:val="0000FF"/>
        </w:rPr>
        <w:t>ex</w:t>
      </w:r>
      <w:proofErr w:type="spellEnd"/>
      <w:r w:rsidRPr="00705AAE">
        <w:rPr>
          <w:rFonts w:asciiTheme="minorHAnsi" w:hAnsiTheme="minorHAnsi" w:cstheme="minorHAnsi"/>
          <w:i/>
          <w:color w:val="0000FF"/>
        </w:rPr>
        <w:t>: im</w:t>
      </w:r>
      <w:r w:rsidR="008321FA" w:rsidRPr="00705AAE">
        <w:rPr>
          <w:rFonts w:asciiTheme="minorHAnsi" w:hAnsiTheme="minorHAnsi" w:cstheme="minorHAnsi"/>
          <w:i/>
          <w:color w:val="0000FF"/>
        </w:rPr>
        <w:t>agem</w:t>
      </w:r>
      <w:r w:rsidRPr="00705AAE">
        <w:rPr>
          <w:rFonts w:asciiTheme="minorHAnsi" w:hAnsiTheme="minorHAnsi" w:cstheme="minorHAnsi"/>
          <w:i/>
          <w:color w:val="0000FF"/>
        </w:rPr>
        <w:t>]</w:t>
      </w:r>
    </w:p>
    <w:p w14:paraId="645AD863" w14:textId="6B7DD025" w:rsidR="00437ECB" w:rsidRPr="00705AAE" w:rsidRDefault="00437ECB" w:rsidP="00437ECB">
      <w:pPr>
        <w:pStyle w:val="PargrafodaLista"/>
        <w:spacing w:after="160" w:line="259" w:lineRule="auto"/>
        <w:ind w:left="360"/>
        <w:jc w:val="both"/>
        <w:rPr>
          <w:rFonts w:asciiTheme="minorHAnsi" w:hAnsiTheme="minorHAnsi" w:cstheme="minorHAnsi"/>
          <w:b/>
        </w:rPr>
      </w:pPr>
    </w:p>
    <w:p w14:paraId="30CE5637" w14:textId="77777777" w:rsidR="00270BC1" w:rsidRPr="00705AAE" w:rsidRDefault="00270BC1" w:rsidP="00270BC1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  <w:bookmarkStart w:id="14" w:name="_Toc295488521"/>
      <w:bookmarkStart w:id="15" w:name="_Toc295723805"/>
      <w:bookmarkStart w:id="16" w:name="_Toc299960840"/>
      <w:bookmarkStart w:id="17" w:name="_Toc26543362"/>
      <w:bookmarkEnd w:id="10"/>
      <w:bookmarkEnd w:id="11"/>
      <w:bookmarkEnd w:id="12"/>
      <w:r w:rsidRPr="00705AAE">
        <w:rPr>
          <w:rFonts w:asciiTheme="minorHAnsi" w:hAnsiTheme="minorHAnsi" w:cstheme="minorHAnsi"/>
          <w:b/>
        </w:rPr>
        <w:t>OBSERVAÇÕES</w:t>
      </w:r>
      <w:bookmarkEnd w:id="14"/>
      <w:bookmarkEnd w:id="15"/>
      <w:bookmarkEnd w:id="16"/>
      <w:bookmarkEnd w:id="17"/>
    </w:p>
    <w:p w14:paraId="76CE50A5" w14:textId="6A65C9F8" w:rsidR="00270BC1" w:rsidRPr="00705AAE" w:rsidRDefault="00270BC1" w:rsidP="00270BC1">
      <w:pPr>
        <w:jc w:val="both"/>
        <w:rPr>
          <w:rFonts w:asciiTheme="minorHAnsi" w:hAnsiTheme="minorHAnsi" w:cstheme="minorHAnsi"/>
          <w:i/>
          <w:color w:val="0000FF"/>
        </w:rPr>
      </w:pPr>
      <w:r w:rsidRPr="00705AAE">
        <w:rPr>
          <w:rFonts w:asciiTheme="minorHAnsi" w:hAnsiTheme="minorHAnsi" w:cstheme="minorHAnsi"/>
          <w:i/>
          <w:color w:val="0000FF"/>
        </w:rPr>
        <w:t>[Esta seção descreve, caso exista, alguma observação pertinente aos testes</w:t>
      </w:r>
      <w:proofErr w:type="gramStart"/>
      <w:r w:rsidRPr="00705AAE">
        <w:rPr>
          <w:rFonts w:asciiTheme="minorHAnsi" w:hAnsiTheme="minorHAnsi" w:cstheme="minorHAnsi"/>
          <w:i/>
          <w:color w:val="0000FF"/>
        </w:rPr>
        <w:t>. ]</w:t>
      </w:r>
      <w:proofErr w:type="gramEnd"/>
    </w:p>
    <w:bookmarkEnd w:id="13"/>
    <w:p w14:paraId="07DFE815" w14:textId="77777777" w:rsidR="000B5B83" w:rsidRPr="00705AAE" w:rsidRDefault="000B5B83" w:rsidP="00270BC1">
      <w:pPr>
        <w:rPr>
          <w:rFonts w:asciiTheme="minorHAnsi" w:hAnsiTheme="minorHAnsi" w:cstheme="minorHAnsi"/>
          <w:b/>
          <w:lang w:val="pt-PT"/>
        </w:rPr>
      </w:pPr>
    </w:p>
    <w:sectPr w:rsidR="000B5B83" w:rsidRPr="00705AAE" w:rsidSect="00B6533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8FD8C" w14:textId="77777777" w:rsidR="00FF0BE1" w:rsidRDefault="00FF0BE1" w:rsidP="00EF42E8">
      <w:pPr>
        <w:spacing w:after="0" w:line="240" w:lineRule="auto"/>
      </w:pPr>
      <w:r>
        <w:separator/>
      </w:r>
    </w:p>
  </w:endnote>
  <w:endnote w:type="continuationSeparator" w:id="0">
    <w:p w14:paraId="4A07E517" w14:textId="77777777" w:rsidR="00FF0BE1" w:rsidRDefault="00FF0BE1" w:rsidP="00EF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938" w:type="dxa"/>
      <w:tblLook w:val="0000" w:firstRow="0" w:lastRow="0" w:firstColumn="0" w:lastColumn="0" w:noHBand="0" w:noVBand="0"/>
    </w:tblPr>
    <w:tblGrid>
      <w:gridCol w:w="2835"/>
      <w:gridCol w:w="5103"/>
    </w:tblGrid>
    <w:tr w:rsidR="00233238" w:rsidRPr="00233238" w14:paraId="2A1BA12A" w14:textId="77777777" w:rsidTr="003A6D91">
      <w:trPr>
        <w:cantSplit/>
        <w:trHeight w:val="368"/>
      </w:trPr>
      <w:tc>
        <w:tcPr>
          <w:tcW w:w="2835" w:type="dxa"/>
          <w:vMerge w:val="restart"/>
          <w:vAlign w:val="center"/>
        </w:tcPr>
        <w:p w14:paraId="54CC71BB" w14:textId="3F486F76" w:rsidR="00233238" w:rsidRPr="003A6D91" w:rsidRDefault="00CB22E4">
          <w:pPr>
            <w:pStyle w:val="Rodap"/>
            <w:rPr>
              <w:noProof/>
              <w:snapToGrid w:val="0"/>
              <w:color w:val="808080" w:themeColor="background1" w:themeShade="80"/>
              <w:sz w:val="18"/>
              <w:szCs w:val="1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3360" behindDoc="1" locked="0" layoutInCell="1" allowOverlap="1" wp14:anchorId="06AC42AD" wp14:editId="1986892B">
                <wp:simplePos x="0" y="0"/>
                <wp:positionH relativeFrom="column">
                  <wp:posOffset>73660</wp:posOffset>
                </wp:positionH>
                <wp:positionV relativeFrom="paragraph">
                  <wp:posOffset>-94615</wp:posOffset>
                </wp:positionV>
                <wp:extent cx="5815330" cy="604520"/>
                <wp:effectExtent l="0" t="0" r="0" b="5080"/>
                <wp:wrapNone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fundo_rodapé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5330" cy="604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3" w:type="dxa"/>
          <w:vAlign w:val="center"/>
        </w:tcPr>
        <w:p w14:paraId="4233EEF2" w14:textId="77777777" w:rsidR="000B5B83" w:rsidRDefault="000B5B83" w:rsidP="00233238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</w:p>
        <w:p w14:paraId="5D6295D9" w14:textId="77777777" w:rsidR="00233238" w:rsidRPr="00233238" w:rsidRDefault="00233238" w:rsidP="00233238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Página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PAGE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B40546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6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t xml:space="preserve"> de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NUMPAGES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B40546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6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  <w:tr w:rsidR="00233238" w:rsidRPr="00233238" w14:paraId="0F7DD787" w14:textId="77777777" w:rsidTr="003A6D91">
      <w:trPr>
        <w:cantSplit/>
        <w:trHeight w:val="553"/>
      </w:trPr>
      <w:tc>
        <w:tcPr>
          <w:tcW w:w="2835" w:type="dxa"/>
          <w:vMerge/>
        </w:tcPr>
        <w:p w14:paraId="0102A15A" w14:textId="77777777" w:rsidR="00233238" w:rsidRPr="00630018" w:rsidRDefault="00233238" w:rsidP="00233238">
          <w:pPr>
            <w:pStyle w:val="Rodap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5103" w:type="dxa"/>
          <w:vAlign w:val="center"/>
        </w:tcPr>
        <w:p w14:paraId="31792499" w14:textId="5C4E3FEE" w:rsidR="00233238" w:rsidRPr="00233238" w:rsidRDefault="00233238" w:rsidP="001C088A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</w:p>
      </w:tc>
    </w:tr>
  </w:tbl>
  <w:p w14:paraId="69C216A1" w14:textId="77777777" w:rsidR="00233238" w:rsidRPr="0084517A" w:rsidRDefault="00233238" w:rsidP="00233238">
    <w:pPr>
      <w:rPr>
        <w:rFonts w:ascii="Gill Sans MT" w:hAnsi="Gill Sans MT"/>
        <w:color w:val="FFFFFF"/>
        <w:sz w:val="28"/>
        <w:szCs w:val="28"/>
        <w:lang w:val="es-419"/>
      </w:rPr>
    </w:pPr>
  </w:p>
  <w:p w14:paraId="55EB0E5B" w14:textId="77777777" w:rsidR="00964AF4" w:rsidRDefault="00233238" w:rsidP="00233238">
    <w:pPr>
      <w:pStyle w:val="Rodap"/>
      <w:tabs>
        <w:tab w:val="clear" w:pos="4252"/>
        <w:tab w:val="clear" w:pos="8504"/>
        <w:tab w:val="center" w:pos="4819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A2DC4" w14:textId="77777777" w:rsidR="009E0DBA" w:rsidRDefault="009E0DBA"/>
  <w:p w14:paraId="38CA6157" w14:textId="77777777" w:rsidR="00A82266" w:rsidRDefault="00A822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F5A81" w14:textId="77777777" w:rsidR="00FF0BE1" w:rsidRDefault="00FF0BE1" w:rsidP="00EF42E8">
      <w:pPr>
        <w:spacing w:after="0" w:line="240" w:lineRule="auto"/>
      </w:pPr>
      <w:r>
        <w:separator/>
      </w:r>
    </w:p>
  </w:footnote>
  <w:footnote w:type="continuationSeparator" w:id="0">
    <w:p w14:paraId="37DE6D73" w14:textId="77777777" w:rsidR="00FF0BE1" w:rsidRDefault="00FF0BE1" w:rsidP="00EF4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679"/>
    </w:tblGrid>
    <w:tr w:rsidR="008112F7" w:rsidRPr="00856FD1" w14:paraId="4D912C21" w14:textId="77777777" w:rsidTr="00542DC2">
      <w:trPr>
        <w:trHeight w:val="846"/>
      </w:trPr>
      <w:tc>
        <w:tcPr>
          <w:tcW w:w="9498" w:type="dxa"/>
          <w:gridSpan w:val="2"/>
        </w:tcPr>
        <w:p w14:paraId="0217291F" w14:textId="77777777" w:rsidR="008112F7" w:rsidRDefault="008112F7" w:rsidP="008112F7">
          <w:pPr>
            <w:pStyle w:val="Cabealho"/>
          </w:pPr>
          <w:r w:rsidRPr="00685C77">
            <w:rPr>
              <w:noProof/>
              <w:color w:val="808080" w:themeColor="background1" w:themeShade="80"/>
              <w:sz w:val="18"/>
              <w:lang w:eastAsia="pt-BR"/>
            </w:rPr>
            <w:drawing>
              <wp:anchor distT="0" distB="0" distL="114300" distR="114300" simplePos="0" relativeHeight="251672576" behindDoc="1" locked="0" layoutInCell="1" allowOverlap="1" wp14:anchorId="094CE3DA" wp14:editId="65CDC722">
                <wp:simplePos x="0" y="0"/>
                <wp:positionH relativeFrom="column">
                  <wp:posOffset>-82799</wp:posOffset>
                </wp:positionH>
                <wp:positionV relativeFrom="paragraph">
                  <wp:posOffset>-480833</wp:posOffset>
                </wp:positionV>
                <wp:extent cx="6120765" cy="1301750"/>
                <wp:effectExtent l="0" t="0" r="0" b="0"/>
                <wp:wrapNone/>
                <wp:docPr id="19" name="Image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undo_cabeçalho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1301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8112F7" w:rsidRPr="00856FD1" w14:paraId="58CA8D37" w14:textId="77777777" w:rsidTr="00542DC2">
      <w:trPr>
        <w:trHeight w:val="999"/>
      </w:trPr>
      <w:tc>
        <w:tcPr>
          <w:tcW w:w="4819" w:type="dxa"/>
        </w:tcPr>
        <w:p w14:paraId="5556CBBA" w14:textId="77777777" w:rsidR="008112F7" w:rsidRDefault="008112F7" w:rsidP="008112F7">
          <w:pPr>
            <w:pStyle w:val="Cabealho"/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</w:pPr>
          <w:r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Metodologia</w:t>
          </w:r>
          <w:r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 xml:space="preserve"> de Desenvolvimento de Sistemas</w:t>
          </w:r>
        </w:p>
        <w:p w14:paraId="7DD271F6" w14:textId="77777777" w:rsidR="008112F7" w:rsidRPr="009818A6" w:rsidRDefault="008112F7" w:rsidP="008112F7">
          <w:pPr>
            <w:pStyle w:val="Cabealho"/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d</w:t>
          </w:r>
          <w:r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a</w:t>
          </w:r>
          <w:r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 xml:space="preserve"> </w:t>
          </w:r>
          <w:r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Coordenação-Geral de Sistemas</w:t>
          </w:r>
        </w:p>
        <w:p w14:paraId="0D6AF0F1" w14:textId="3DE19BC0" w:rsidR="008112F7" w:rsidRPr="004F0830" w:rsidRDefault="00413E35" w:rsidP="008112F7">
          <w:pPr>
            <w:pStyle w:val="Cabealho"/>
            <w:rPr>
              <w:i/>
              <w:color w:val="808080" w:themeColor="background1" w:themeShade="80"/>
              <w:sz w:val="18"/>
            </w:rPr>
          </w:pPr>
          <w:r w:rsidRPr="00413E35">
            <w:rPr>
              <w:color w:val="808080" w:themeColor="background1" w:themeShade="80"/>
              <w:sz w:val="18"/>
            </w:rPr>
            <w:t xml:space="preserve">Evidência de </w:t>
          </w:r>
          <w:r>
            <w:rPr>
              <w:color w:val="808080" w:themeColor="background1" w:themeShade="80"/>
              <w:sz w:val="18"/>
            </w:rPr>
            <w:t>T</w:t>
          </w:r>
          <w:r w:rsidRPr="00413E35">
            <w:rPr>
              <w:color w:val="808080" w:themeColor="background1" w:themeShade="80"/>
              <w:sz w:val="18"/>
            </w:rPr>
            <w:t>este -</w:t>
          </w:r>
          <w:r>
            <w:rPr>
              <w:color w:val="808080" w:themeColor="background1" w:themeShade="80"/>
              <w:sz w:val="18"/>
            </w:rPr>
            <w:t xml:space="preserve"> </w:t>
          </w:r>
          <w:r w:rsidR="0046323D">
            <w:rPr>
              <w:color w:val="808080" w:themeColor="background1" w:themeShade="80"/>
              <w:sz w:val="18"/>
            </w:rPr>
            <w:t xml:space="preserve">Relatório de Erros </w:t>
          </w:r>
        </w:p>
        <w:p w14:paraId="5AAA09B8" w14:textId="77777777" w:rsidR="008112F7" w:rsidRPr="00E55E3D" w:rsidRDefault="008112F7" w:rsidP="008112F7">
          <w:pPr>
            <w:pStyle w:val="Cabealho"/>
            <w:rPr>
              <w:color w:val="808080" w:themeColor="background1" w:themeShade="80"/>
              <w:sz w:val="18"/>
            </w:rPr>
          </w:pPr>
        </w:p>
      </w:tc>
      <w:tc>
        <w:tcPr>
          <w:tcW w:w="4679" w:type="dxa"/>
        </w:tcPr>
        <w:p w14:paraId="4843AC36" w14:textId="77777777" w:rsidR="008112F7" w:rsidRDefault="008112F7" w:rsidP="008112F7">
          <w:pPr>
            <w:pStyle w:val="Cabealho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</w:p>
        <w:p w14:paraId="673281AF" w14:textId="77777777" w:rsidR="008112F7" w:rsidRDefault="008112F7" w:rsidP="008112F7">
          <w:pPr>
            <w:pStyle w:val="Cabealho"/>
            <w:jc w:val="right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</w:p>
        <w:p w14:paraId="17A61043" w14:textId="77777777" w:rsidR="008112F7" w:rsidRDefault="008112F7" w:rsidP="008112F7">
          <w:pPr>
            <w:pStyle w:val="Cabealho"/>
            <w:jc w:val="right"/>
          </w:pPr>
        </w:p>
      </w:tc>
    </w:tr>
  </w:tbl>
  <w:p w14:paraId="77C95107" w14:textId="77777777" w:rsidR="00197E00" w:rsidRDefault="00197E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126AE" w14:textId="77777777" w:rsidR="009E0DBA" w:rsidRPr="00685C77" w:rsidRDefault="00685C77" w:rsidP="00685C77">
    <w:pPr>
      <w:pStyle w:val="Cabealho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6B26244C"/>
    <w:name w:val="QualidadeNumeracao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000002"/>
    <w:multiLevelType w:val="multilevel"/>
    <w:tmpl w:val="A0EE543C"/>
    <w:name w:val="QualidadeNumeracao"/>
    <w:lvl w:ilvl="0">
      <w:start w:val="1"/>
      <w:numFmt w:val="decimal"/>
      <w:pStyle w:val="Ttulo1"/>
      <w:lvlText w:val=" %1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decimal"/>
      <w:lvlText w:val=" %1.%2 "/>
      <w:lvlJc w:val="left"/>
      <w:pPr>
        <w:tabs>
          <w:tab w:val="num" w:pos="363"/>
        </w:tabs>
        <w:ind w:left="363" w:hanging="79"/>
      </w:pPr>
      <w:rPr>
        <w:rFonts w:hint="default"/>
      </w:rPr>
    </w:lvl>
    <w:lvl w:ilvl="2">
      <w:start w:val="1"/>
      <w:numFmt w:val="decimal"/>
      <w:pStyle w:val="Ttulo3"/>
      <w:lvlText w:val=" %1.%2.%3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2" w15:restartNumberingAfterBreak="0">
    <w:nsid w:val="02011C58"/>
    <w:multiLevelType w:val="hybridMultilevel"/>
    <w:tmpl w:val="2482FE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547F"/>
    <w:multiLevelType w:val="multilevel"/>
    <w:tmpl w:val="CDD87266"/>
    <w:lvl w:ilvl="0">
      <w:start w:val="1"/>
      <w:numFmt w:val="decimal"/>
      <w:pStyle w:val="Referncia"/>
      <w:lvlText w:val="[%1]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85C73D6"/>
    <w:multiLevelType w:val="multilevel"/>
    <w:tmpl w:val="354871F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5" w15:restartNumberingAfterBreak="0">
    <w:nsid w:val="18B9262C"/>
    <w:multiLevelType w:val="hybridMultilevel"/>
    <w:tmpl w:val="4AFCF6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A412E"/>
    <w:multiLevelType w:val="multilevel"/>
    <w:tmpl w:val="451216C6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pStyle w:val="Estilo2"/>
      <w:lvlText w:val="%1.%2."/>
      <w:lvlJc w:val="left"/>
      <w:pPr>
        <w:ind w:left="3312" w:hanging="432"/>
      </w:pPr>
      <w:rPr>
        <w:rFonts w:ascii="Calibri" w:eastAsia="Calibri" w:hAnsi="Calibri" w:cs="Calibri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asciiTheme="minorHAnsi" w:hAnsiTheme="minorHAnsi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38728E"/>
    <w:multiLevelType w:val="hybridMultilevel"/>
    <w:tmpl w:val="F9A0270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8D375B"/>
    <w:multiLevelType w:val="hybridMultilevel"/>
    <w:tmpl w:val="C51407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909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377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A30961"/>
    <w:multiLevelType w:val="hybridMultilevel"/>
    <w:tmpl w:val="0EDED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91E7E"/>
    <w:multiLevelType w:val="hybridMultilevel"/>
    <w:tmpl w:val="F06AC1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37BFE"/>
    <w:multiLevelType w:val="hybridMultilevel"/>
    <w:tmpl w:val="4D0050BC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056CC"/>
    <w:multiLevelType w:val="hybridMultilevel"/>
    <w:tmpl w:val="1204894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036ED"/>
    <w:multiLevelType w:val="hybridMultilevel"/>
    <w:tmpl w:val="B0320B9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AB32C4"/>
    <w:multiLevelType w:val="hybridMultilevel"/>
    <w:tmpl w:val="98269A1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F1B1527"/>
    <w:multiLevelType w:val="multilevel"/>
    <w:tmpl w:val="F4E20E52"/>
    <w:lvl w:ilvl="0">
      <w:start w:val="1"/>
      <w:numFmt w:val="decimal"/>
      <w:lvlText w:val="1.%1."/>
      <w:lvlJc w:val="left"/>
      <w:pPr>
        <w:tabs>
          <w:tab w:val="num" w:pos="57"/>
        </w:tabs>
        <w:ind w:left="113" w:hanging="113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1.%1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7F46057D"/>
    <w:multiLevelType w:val="hybridMultilevel"/>
    <w:tmpl w:val="56625C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17"/>
  </w:num>
  <w:num w:numId="7">
    <w:abstractNumId w:val="11"/>
  </w:num>
  <w:num w:numId="8">
    <w:abstractNumId w:val="1"/>
  </w:num>
  <w:num w:numId="9">
    <w:abstractNumId w:val="7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</w:num>
  <w:num w:numId="13">
    <w:abstractNumId w:val="10"/>
  </w:num>
  <w:num w:numId="14">
    <w:abstractNumId w:val="13"/>
  </w:num>
  <w:num w:numId="15">
    <w:abstractNumId w:val="14"/>
  </w:num>
  <w:num w:numId="16">
    <w:abstractNumId w:val="18"/>
  </w:num>
  <w:num w:numId="17">
    <w:abstractNumId w:val="8"/>
  </w:num>
  <w:num w:numId="18">
    <w:abstractNumId w:val="12"/>
  </w:num>
  <w:num w:numId="19">
    <w:abstractNumId w:val="16"/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efaultTableStyle w:val="TabeladeGrade4-nfase31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4C1"/>
    <w:rsid w:val="000008F5"/>
    <w:rsid w:val="000015EF"/>
    <w:rsid w:val="00002A63"/>
    <w:rsid w:val="0000704A"/>
    <w:rsid w:val="00011BED"/>
    <w:rsid w:val="00011EC1"/>
    <w:rsid w:val="000170B6"/>
    <w:rsid w:val="0003548A"/>
    <w:rsid w:val="00036BF9"/>
    <w:rsid w:val="00040294"/>
    <w:rsid w:val="0004054B"/>
    <w:rsid w:val="000427A6"/>
    <w:rsid w:val="000453D9"/>
    <w:rsid w:val="0004729D"/>
    <w:rsid w:val="00051A31"/>
    <w:rsid w:val="00054CA5"/>
    <w:rsid w:val="00055AE5"/>
    <w:rsid w:val="00057615"/>
    <w:rsid w:val="00062265"/>
    <w:rsid w:val="000629A1"/>
    <w:rsid w:val="000729CE"/>
    <w:rsid w:val="00075F8D"/>
    <w:rsid w:val="000830DC"/>
    <w:rsid w:val="000832F1"/>
    <w:rsid w:val="00086F46"/>
    <w:rsid w:val="000A10F1"/>
    <w:rsid w:val="000A1A09"/>
    <w:rsid w:val="000A6FDA"/>
    <w:rsid w:val="000B1CD1"/>
    <w:rsid w:val="000B5083"/>
    <w:rsid w:val="000B5B83"/>
    <w:rsid w:val="000B7DBE"/>
    <w:rsid w:val="000C07B2"/>
    <w:rsid w:val="000C2EB9"/>
    <w:rsid w:val="000C506C"/>
    <w:rsid w:val="000D3FA5"/>
    <w:rsid w:val="000E0681"/>
    <w:rsid w:val="000E272F"/>
    <w:rsid w:val="000E3785"/>
    <w:rsid w:val="000E6DA1"/>
    <w:rsid w:val="000F2A68"/>
    <w:rsid w:val="000F7D85"/>
    <w:rsid w:val="001025C3"/>
    <w:rsid w:val="00111E8A"/>
    <w:rsid w:val="00114DE6"/>
    <w:rsid w:val="00117F66"/>
    <w:rsid w:val="00121559"/>
    <w:rsid w:val="0012426E"/>
    <w:rsid w:val="00127048"/>
    <w:rsid w:val="0013215C"/>
    <w:rsid w:val="001347F5"/>
    <w:rsid w:val="00135C0B"/>
    <w:rsid w:val="00142EBC"/>
    <w:rsid w:val="00143435"/>
    <w:rsid w:val="00143DDE"/>
    <w:rsid w:val="0014470F"/>
    <w:rsid w:val="001460E6"/>
    <w:rsid w:val="00147CBC"/>
    <w:rsid w:val="00147DFE"/>
    <w:rsid w:val="0015518C"/>
    <w:rsid w:val="00155B40"/>
    <w:rsid w:val="00157772"/>
    <w:rsid w:val="00165C55"/>
    <w:rsid w:val="00167839"/>
    <w:rsid w:val="001727DA"/>
    <w:rsid w:val="0017457E"/>
    <w:rsid w:val="00190B44"/>
    <w:rsid w:val="0019710D"/>
    <w:rsid w:val="00197E00"/>
    <w:rsid w:val="001A2E82"/>
    <w:rsid w:val="001A4AAD"/>
    <w:rsid w:val="001A503E"/>
    <w:rsid w:val="001A64A6"/>
    <w:rsid w:val="001A6982"/>
    <w:rsid w:val="001B0650"/>
    <w:rsid w:val="001B7B97"/>
    <w:rsid w:val="001C088A"/>
    <w:rsid w:val="001C4A88"/>
    <w:rsid w:val="001C652C"/>
    <w:rsid w:val="001D068B"/>
    <w:rsid w:val="001D6BC9"/>
    <w:rsid w:val="001E25A7"/>
    <w:rsid w:val="001E563B"/>
    <w:rsid w:val="001F4928"/>
    <w:rsid w:val="001F5FB9"/>
    <w:rsid w:val="001F7FFA"/>
    <w:rsid w:val="002024B3"/>
    <w:rsid w:val="00202DE1"/>
    <w:rsid w:val="00207BB9"/>
    <w:rsid w:val="00210B26"/>
    <w:rsid w:val="00221605"/>
    <w:rsid w:val="00224366"/>
    <w:rsid w:val="00224D00"/>
    <w:rsid w:val="00232A4D"/>
    <w:rsid w:val="00233238"/>
    <w:rsid w:val="00235130"/>
    <w:rsid w:val="0023776A"/>
    <w:rsid w:val="0024404E"/>
    <w:rsid w:val="0024411B"/>
    <w:rsid w:val="0024526F"/>
    <w:rsid w:val="00251443"/>
    <w:rsid w:val="00253257"/>
    <w:rsid w:val="0026237D"/>
    <w:rsid w:val="00264813"/>
    <w:rsid w:val="00265470"/>
    <w:rsid w:val="00270115"/>
    <w:rsid w:val="00270BC1"/>
    <w:rsid w:val="00271F90"/>
    <w:rsid w:val="00277D1F"/>
    <w:rsid w:val="0028044B"/>
    <w:rsid w:val="00280954"/>
    <w:rsid w:val="00280DCF"/>
    <w:rsid w:val="00287676"/>
    <w:rsid w:val="00296A35"/>
    <w:rsid w:val="00296E5B"/>
    <w:rsid w:val="002970CE"/>
    <w:rsid w:val="002A1660"/>
    <w:rsid w:val="002B1371"/>
    <w:rsid w:val="002B46E6"/>
    <w:rsid w:val="002B54A3"/>
    <w:rsid w:val="002B6420"/>
    <w:rsid w:val="002B7D3F"/>
    <w:rsid w:val="002C14C1"/>
    <w:rsid w:val="002C1AC7"/>
    <w:rsid w:val="002C36AF"/>
    <w:rsid w:val="002D0318"/>
    <w:rsid w:val="002D1CB4"/>
    <w:rsid w:val="002D2270"/>
    <w:rsid w:val="002D5AD1"/>
    <w:rsid w:val="002D7D2E"/>
    <w:rsid w:val="002E0BA4"/>
    <w:rsid w:val="002E32EA"/>
    <w:rsid w:val="0030368E"/>
    <w:rsid w:val="003041AF"/>
    <w:rsid w:val="003127DC"/>
    <w:rsid w:val="00321CDD"/>
    <w:rsid w:val="0032318D"/>
    <w:rsid w:val="00326593"/>
    <w:rsid w:val="00327874"/>
    <w:rsid w:val="00334233"/>
    <w:rsid w:val="003364C0"/>
    <w:rsid w:val="003415F8"/>
    <w:rsid w:val="00346200"/>
    <w:rsid w:val="003467EC"/>
    <w:rsid w:val="00347F1A"/>
    <w:rsid w:val="00351233"/>
    <w:rsid w:val="00352A8B"/>
    <w:rsid w:val="00356D1C"/>
    <w:rsid w:val="00361061"/>
    <w:rsid w:val="00361659"/>
    <w:rsid w:val="00361E4F"/>
    <w:rsid w:val="00362AD9"/>
    <w:rsid w:val="00366359"/>
    <w:rsid w:val="00367F4F"/>
    <w:rsid w:val="00370CAA"/>
    <w:rsid w:val="0037117F"/>
    <w:rsid w:val="00372F33"/>
    <w:rsid w:val="00380E82"/>
    <w:rsid w:val="003815BD"/>
    <w:rsid w:val="003822EB"/>
    <w:rsid w:val="0038263E"/>
    <w:rsid w:val="00382680"/>
    <w:rsid w:val="00383A74"/>
    <w:rsid w:val="00383AB7"/>
    <w:rsid w:val="00383BA5"/>
    <w:rsid w:val="003847C1"/>
    <w:rsid w:val="003854CD"/>
    <w:rsid w:val="0038655E"/>
    <w:rsid w:val="003866DA"/>
    <w:rsid w:val="003874CC"/>
    <w:rsid w:val="003904F1"/>
    <w:rsid w:val="003918D1"/>
    <w:rsid w:val="00393377"/>
    <w:rsid w:val="0039595E"/>
    <w:rsid w:val="0039751F"/>
    <w:rsid w:val="00397767"/>
    <w:rsid w:val="003A6D91"/>
    <w:rsid w:val="003B0F26"/>
    <w:rsid w:val="003B5081"/>
    <w:rsid w:val="003B6148"/>
    <w:rsid w:val="003B615E"/>
    <w:rsid w:val="003C1B22"/>
    <w:rsid w:val="003C1E81"/>
    <w:rsid w:val="003C366F"/>
    <w:rsid w:val="003C3934"/>
    <w:rsid w:val="003C39A1"/>
    <w:rsid w:val="003C7D37"/>
    <w:rsid w:val="003D5B92"/>
    <w:rsid w:val="003E327A"/>
    <w:rsid w:val="003E3982"/>
    <w:rsid w:val="003E5426"/>
    <w:rsid w:val="003E64A3"/>
    <w:rsid w:val="003E75CB"/>
    <w:rsid w:val="003F1EAA"/>
    <w:rsid w:val="003F43F7"/>
    <w:rsid w:val="003F44A2"/>
    <w:rsid w:val="003F77C6"/>
    <w:rsid w:val="003F798D"/>
    <w:rsid w:val="0040155D"/>
    <w:rsid w:val="00402A87"/>
    <w:rsid w:val="004035BF"/>
    <w:rsid w:val="004122A7"/>
    <w:rsid w:val="00413E35"/>
    <w:rsid w:val="004140A8"/>
    <w:rsid w:val="00416EB7"/>
    <w:rsid w:val="004207C5"/>
    <w:rsid w:val="004211A1"/>
    <w:rsid w:val="00427E6C"/>
    <w:rsid w:val="00434E8E"/>
    <w:rsid w:val="00437DD4"/>
    <w:rsid w:val="00437ECB"/>
    <w:rsid w:val="00441C25"/>
    <w:rsid w:val="0044298D"/>
    <w:rsid w:val="00447601"/>
    <w:rsid w:val="00453B22"/>
    <w:rsid w:val="00454761"/>
    <w:rsid w:val="00456E3D"/>
    <w:rsid w:val="0046323D"/>
    <w:rsid w:val="00467B45"/>
    <w:rsid w:val="00477FE0"/>
    <w:rsid w:val="00481C9B"/>
    <w:rsid w:val="00482484"/>
    <w:rsid w:val="00485602"/>
    <w:rsid w:val="00485742"/>
    <w:rsid w:val="00490F41"/>
    <w:rsid w:val="00491180"/>
    <w:rsid w:val="00493EF5"/>
    <w:rsid w:val="00494BE7"/>
    <w:rsid w:val="004A519A"/>
    <w:rsid w:val="004B245A"/>
    <w:rsid w:val="004B3B36"/>
    <w:rsid w:val="004B41AB"/>
    <w:rsid w:val="004B69FA"/>
    <w:rsid w:val="004C2DEC"/>
    <w:rsid w:val="004C313F"/>
    <w:rsid w:val="004D1789"/>
    <w:rsid w:val="004D5F64"/>
    <w:rsid w:val="004D7BD7"/>
    <w:rsid w:val="004E3553"/>
    <w:rsid w:val="004E4088"/>
    <w:rsid w:val="004E4ACE"/>
    <w:rsid w:val="004E509A"/>
    <w:rsid w:val="004F2AF5"/>
    <w:rsid w:val="004F48FE"/>
    <w:rsid w:val="004F60C9"/>
    <w:rsid w:val="00505E33"/>
    <w:rsid w:val="0051018B"/>
    <w:rsid w:val="00510A16"/>
    <w:rsid w:val="005134D9"/>
    <w:rsid w:val="00513EA8"/>
    <w:rsid w:val="005162AC"/>
    <w:rsid w:val="005169F9"/>
    <w:rsid w:val="0051755F"/>
    <w:rsid w:val="00530513"/>
    <w:rsid w:val="00530850"/>
    <w:rsid w:val="00531BB3"/>
    <w:rsid w:val="005324D4"/>
    <w:rsid w:val="00537611"/>
    <w:rsid w:val="0054168A"/>
    <w:rsid w:val="00544E0A"/>
    <w:rsid w:val="00544F78"/>
    <w:rsid w:val="005454FE"/>
    <w:rsid w:val="00546101"/>
    <w:rsid w:val="005536B3"/>
    <w:rsid w:val="005548A7"/>
    <w:rsid w:val="00560C3F"/>
    <w:rsid w:val="005610E8"/>
    <w:rsid w:val="00562083"/>
    <w:rsid w:val="005624B6"/>
    <w:rsid w:val="00563819"/>
    <w:rsid w:val="00571CEB"/>
    <w:rsid w:val="00573767"/>
    <w:rsid w:val="005767A0"/>
    <w:rsid w:val="005779EA"/>
    <w:rsid w:val="0058034E"/>
    <w:rsid w:val="005813C5"/>
    <w:rsid w:val="0058344D"/>
    <w:rsid w:val="00593CFE"/>
    <w:rsid w:val="005A26C3"/>
    <w:rsid w:val="005B19F7"/>
    <w:rsid w:val="005B1B5E"/>
    <w:rsid w:val="005B282A"/>
    <w:rsid w:val="005C0A3D"/>
    <w:rsid w:val="005C7198"/>
    <w:rsid w:val="005D1470"/>
    <w:rsid w:val="005D1754"/>
    <w:rsid w:val="005D1805"/>
    <w:rsid w:val="005D5893"/>
    <w:rsid w:val="005D663B"/>
    <w:rsid w:val="005D6937"/>
    <w:rsid w:val="005D78E1"/>
    <w:rsid w:val="005F1AE8"/>
    <w:rsid w:val="005F2EDA"/>
    <w:rsid w:val="005F413D"/>
    <w:rsid w:val="005F5FF8"/>
    <w:rsid w:val="005F77AC"/>
    <w:rsid w:val="005F79E4"/>
    <w:rsid w:val="00620778"/>
    <w:rsid w:val="00621B48"/>
    <w:rsid w:val="00636415"/>
    <w:rsid w:val="00637DF6"/>
    <w:rsid w:val="00645E17"/>
    <w:rsid w:val="00646564"/>
    <w:rsid w:val="006467B2"/>
    <w:rsid w:val="006542A5"/>
    <w:rsid w:val="0065583D"/>
    <w:rsid w:val="00666A89"/>
    <w:rsid w:val="0067130E"/>
    <w:rsid w:val="00671BED"/>
    <w:rsid w:val="00674C7F"/>
    <w:rsid w:val="006760FF"/>
    <w:rsid w:val="00682C36"/>
    <w:rsid w:val="0068329B"/>
    <w:rsid w:val="00685C77"/>
    <w:rsid w:val="0069141B"/>
    <w:rsid w:val="006A0FCA"/>
    <w:rsid w:val="006A62C2"/>
    <w:rsid w:val="006A72BF"/>
    <w:rsid w:val="006B5FAB"/>
    <w:rsid w:val="006C233C"/>
    <w:rsid w:val="006C352A"/>
    <w:rsid w:val="006C39D4"/>
    <w:rsid w:val="006C4A27"/>
    <w:rsid w:val="006C5762"/>
    <w:rsid w:val="006C5D99"/>
    <w:rsid w:val="006D2E8C"/>
    <w:rsid w:val="006E0E55"/>
    <w:rsid w:val="00700722"/>
    <w:rsid w:val="00700900"/>
    <w:rsid w:val="0070194E"/>
    <w:rsid w:val="0070313D"/>
    <w:rsid w:val="00704BB8"/>
    <w:rsid w:val="00705AAE"/>
    <w:rsid w:val="0070640E"/>
    <w:rsid w:val="00714E8C"/>
    <w:rsid w:val="007151EA"/>
    <w:rsid w:val="00720294"/>
    <w:rsid w:val="00723287"/>
    <w:rsid w:val="00723BB8"/>
    <w:rsid w:val="00727363"/>
    <w:rsid w:val="007313D7"/>
    <w:rsid w:val="00740AB5"/>
    <w:rsid w:val="00744BA1"/>
    <w:rsid w:val="007474D0"/>
    <w:rsid w:val="00747E4F"/>
    <w:rsid w:val="0075395E"/>
    <w:rsid w:val="00755373"/>
    <w:rsid w:val="00775DAB"/>
    <w:rsid w:val="00782ACC"/>
    <w:rsid w:val="00790487"/>
    <w:rsid w:val="00796AAF"/>
    <w:rsid w:val="00797401"/>
    <w:rsid w:val="0079748B"/>
    <w:rsid w:val="00797582"/>
    <w:rsid w:val="007A2D02"/>
    <w:rsid w:val="007A7C4A"/>
    <w:rsid w:val="007A7E1F"/>
    <w:rsid w:val="007B15F0"/>
    <w:rsid w:val="007B3971"/>
    <w:rsid w:val="007B67C5"/>
    <w:rsid w:val="007C0253"/>
    <w:rsid w:val="007C26B1"/>
    <w:rsid w:val="007D0E87"/>
    <w:rsid w:val="007D3C0A"/>
    <w:rsid w:val="007D3EA4"/>
    <w:rsid w:val="007D4CC7"/>
    <w:rsid w:val="007D4D8D"/>
    <w:rsid w:val="007E0E36"/>
    <w:rsid w:val="007E25C9"/>
    <w:rsid w:val="007F0240"/>
    <w:rsid w:val="007F0F74"/>
    <w:rsid w:val="007F7775"/>
    <w:rsid w:val="00800F4B"/>
    <w:rsid w:val="00803236"/>
    <w:rsid w:val="008049F7"/>
    <w:rsid w:val="00806384"/>
    <w:rsid w:val="008112F7"/>
    <w:rsid w:val="008168B2"/>
    <w:rsid w:val="00820479"/>
    <w:rsid w:val="008217F6"/>
    <w:rsid w:val="00830EFC"/>
    <w:rsid w:val="00830FB2"/>
    <w:rsid w:val="008319E6"/>
    <w:rsid w:val="008321FA"/>
    <w:rsid w:val="008341E6"/>
    <w:rsid w:val="008345C1"/>
    <w:rsid w:val="00834B6A"/>
    <w:rsid w:val="0083660C"/>
    <w:rsid w:val="0083733E"/>
    <w:rsid w:val="008376F0"/>
    <w:rsid w:val="00841365"/>
    <w:rsid w:val="00842133"/>
    <w:rsid w:val="008447AC"/>
    <w:rsid w:val="00844DF0"/>
    <w:rsid w:val="008453EF"/>
    <w:rsid w:val="00847C8F"/>
    <w:rsid w:val="008535E9"/>
    <w:rsid w:val="00856FD1"/>
    <w:rsid w:val="00862A4B"/>
    <w:rsid w:val="00863C10"/>
    <w:rsid w:val="00867D76"/>
    <w:rsid w:val="00880E49"/>
    <w:rsid w:val="0088187E"/>
    <w:rsid w:val="00882279"/>
    <w:rsid w:val="00882CC1"/>
    <w:rsid w:val="008A2E48"/>
    <w:rsid w:val="008A50C8"/>
    <w:rsid w:val="008A7132"/>
    <w:rsid w:val="008B10B8"/>
    <w:rsid w:val="008B13E9"/>
    <w:rsid w:val="008B3BA2"/>
    <w:rsid w:val="008B5186"/>
    <w:rsid w:val="008B7C27"/>
    <w:rsid w:val="008C030E"/>
    <w:rsid w:val="008C047F"/>
    <w:rsid w:val="008C0B86"/>
    <w:rsid w:val="008D1ED4"/>
    <w:rsid w:val="008D7069"/>
    <w:rsid w:val="008E099C"/>
    <w:rsid w:val="008E11A7"/>
    <w:rsid w:val="008F524D"/>
    <w:rsid w:val="008F65B7"/>
    <w:rsid w:val="008F7622"/>
    <w:rsid w:val="009008C4"/>
    <w:rsid w:val="009057A3"/>
    <w:rsid w:val="00906A2F"/>
    <w:rsid w:val="0092184C"/>
    <w:rsid w:val="0092265E"/>
    <w:rsid w:val="00922A5F"/>
    <w:rsid w:val="00922DD9"/>
    <w:rsid w:val="00932AE0"/>
    <w:rsid w:val="00934F0C"/>
    <w:rsid w:val="009401A7"/>
    <w:rsid w:val="00944D85"/>
    <w:rsid w:val="00954F76"/>
    <w:rsid w:val="00955D7C"/>
    <w:rsid w:val="009622E4"/>
    <w:rsid w:val="00964AF4"/>
    <w:rsid w:val="009708EF"/>
    <w:rsid w:val="00974026"/>
    <w:rsid w:val="009818A6"/>
    <w:rsid w:val="00984149"/>
    <w:rsid w:val="00985868"/>
    <w:rsid w:val="00990579"/>
    <w:rsid w:val="009917BC"/>
    <w:rsid w:val="00993740"/>
    <w:rsid w:val="00993E9B"/>
    <w:rsid w:val="00996CB6"/>
    <w:rsid w:val="009A1671"/>
    <w:rsid w:val="009A6D1A"/>
    <w:rsid w:val="009B2159"/>
    <w:rsid w:val="009C4FB1"/>
    <w:rsid w:val="009D0EF1"/>
    <w:rsid w:val="009D21CE"/>
    <w:rsid w:val="009E0DBA"/>
    <w:rsid w:val="009E0DFE"/>
    <w:rsid w:val="009E1B87"/>
    <w:rsid w:val="009E3415"/>
    <w:rsid w:val="009E54F1"/>
    <w:rsid w:val="009F0101"/>
    <w:rsid w:val="009F0368"/>
    <w:rsid w:val="009F062C"/>
    <w:rsid w:val="009F1256"/>
    <w:rsid w:val="009F1B81"/>
    <w:rsid w:val="009F5647"/>
    <w:rsid w:val="00A00989"/>
    <w:rsid w:val="00A011A6"/>
    <w:rsid w:val="00A02F7C"/>
    <w:rsid w:val="00A03CEC"/>
    <w:rsid w:val="00A0717D"/>
    <w:rsid w:val="00A118D5"/>
    <w:rsid w:val="00A13F88"/>
    <w:rsid w:val="00A177FD"/>
    <w:rsid w:val="00A213AB"/>
    <w:rsid w:val="00A24451"/>
    <w:rsid w:val="00A35E09"/>
    <w:rsid w:val="00A41513"/>
    <w:rsid w:val="00A465CE"/>
    <w:rsid w:val="00A5212D"/>
    <w:rsid w:val="00A522CD"/>
    <w:rsid w:val="00A56040"/>
    <w:rsid w:val="00A56B36"/>
    <w:rsid w:val="00A64C2B"/>
    <w:rsid w:val="00A64DA1"/>
    <w:rsid w:val="00A651DE"/>
    <w:rsid w:val="00A65558"/>
    <w:rsid w:val="00A700AD"/>
    <w:rsid w:val="00A700F9"/>
    <w:rsid w:val="00A71EB4"/>
    <w:rsid w:val="00A736EA"/>
    <w:rsid w:val="00A74B0E"/>
    <w:rsid w:val="00A77512"/>
    <w:rsid w:val="00A80891"/>
    <w:rsid w:val="00A82266"/>
    <w:rsid w:val="00A84B4F"/>
    <w:rsid w:val="00A8592E"/>
    <w:rsid w:val="00A86083"/>
    <w:rsid w:val="00A9467C"/>
    <w:rsid w:val="00A97856"/>
    <w:rsid w:val="00AA4832"/>
    <w:rsid w:val="00AD2844"/>
    <w:rsid w:val="00AD2B3F"/>
    <w:rsid w:val="00AD5838"/>
    <w:rsid w:val="00AE048B"/>
    <w:rsid w:val="00AE79A1"/>
    <w:rsid w:val="00AF22FE"/>
    <w:rsid w:val="00AF43AE"/>
    <w:rsid w:val="00AF5D56"/>
    <w:rsid w:val="00AF7D03"/>
    <w:rsid w:val="00B03812"/>
    <w:rsid w:val="00B07578"/>
    <w:rsid w:val="00B13699"/>
    <w:rsid w:val="00B16C32"/>
    <w:rsid w:val="00B22F16"/>
    <w:rsid w:val="00B36173"/>
    <w:rsid w:val="00B40286"/>
    <w:rsid w:val="00B40546"/>
    <w:rsid w:val="00B438F7"/>
    <w:rsid w:val="00B44FBF"/>
    <w:rsid w:val="00B47033"/>
    <w:rsid w:val="00B55EEA"/>
    <w:rsid w:val="00B57915"/>
    <w:rsid w:val="00B63E44"/>
    <w:rsid w:val="00B6533B"/>
    <w:rsid w:val="00B72CAF"/>
    <w:rsid w:val="00B8156D"/>
    <w:rsid w:val="00B81EC8"/>
    <w:rsid w:val="00B82972"/>
    <w:rsid w:val="00B83E85"/>
    <w:rsid w:val="00B86229"/>
    <w:rsid w:val="00B8732F"/>
    <w:rsid w:val="00B91589"/>
    <w:rsid w:val="00B9404B"/>
    <w:rsid w:val="00B943EC"/>
    <w:rsid w:val="00B961A3"/>
    <w:rsid w:val="00BA0CE3"/>
    <w:rsid w:val="00BA1718"/>
    <w:rsid w:val="00BA328D"/>
    <w:rsid w:val="00BA5914"/>
    <w:rsid w:val="00BA677B"/>
    <w:rsid w:val="00BB1188"/>
    <w:rsid w:val="00BB2151"/>
    <w:rsid w:val="00BB2CFD"/>
    <w:rsid w:val="00BB765C"/>
    <w:rsid w:val="00BD068A"/>
    <w:rsid w:val="00BD06F3"/>
    <w:rsid w:val="00BD56EA"/>
    <w:rsid w:val="00BD7090"/>
    <w:rsid w:val="00BE27BB"/>
    <w:rsid w:val="00BE36DF"/>
    <w:rsid w:val="00BF3071"/>
    <w:rsid w:val="00BF4407"/>
    <w:rsid w:val="00BF67E2"/>
    <w:rsid w:val="00C0121D"/>
    <w:rsid w:val="00C02259"/>
    <w:rsid w:val="00C153DE"/>
    <w:rsid w:val="00C175FB"/>
    <w:rsid w:val="00C201BE"/>
    <w:rsid w:val="00C2543C"/>
    <w:rsid w:val="00C268A3"/>
    <w:rsid w:val="00C2790D"/>
    <w:rsid w:val="00C27EC6"/>
    <w:rsid w:val="00C316C2"/>
    <w:rsid w:val="00C31DAA"/>
    <w:rsid w:val="00C32D66"/>
    <w:rsid w:val="00C33925"/>
    <w:rsid w:val="00C407AC"/>
    <w:rsid w:val="00C41FEB"/>
    <w:rsid w:val="00C47AD3"/>
    <w:rsid w:val="00C50827"/>
    <w:rsid w:val="00C546FC"/>
    <w:rsid w:val="00C54B9D"/>
    <w:rsid w:val="00C55D0D"/>
    <w:rsid w:val="00C60ED7"/>
    <w:rsid w:val="00C61526"/>
    <w:rsid w:val="00C62174"/>
    <w:rsid w:val="00C637A1"/>
    <w:rsid w:val="00C64981"/>
    <w:rsid w:val="00C71140"/>
    <w:rsid w:val="00C735ED"/>
    <w:rsid w:val="00C81E12"/>
    <w:rsid w:val="00C8235F"/>
    <w:rsid w:val="00C85F04"/>
    <w:rsid w:val="00C86406"/>
    <w:rsid w:val="00C9365A"/>
    <w:rsid w:val="00C939B9"/>
    <w:rsid w:val="00C95804"/>
    <w:rsid w:val="00C9636D"/>
    <w:rsid w:val="00C96723"/>
    <w:rsid w:val="00CA104E"/>
    <w:rsid w:val="00CA1984"/>
    <w:rsid w:val="00CA57D6"/>
    <w:rsid w:val="00CB22E4"/>
    <w:rsid w:val="00CB4614"/>
    <w:rsid w:val="00CC1AB3"/>
    <w:rsid w:val="00CC7C8F"/>
    <w:rsid w:val="00CD02CE"/>
    <w:rsid w:val="00CD1D9B"/>
    <w:rsid w:val="00CD2537"/>
    <w:rsid w:val="00CE0D08"/>
    <w:rsid w:val="00CE4675"/>
    <w:rsid w:val="00CE4C54"/>
    <w:rsid w:val="00CE74CB"/>
    <w:rsid w:val="00CF00BB"/>
    <w:rsid w:val="00CF3F01"/>
    <w:rsid w:val="00D01862"/>
    <w:rsid w:val="00D01CD2"/>
    <w:rsid w:val="00D12B1A"/>
    <w:rsid w:val="00D1583E"/>
    <w:rsid w:val="00D15C0F"/>
    <w:rsid w:val="00D20E98"/>
    <w:rsid w:val="00D32DEE"/>
    <w:rsid w:val="00D334A9"/>
    <w:rsid w:val="00D346DF"/>
    <w:rsid w:val="00D354A2"/>
    <w:rsid w:val="00D3673E"/>
    <w:rsid w:val="00D36CF1"/>
    <w:rsid w:val="00D37738"/>
    <w:rsid w:val="00D5018C"/>
    <w:rsid w:val="00D54DC5"/>
    <w:rsid w:val="00D577BB"/>
    <w:rsid w:val="00D57C2F"/>
    <w:rsid w:val="00D57CC5"/>
    <w:rsid w:val="00D62F51"/>
    <w:rsid w:val="00D6456A"/>
    <w:rsid w:val="00D64655"/>
    <w:rsid w:val="00D67E3E"/>
    <w:rsid w:val="00D71812"/>
    <w:rsid w:val="00D83889"/>
    <w:rsid w:val="00D87FC4"/>
    <w:rsid w:val="00D92078"/>
    <w:rsid w:val="00D92850"/>
    <w:rsid w:val="00D948C2"/>
    <w:rsid w:val="00DA6050"/>
    <w:rsid w:val="00DB2647"/>
    <w:rsid w:val="00DB5C41"/>
    <w:rsid w:val="00DC0B5D"/>
    <w:rsid w:val="00DC2765"/>
    <w:rsid w:val="00DC2C3D"/>
    <w:rsid w:val="00DD0630"/>
    <w:rsid w:val="00DD22CC"/>
    <w:rsid w:val="00DD5561"/>
    <w:rsid w:val="00DD6478"/>
    <w:rsid w:val="00DD6E0D"/>
    <w:rsid w:val="00DE0003"/>
    <w:rsid w:val="00DE6026"/>
    <w:rsid w:val="00DF0BDB"/>
    <w:rsid w:val="00E03EB1"/>
    <w:rsid w:val="00E043D5"/>
    <w:rsid w:val="00E22BC5"/>
    <w:rsid w:val="00E2399D"/>
    <w:rsid w:val="00E24838"/>
    <w:rsid w:val="00E26C09"/>
    <w:rsid w:val="00E27A7F"/>
    <w:rsid w:val="00E378B3"/>
    <w:rsid w:val="00E41814"/>
    <w:rsid w:val="00E43390"/>
    <w:rsid w:val="00E4409B"/>
    <w:rsid w:val="00E4737F"/>
    <w:rsid w:val="00E51F44"/>
    <w:rsid w:val="00E52FBD"/>
    <w:rsid w:val="00E54B44"/>
    <w:rsid w:val="00E55E3D"/>
    <w:rsid w:val="00E660CB"/>
    <w:rsid w:val="00E74D57"/>
    <w:rsid w:val="00E879C1"/>
    <w:rsid w:val="00E87C1F"/>
    <w:rsid w:val="00E931E7"/>
    <w:rsid w:val="00EA00E6"/>
    <w:rsid w:val="00EA1415"/>
    <w:rsid w:val="00EA4D15"/>
    <w:rsid w:val="00EA4E35"/>
    <w:rsid w:val="00EB5481"/>
    <w:rsid w:val="00EB5FEE"/>
    <w:rsid w:val="00EC0080"/>
    <w:rsid w:val="00EC51CD"/>
    <w:rsid w:val="00EC58A6"/>
    <w:rsid w:val="00EC603F"/>
    <w:rsid w:val="00ED24B2"/>
    <w:rsid w:val="00ED448B"/>
    <w:rsid w:val="00ED49D6"/>
    <w:rsid w:val="00ED5D01"/>
    <w:rsid w:val="00ED5ED3"/>
    <w:rsid w:val="00ED6A06"/>
    <w:rsid w:val="00ED7497"/>
    <w:rsid w:val="00EE144B"/>
    <w:rsid w:val="00EE1BCC"/>
    <w:rsid w:val="00EE3DC2"/>
    <w:rsid w:val="00EE47C1"/>
    <w:rsid w:val="00EE7DFF"/>
    <w:rsid w:val="00EF0F69"/>
    <w:rsid w:val="00EF3959"/>
    <w:rsid w:val="00EF42E8"/>
    <w:rsid w:val="00EF5BD4"/>
    <w:rsid w:val="00EF6939"/>
    <w:rsid w:val="00EF796D"/>
    <w:rsid w:val="00EF79DA"/>
    <w:rsid w:val="00F06338"/>
    <w:rsid w:val="00F12F08"/>
    <w:rsid w:val="00F17CB7"/>
    <w:rsid w:val="00F27255"/>
    <w:rsid w:val="00F27FB6"/>
    <w:rsid w:val="00F307EE"/>
    <w:rsid w:val="00F312C6"/>
    <w:rsid w:val="00F33005"/>
    <w:rsid w:val="00F350A4"/>
    <w:rsid w:val="00F37681"/>
    <w:rsid w:val="00F4014D"/>
    <w:rsid w:val="00F44C10"/>
    <w:rsid w:val="00F4518B"/>
    <w:rsid w:val="00F47A65"/>
    <w:rsid w:val="00F61D01"/>
    <w:rsid w:val="00F6590F"/>
    <w:rsid w:val="00F6654A"/>
    <w:rsid w:val="00F700BE"/>
    <w:rsid w:val="00F71B29"/>
    <w:rsid w:val="00F7398B"/>
    <w:rsid w:val="00F77E77"/>
    <w:rsid w:val="00F82C46"/>
    <w:rsid w:val="00F82C71"/>
    <w:rsid w:val="00F82FD1"/>
    <w:rsid w:val="00F841C5"/>
    <w:rsid w:val="00F85955"/>
    <w:rsid w:val="00F8604D"/>
    <w:rsid w:val="00F879CC"/>
    <w:rsid w:val="00F905FD"/>
    <w:rsid w:val="00F916BA"/>
    <w:rsid w:val="00F91E49"/>
    <w:rsid w:val="00F935E0"/>
    <w:rsid w:val="00F963CA"/>
    <w:rsid w:val="00F97F9D"/>
    <w:rsid w:val="00FA3773"/>
    <w:rsid w:val="00FB17A4"/>
    <w:rsid w:val="00FB3464"/>
    <w:rsid w:val="00FB43A5"/>
    <w:rsid w:val="00FC15AE"/>
    <w:rsid w:val="00FC62C4"/>
    <w:rsid w:val="00FD004D"/>
    <w:rsid w:val="00FD296A"/>
    <w:rsid w:val="00FF0BE1"/>
    <w:rsid w:val="00FF0C21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BDF42"/>
  <w15:docId w15:val="{8CB9B6A9-9BA0-4155-A895-8F0390E0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E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Head1,Título 1 Big,Tabla Contenido 1,Heading 1a,h1,Level 1 Topic Heading"/>
    <w:basedOn w:val="Normal"/>
    <w:next w:val="Normal"/>
    <w:link w:val="Ttulo1Char"/>
    <w:qFormat/>
    <w:rsid w:val="00C637A1"/>
    <w:pPr>
      <w:keepNext/>
      <w:widowControl w:val="0"/>
      <w:numPr>
        <w:numId w:val="5"/>
      </w:numPr>
      <w:spacing w:before="120" w:after="60" w:line="240" w:lineRule="atLeast"/>
      <w:outlineLvl w:val="0"/>
    </w:pPr>
    <w:rPr>
      <w:rFonts w:ascii="Arial" w:eastAsia="Times New Roman" w:hAnsi="Arial"/>
      <w:b/>
      <w:sz w:val="24"/>
      <w:szCs w:val="20"/>
    </w:rPr>
  </w:style>
  <w:style w:type="paragraph" w:styleId="Ttulo2">
    <w:name w:val="heading 2"/>
    <w:aliases w:val="H2,section 1.1,h2,Level 2 Topic Heading"/>
    <w:basedOn w:val="Ttulo1"/>
    <w:next w:val="Normal"/>
    <w:link w:val="Ttulo2Char"/>
    <w:qFormat/>
    <w:rsid w:val="00C637A1"/>
    <w:pPr>
      <w:numPr>
        <w:ilvl w:val="1"/>
        <w:numId w:val="6"/>
      </w:numPr>
      <w:outlineLvl w:val="1"/>
    </w:pPr>
    <w:rPr>
      <w:sz w:val="20"/>
    </w:rPr>
  </w:style>
  <w:style w:type="paragraph" w:styleId="Ttulo3">
    <w:name w:val="heading 3"/>
    <w:basedOn w:val="Ttulo1"/>
    <w:next w:val="Corpodetexto"/>
    <w:link w:val="Ttulo3Char"/>
    <w:qFormat/>
    <w:rsid w:val="00C637A1"/>
    <w:pPr>
      <w:numPr>
        <w:ilvl w:val="2"/>
      </w:numPr>
      <w:outlineLvl w:val="2"/>
    </w:pPr>
    <w:rPr>
      <w:b w:val="0"/>
      <w:i/>
      <w:sz w:val="20"/>
    </w:rPr>
  </w:style>
  <w:style w:type="paragraph" w:styleId="Ttulo4">
    <w:name w:val="heading 4"/>
    <w:basedOn w:val="Ttulo1"/>
    <w:next w:val="Normal"/>
    <w:link w:val="Ttulo4Char"/>
    <w:qFormat/>
    <w:rsid w:val="00C637A1"/>
    <w:pPr>
      <w:numPr>
        <w:ilvl w:val="3"/>
        <w:numId w:val="2"/>
      </w:numPr>
      <w:ind w:left="0" w:firstLine="0"/>
      <w:outlineLvl w:val="3"/>
    </w:pPr>
    <w:rPr>
      <w:b w:val="0"/>
      <w:i/>
      <w:iCs/>
      <w:sz w:val="20"/>
    </w:rPr>
  </w:style>
  <w:style w:type="paragraph" w:styleId="Ttulo5">
    <w:name w:val="heading 5"/>
    <w:basedOn w:val="Normal"/>
    <w:next w:val="Normal"/>
    <w:link w:val="Ttulo5Char"/>
    <w:qFormat/>
    <w:rsid w:val="00C637A1"/>
    <w:pPr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Times New Roman" w:eastAsia="Times New Roman" w:hAnsi="Times New Roman"/>
      <w:szCs w:val="20"/>
    </w:rPr>
  </w:style>
  <w:style w:type="paragraph" w:styleId="Ttulo6">
    <w:name w:val="heading 6"/>
    <w:basedOn w:val="Normal"/>
    <w:next w:val="Normal"/>
    <w:link w:val="Ttulo6Char"/>
    <w:qFormat/>
    <w:rsid w:val="00C637A1"/>
    <w:pPr>
      <w:widowControl w:val="0"/>
      <w:numPr>
        <w:ilvl w:val="5"/>
        <w:numId w:val="2"/>
      </w:numPr>
      <w:spacing w:before="240" w:after="60" w:line="240" w:lineRule="atLeast"/>
      <w:outlineLvl w:val="5"/>
    </w:pPr>
    <w:rPr>
      <w:rFonts w:ascii="Times New Roman" w:eastAsia="Times New Roman" w:hAnsi="Times New Roman"/>
      <w:i/>
      <w:szCs w:val="20"/>
    </w:rPr>
  </w:style>
  <w:style w:type="paragraph" w:styleId="Ttulo7">
    <w:name w:val="heading 7"/>
    <w:basedOn w:val="Normal"/>
    <w:next w:val="Normal"/>
    <w:link w:val="Ttulo7Char"/>
    <w:qFormat/>
    <w:rsid w:val="00C637A1"/>
    <w:pPr>
      <w:widowControl w:val="0"/>
      <w:numPr>
        <w:ilvl w:val="6"/>
        <w:numId w:val="2"/>
      </w:numPr>
      <w:spacing w:before="240" w:after="60" w:line="240" w:lineRule="atLeast"/>
      <w:outlineLvl w:val="6"/>
    </w:pPr>
    <w:rPr>
      <w:rFonts w:ascii="Times New Roman" w:eastAsia="Times New Roman" w:hAnsi="Times New Roman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C637A1"/>
    <w:pPr>
      <w:widowControl w:val="0"/>
      <w:numPr>
        <w:ilvl w:val="7"/>
        <w:numId w:val="2"/>
      </w:numPr>
      <w:spacing w:before="240" w:after="60" w:line="240" w:lineRule="atLeast"/>
      <w:outlineLvl w:val="7"/>
    </w:pPr>
    <w:rPr>
      <w:rFonts w:ascii="Times New Roman" w:eastAsia="Times New Roman" w:hAnsi="Times New Roman"/>
      <w:i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C637A1"/>
    <w:pPr>
      <w:widowControl w:val="0"/>
      <w:numPr>
        <w:ilvl w:val="8"/>
        <w:numId w:val="2"/>
      </w:numPr>
      <w:spacing w:before="240" w:after="60" w:line="240" w:lineRule="atLeast"/>
      <w:outlineLvl w:val="8"/>
    </w:pPr>
    <w:rPr>
      <w:rFonts w:ascii="Times New Roman" w:eastAsia="Times New Roman" w:hAnsi="Times New Roman"/>
      <w:b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4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F4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42E8"/>
  </w:style>
  <w:style w:type="paragraph" w:styleId="Rodap">
    <w:name w:val="footer"/>
    <w:basedOn w:val="Normal"/>
    <w:link w:val="RodapChar"/>
    <w:uiPriority w:val="99"/>
    <w:unhideWhenUsed/>
    <w:rsid w:val="00EF4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42E8"/>
  </w:style>
  <w:style w:type="paragraph" w:styleId="Textodebalo">
    <w:name w:val="Balloon Text"/>
    <w:basedOn w:val="Normal"/>
    <w:link w:val="TextodebaloChar"/>
    <w:semiHidden/>
    <w:unhideWhenUsed/>
    <w:rsid w:val="00EF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2E8"/>
    <w:rPr>
      <w:rFonts w:ascii="Tahoma" w:hAnsi="Tahoma" w:cs="Tahoma"/>
      <w:sz w:val="16"/>
      <w:szCs w:val="16"/>
    </w:rPr>
  </w:style>
  <w:style w:type="paragraph" w:customStyle="1" w:styleId="infoblue">
    <w:name w:val="infoblue"/>
    <w:basedOn w:val="Normal"/>
    <w:rsid w:val="000E3785"/>
    <w:pPr>
      <w:spacing w:after="120" w:line="240" w:lineRule="atLeast"/>
      <w:ind w:left="720"/>
    </w:pPr>
    <w:rPr>
      <w:rFonts w:ascii="Times New Roman" w:eastAsia="Times New Roman" w:hAnsi="Times New Roman"/>
      <w:i/>
      <w:iCs/>
      <w:color w:val="0000FF"/>
      <w:sz w:val="20"/>
      <w:szCs w:val="20"/>
      <w:lang w:eastAsia="pt-BR"/>
    </w:rPr>
  </w:style>
  <w:style w:type="paragraph" w:customStyle="1" w:styleId="Tabela">
    <w:name w:val="Tabela"/>
    <w:basedOn w:val="Normal"/>
    <w:rsid w:val="00EF5BD4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Ttulo1Char">
    <w:name w:val="Título 1 Char"/>
    <w:aliases w:val="Head1 Char,Título 1 Big Char,Tabla Contenido 1 Char,Heading 1a Char,h1 Char,Level 1 Topic Heading Char"/>
    <w:basedOn w:val="Fontepargpadro"/>
    <w:link w:val="Ttulo1"/>
    <w:rsid w:val="00C637A1"/>
    <w:rPr>
      <w:rFonts w:ascii="Arial" w:eastAsia="Times New Roman" w:hAnsi="Arial"/>
      <w:b/>
      <w:sz w:val="24"/>
      <w:lang w:eastAsia="en-US"/>
    </w:rPr>
  </w:style>
  <w:style w:type="character" w:customStyle="1" w:styleId="Ttulo2Char">
    <w:name w:val="Título 2 Char"/>
    <w:aliases w:val="H2 Char,section 1.1 Char,h2 Char,Level 2 Topic Heading Char"/>
    <w:basedOn w:val="Fontepargpadro"/>
    <w:link w:val="Ttulo2"/>
    <w:uiPriority w:val="9"/>
    <w:rsid w:val="00C637A1"/>
    <w:rPr>
      <w:rFonts w:ascii="Arial" w:eastAsia="Times New Roman" w:hAnsi="Arial"/>
      <w:b/>
      <w:lang w:eastAsia="en-US"/>
    </w:rPr>
  </w:style>
  <w:style w:type="character" w:customStyle="1" w:styleId="Ttulo3Char">
    <w:name w:val="Título 3 Char"/>
    <w:basedOn w:val="Fontepargpadro"/>
    <w:link w:val="Ttulo3"/>
    <w:rsid w:val="00C637A1"/>
    <w:rPr>
      <w:rFonts w:ascii="Arial" w:eastAsia="Times New Roman" w:hAnsi="Arial"/>
      <w:i/>
      <w:lang w:eastAsia="en-US"/>
    </w:rPr>
  </w:style>
  <w:style w:type="character" w:customStyle="1" w:styleId="Ttulo4Char">
    <w:name w:val="Título 4 Char"/>
    <w:basedOn w:val="Fontepargpadro"/>
    <w:link w:val="Ttulo4"/>
    <w:rsid w:val="00C637A1"/>
    <w:rPr>
      <w:rFonts w:ascii="Arial" w:eastAsia="Times New Roman" w:hAnsi="Arial"/>
      <w:i/>
      <w:iCs/>
      <w:lang w:eastAsia="en-US"/>
    </w:rPr>
  </w:style>
  <w:style w:type="character" w:customStyle="1" w:styleId="Ttulo5Char">
    <w:name w:val="Título 5 Char"/>
    <w:basedOn w:val="Fontepargpadro"/>
    <w:link w:val="Ttulo5"/>
    <w:rsid w:val="00C637A1"/>
    <w:rPr>
      <w:rFonts w:ascii="Times New Roman" w:eastAsia="Times New Roman" w:hAnsi="Times New Roman"/>
      <w:sz w:val="22"/>
      <w:lang w:eastAsia="en-US"/>
    </w:rPr>
  </w:style>
  <w:style w:type="character" w:customStyle="1" w:styleId="Ttulo6Char">
    <w:name w:val="Título 6 Char"/>
    <w:basedOn w:val="Fontepargpadro"/>
    <w:link w:val="Ttulo6"/>
    <w:rsid w:val="00C637A1"/>
    <w:rPr>
      <w:rFonts w:ascii="Times New Roman" w:eastAsia="Times New Roman" w:hAnsi="Times New Roman"/>
      <w:i/>
      <w:sz w:val="22"/>
      <w:lang w:eastAsia="en-US"/>
    </w:rPr>
  </w:style>
  <w:style w:type="character" w:customStyle="1" w:styleId="Ttulo7Char">
    <w:name w:val="Título 7 Char"/>
    <w:basedOn w:val="Fontepargpadro"/>
    <w:link w:val="Ttulo7"/>
    <w:rsid w:val="00C637A1"/>
    <w:rPr>
      <w:rFonts w:ascii="Times New Roman" w:eastAsia="Times New Roman" w:hAnsi="Times New Roman"/>
      <w:lang w:eastAsia="en-US"/>
    </w:rPr>
  </w:style>
  <w:style w:type="character" w:customStyle="1" w:styleId="Ttulo8Char">
    <w:name w:val="Título 8 Char"/>
    <w:basedOn w:val="Fontepargpadro"/>
    <w:link w:val="Ttulo8"/>
    <w:rsid w:val="00C637A1"/>
    <w:rPr>
      <w:rFonts w:ascii="Times New Roman" w:eastAsia="Times New Roman" w:hAnsi="Times New Roman"/>
      <w:i/>
      <w:lang w:eastAsia="en-US"/>
    </w:rPr>
  </w:style>
  <w:style w:type="character" w:customStyle="1" w:styleId="Ttulo9Char">
    <w:name w:val="Título 9 Char"/>
    <w:basedOn w:val="Fontepargpadro"/>
    <w:link w:val="Ttulo9"/>
    <w:rsid w:val="00C637A1"/>
    <w:rPr>
      <w:rFonts w:ascii="Times New Roman" w:eastAsia="Times New Roman" w:hAnsi="Times New Roman"/>
      <w:b/>
      <w:i/>
      <w:sz w:val="18"/>
      <w:lang w:eastAsia="en-US"/>
    </w:rPr>
  </w:style>
  <w:style w:type="paragraph" w:styleId="Corpodetexto">
    <w:name w:val="Body Text"/>
    <w:basedOn w:val="Normal"/>
    <w:link w:val="CorpodetextoChar"/>
    <w:semiHidden/>
    <w:rsid w:val="00C637A1"/>
    <w:pPr>
      <w:keepLines/>
      <w:widowControl w:val="0"/>
      <w:spacing w:after="120" w:line="240" w:lineRule="atLeast"/>
      <w:ind w:left="720"/>
    </w:pPr>
    <w:rPr>
      <w:rFonts w:ascii="Arial" w:eastAsia="Times New Roman" w:hAnsi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637A1"/>
    <w:rPr>
      <w:rFonts w:ascii="Arial" w:eastAsia="Times New Roman" w:hAnsi="Arial"/>
      <w:lang w:eastAsia="en-US"/>
    </w:rPr>
  </w:style>
  <w:style w:type="paragraph" w:styleId="Ttulo">
    <w:name w:val="Title"/>
    <w:basedOn w:val="Normal"/>
    <w:next w:val="Normal"/>
    <w:link w:val="TtuloChar"/>
    <w:qFormat/>
    <w:rsid w:val="00C637A1"/>
    <w:pPr>
      <w:widowControl w:val="0"/>
      <w:spacing w:after="0" w:line="240" w:lineRule="auto"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TtuloChar">
    <w:name w:val="Título Char"/>
    <w:basedOn w:val="Fontepargpadro"/>
    <w:link w:val="Ttulo"/>
    <w:rsid w:val="00C637A1"/>
    <w:rPr>
      <w:rFonts w:ascii="Arial" w:eastAsia="Times New Roman" w:hAnsi="Arial"/>
      <w:b/>
      <w:sz w:val="36"/>
      <w:lang w:eastAsia="en-US"/>
    </w:rPr>
  </w:style>
  <w:style w:type="paragraph" w:styleId="Sumrio1">
    <w:name w:val="toc 1"/>
    <w:basedOn w:val="Normal"/>
    <w:next w:val="Normal"/>
    <w:uiPriority w:val="39"/>
    <w:qFormat/>
    <w:rsid w:val="00C637A1"/>
    <w:pPr>
      <w:widowControl w:val="0"/>
      <w:tabs>
        <w:tab w:val="right" w:pos="9360"/>
      </w:tabs>
      <w:spacing w:before="240" w:after="60" w:line="240" w:lineRule="atLeast"/>
      <w:ind w:right="720"/>
    </w:pPr>
    <w:rPr>
      <w:rFonts w:ascii="Times New Roman" w:eastAsia="Times New Roman" w:hAnsi="Times New Roman"/>
      <w:sz w:val="20"/>
      <w:szCs w:val="20"/>
    </w:rPr>
  </w:style>
  <w:style w:type="paragraph" w:styleId="Sumrio2">
    <w:name w:val="toc 2"/>
    <w:basedOn w:val="Normal"/>
    <w:next w:val="Normal"/>
    <w:uiPriority w:val="39"/>
    <w:qFormat/>
    <w:rsid w:val="00C637A1"/>
    <w:pPr>
      <w:widowControl w:val="0"/>
      <w:tabs>
        <w:tab w:val="right" w:pos="9360"/>
      </w:tabs>
      <w:spacing w:after="0" w:line="240" w:lineRule="atLeast"/>
      <w:ind w:left="432" w:right="720"/>
    </w:pPr>
    <w:rPr>
      <w:rFonts w:ascii="Times New Roman" w:eastAsia="Times New Roman" w:hAnsi="Times New Roman"/>
      <w:sz w:val="20"/>
      <w:szCs w:val="20"/>
    </w:rPr>
  </w:style>
  <w:style w:type="paragraph" w:styleId="Sumrio3">
    <w:name w:val="toc 3"/>
    <w:basedOn w:val="Normal"/>
    <w:next w:val="Normal"/>
    <w:uiPriority w:val="39"/>
    <w:qFormat/>
    <w:rsid w:val="00C637A1"/>
    <w:pPr>
      <w:widowControl w:val="0"/>
      <w:tabs>
        <w:tab w:val="left" w:pos="1440"/>
        <w:tab w:val="left" w:pos="1600"/>
        <w:tab w:val="right" w:pos="9360"/>
      </w:tabs>
      <w:spacing w:after="0" w:line="240" w:lineRule="atLeast"/>
      <w:ind w:left="990"/>
    </w:pPr>
    <w:rPr>
      <w:rFonts w:ascii="Times New Roman" w:eastAsia="Times New Roman" w:hAnsi="Times New Roman"/>
      <w:bCs/>
      <w:noProof/>
      <w:sz w:val="20"/>
      <w:szCs w:val="20"/>
    </w:rPr>
  </w:style>
  <w:style w:type="character" w:styleId="Nmerodepgina">
    <w:name w:val="page number"/>
    <w:basedOn w:val="Fontepargpadro"/>
    <w:rsid w:val="00C637A1"/>
  </w:style>
  <w:style w:type="paragraph" w:customStyle="1" w:styleId="InfoBlue0">
    <w:name w:val="InfoBlue"/>
    <w:basedOn w:val="Normal"/>
    <w:next w:val="Corpodetexto"/>
    <w:autoRedefine/>
    <w:rsid w:val="001460E6"/>
    <w:pPr>
      <w:widowControl w:val="0"/>
      <w:spacing w:after="120" w:line="240" w:lineRule="atLeast"/>
      <w:jc w:val="center"/>
    </w:pPr>
    <w:rPr>
      <w:rFonts w:asciiTheme="minorHAnsi" w:eastAsiaTheme="minorHAnsi" w:hAnsiTheme="minorHAnsi" w:cstheme="minorBidi"/>
      <w:b/>
      <w:bCs/>
      <w:color w:val="0000FF"/>
      <w:sz w:val="20"/>
    </w:rPr>
  </w:style>
  <w:style w:type="character" w:styleId="Hyperlink">
    <w:name w:val="Hyperlink"/>
    <w:basedOn w:val="Fontepargpadro"/>
    <w:uiPriority w:val="99"/>
    <w:rsid w:val="00C637A1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semiHidden/>
    <w:rsid w:val="00C637A1"/>
    <w:pPr>
      <w:widowControl w:val="0"/>
      <w:spacing w:after="0" w:line="240" w:lineRule="atLeast"/>
      <w:ind w:left="720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637A1"/>
    <w:rPr>
      <w:rFonts w:ascii="Times New Roman" w:eastAsia="Times New Roman" w:hAnsi="Times New Roman"/>
      <w:lang w:eastAsia="en-US"/>
    </w:rPr>
  </w:style>
  <w:style w:type="paragraph" w:styleId="Legenda">
    <w:name w:val="caption"/>
    <w:basedOn w:val="Normal"/>
    <w:next w:val="Normal"/>
    <w:qFormat/>
    <w:rsid w:val="00C637A1"/>
    <w:pPr>
      <w:widowControl w:val="0"/>
      <w:spacing w:before="120" w:after="120" w:line="240" w:lineRule="atLeast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TableHeader">
    <w:name w:val="TableHeader"/>
    <w:basedOn w:val="Normal"/>
    <w:rsid w:val="00C637A1"/>
    <w:pPr>
      <w:widowControl w:val="0"/>
      <w:spacing w:before="60" w:after="60" w:line="240" w:lineRule="atLeast"/>
      <w:jc w:val="both"/>
    </w:pPr>
    <w:rPr>
      <w:rFonts w:ascii="Times New Roman" w:eastAsia="Times New Roman" w:hAnsi="Times New Roman"/>
      <w:b/>
      <w:bCs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rsid w:val="00C637A1"/>
    <w:pPr>
      <w:widowControl w:val="0"/>
      <w:spacing w:after="0" w:line="240" w:lineRule="atLeast"/>
      <w:ind w:left="360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637A1"/>
    <w:rPr>
      <w:rFonts w:ascii="Arial" w:eastAsia="Times New Roman" w:hAnsi="Arial" w:cs="Arial"/>
      <w:i/>
      <w:color w:val="0000FF"/>
      <w:lang w:eastAsia="en-US"/>
    </w:rPr>
  </w:style>
  <w:style w:type="paragraph" w:customStyle="1" w:styleId="Referncia">
    <w:name w:val="Referência"/>
    <w:basedOn w:val="Normal"/>
    <w:rsid w:val="00C637A1"/>
    <w:pPr>
      <w:numPr>
        <w:numId w:val="3"/>
      </w:numPr>
      <w:spacing w:before="120" w:after="120" w:line="240" w:lineRule="auto"/>
      <w:jc w:val="both"/>
    </w:pPr>
    <w:rPr>
      <w:rFonts w:ascii="Verdana" w:eastAsia="Times New Roman" w:hAnsi="Verdana" w:cs="Arial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637A1"/>
    <w:pPr>
      <w:widowControl w:val="0"/>
      <w:spacing w:after="0" w:line="240" w:lineRule="atLeast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637A1"/>
    <w:rPr>
      <w:rFonts w:ascii="Tahoma" w:eastAsia="Times New Roman" w:hAnsi="Tahoma" w:cs="Tahoma"/>
      <w:lang w:eastAsia="en-US"/>
    </w:rPr>
  </w:style>
  <w:style w:type="paragraph" w:styleId="Sumrio4">
    <w:name w:val="toc 4"/>
    <w:basedOn w:val="Normal"/>
    <w:next w:val="Normal"/>
    <w:autoRedefine/>
    <w:uiPriority w:val="39"/>
    <w:rsid w:val="00C637A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5">
    <w:name w:val="toc 5"/>
    <w:basedOn w:val="Normal"/>
    <w:next w:val="Normal"/>
    <w:autoRedefine/>
    <w:uiPriority w:val="39"/>
    <w:rsid w:val="00C637A1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6">
    <w:name w:val="toc 6"/>
    <w:basedOn w:val="Normal"/>
    <w:next w:val="Normal"/>
    <w:autoRedefine/>
    <w:uiPriority w:val="39"/>
    <w:rsid w:val="00C637A1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7">
    <w:name w:val="toc 7"/>
    <w:basedOn w:val="Normal"/>
    <w:next w:val="Normal"/>
    <w:autoRedefine/>
    <w:uiPriority w:val="39"/>
    <w:rsid w:val="00C637A1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8">
    <w:name w:val="toc 8"/>
    <w:basedOn w:val="Normal"/>
    <w:next w:val="Normal"/>
    <w:autoRedefine/>
    <w:uiPriority w:val="39"/>
    <w:rsid w:val="00C637A1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9">
    <w:name w:val="toc 9"/>
    <w:basedOn w:val="Normal"/>
    <w:next w:val="Normal"/>
    <w:autoRedefine/>
    <w:uiPriority w:val="39"/>
    <w:rsid w:val="00C637A1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C637A1"/>
    <w:pPr>
      <w:widowControl w:val="0"/>
      <w:spacing w:after="0" w:line="240" w:lineRule="atLeast"/>
      <w:jc w:val="center"/>
    </w:pPr>
    <w:rPr>
      <w:rFonts w:ascii="Arial" w:eastAsia="Times New Roman" w:hAnsi="Arial" w:cs="Arial"/>
      <w:b/>
      <w:bCs/>
      <w:i/>
      <w:iCs/>
      <w:color w:val="0000FF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C637A1"/>
    <w:rPr>
      <w:rFonts w:ascii="Arial" w:eastAsia="Times New Roman" w:hAnsi="Arial" w:cs="Arial"/>
      <w:b/>
      <w:bCs/>
      <w:i/>
      <w:iCs/>
      <w:color w:val="0000FF"/>
    </w:rPr>
  </w:style>
  <w:style w:type="paragraph" w:styleId="Corpodetexto3">
    <w:name w:val="Body Text 3"/>
    <w:basedOn w:val="Normal"/>
    <w:link w:val="Corpodetexto3Char"/>
    <w:semiHidden/>
    <w:rsid w:val="00C637A1"/>
    <w:pPr>
      <w:widowControl w:val="0"/>
      <w:spacing w:before="60" w:after="60" w:line="240" w:lineRule="auto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637A1"/>
    <w:rPr>
      <w:rFonts w:ascii="Arial" w:eastAsia="Times New Roman" w:hAnsi="Arial" w:cs="Arial"/>
      <w:i/>
      <w:color w:val="0000FF"/>
      <w:lang w:eastAsia="en-US"/>
    </w:rPr>
  </w:style>
  <w:style w:type="character" w:styleId="nfase">
    <w:name w:val="Emphasis"/>
    <w:qFormat/>
    <w:rsid w:val="00C637A1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C637A1"/>
    <w:rPr>
      <w:color w:val="800080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C637A1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QualidadeTexto">
    <w:name w:val="QualidadeTexto"/>
    <w:rsid w:val="00C637A1"/>
    <w:pPr>
      <w:widowControl w:val="0"/>
      <w:suppressAutoHyphens/>
      <w:spacing w:line="360" w:lineRule="auto"/>
      <w:jc w:val="both"/>
    </w:pPr>
    <w:rPr>
      <w:rFonts w:ascii="Arial" w:eastAsia="Lucida Sans Unicode" w:hAnsi="Arial" w:cs="Tahoma"/>
      <w:color w:val="000000"/>
      <w:szCs w:val="24"/>
      <w:lang w:eastAsia="en-US" w:bidi="en-US"/>
    </w:rPr>
  </w:style>
  <w:style w:type="paragraph" w:styleId="PargrafodaLista">
    <w:name w:val="List Paragraph"/>
    <w:basedOn w:val="Normal"/>
    <w:uiPriority w:val="34"/>
    <w:qFormat/>
    <w:rsid w:val="00922A5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F7D03"/>
    <w:rPr>
      <w:color w:val="808080"/>
    </w:rPr>
  </w:style>
  <w:style w:type="paragraph" w:styleId="SemEspaamento">
    <w:name w:val="No Spacing"/>
    <w:uiPriority w:val="1"/>
    <w:qFormat/>
    <w:rsid w:val="00674C7F"/>
    <w:rPr>
      <w:sz w:val="22"/>
      <w:szCs w:val="22"/>
      <w:lang w:eastAsia="en-US"/>
    </w:rPr>
  </w:style>
  <w:style w:type="paragraph" w:customStyle="1" w:styleId="OrientaoRUP">
    <w:name w:val="Orientação RUP"/>
    <w:next w:val="Normal"/>
    <w:qFormat/>
    <w:rsid w:val="005767A0"/>
    <w:pPr>
      <w:spacing w:before="60" w:after="60" w:line="276" w:lineRule="auto"/>
      <w:jc w:val="both"/>
    </w:pPr>
    <w:rPr>
      <w:rFonts w:ascii="Tahoma" w:hAnsi="Tahoma" w:cs="Tahoma"/>
      <w:i/>
      <w:color w:val="0033CC"/>
      <w:sz w:val="22"/>
      <w:szCs w:val="24"/>
      <w:lang w:eastAsia="en-US"/>
    </w:rPr>
  </w:style>
  <w:style w:type="paragraph" w:customStyle="1" w:styleId="Estilo2">
    <w:name w:val="Estilo2"/>
    <w:basedOn w:val="Ttulo1"/>
    <w:rsid w:val="00EA1415"/>
    <w:pPr>
      <w:keepNext w:val="0"/>
      <w:widowControl/>
      <w:numPr>
        <w:ilvl w:val="1"/>
        <w:numId w:val="11"/>
      </w:numPr>
      <w:pBdr>
        <w:top w:val="nil"/>
        <w:left w:val="nil"/>
        <w:bottom w:val="nil"/>
        <w:right w:val="nil"/>
        <w:between w:val="nil"/>
      </w:pBdr>
      <w:spacing w:after="120" w:line="276" w:lineRule="auto"/>
      <w:ind w:right="119"/>
      <w:jc w:val="both"/>
    </w:pPr>
    <w:rPr>
      <w:rFonts w:ascii="Calibri" w:eastAsia="Calibri" w:hAnsi="Calibri" w:cs="Calibri"/>
      <w:bCs/>
      <w:iCs/>
      <w:sz w:val="22"/>
      <w:szCs w:val="24"/>
      <w:lang w:eastAsia="pt-BR"/>
    </w:rPr>
  </w:style>
  <w:style w:type="table" w:styleId="TabeladeGrade4-nfase3">
    <w:name w:val="Grid Table 4 Accent 3"/>
    <w:basedOn w:val="Tabelanormal"/>
    <w:uiPriority w:val="49"/>
    <w:rsid w:val="00C54B9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shd w:val="clear" w:color="auto" w:fill="0C6481"/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8E9E8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Lista">
    <w:name w:val="List"/>
    <w:basedOn w:val="Normal"/>
    <w:rsid w:val="00C96723"/>
    <w:pPr>
      <w:numPr>
        <w:numId w:val="14"/>
      </w:numPr>
      <w:spacing w:before="80" w:after="240" w:line="240" w:lineRule="auto"/>
      <w:jc w:val="both"/>
    </w:pPr>
    <w:rPr>
      <w:rFonts w:ascii="Arial" w:eastAsia="Times New Roman" w:hAnsi="Arial"/>
      <w:sz w:val="20"/>
      <w:szCs w:val="20"/>
    </w:rPr>
  </w:style>
  <w:style w:type="character" w:customStyle="1" w:styleId="VersesChar">
    <w:name w:val="Versões Char"/>
    <w:basedOn w:val="Fontepargpadro"/>
    <w:link w:val="Verses"/>
    <w:locked/>
    <w:rsid w:val="007B3971"/>
    <w:rPr>
      <w:rFonts w:cs="Calibri"/>
    </w:rPr>
  </w:style>
  <w:style w:type="paragraph" w:customStyle="1" w:styleId="Verses">
    <w:name w:val="Versões"/>
    <w:link w:val="VersesChar"/>
    <w:qFormat/>
    <w:rsid w:val="007B3971"/>
    <w:pPr>
      <w:jc w:val="center"/>
    </w:pPr>
    <w:rPr>
      <w:rFonts w:cs="Calibri"/>
    </w:rPr>
  </w:style>
  <w:style w:type="table" w:customStyle="1" w:styleId="TabeladeGrade4-nfase31">
    <w:name w:val="Tabela de Grade 4 - Ênfase 31"/>
    <w:basedOn w:val="Tabelanormal"/>
    <w:next w:val="TabeladeGrade4-nfase3"/>
    <w:uiPriority w:val="49"/>
    <w:rsid w:val="00C54B9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FFF"/>
    </w:tcPr>
    <w:tblStylePr w:type="firstRow">
      <w:rPr>
        <w:b/>
        <w:bCs/>
        <w:color w:val="FFFFFF"/>
      </w:rPr>
      <w:tblPr/>
      <w:tcPr>
        <w:shd w:val="clear" w:color="auto" w:fill="0C6481"/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8E9E8"/>
      </w:tcPr>
    </w:tblStylePr>
    <w:tblStylePr w:type="band2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0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yka.bacellar\Downloads\DASI_Sigla%20ou%20Nome%20do%20Produto%20(2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A0F00EDE3D4842A42A43E750D007E2" ma:contentTypeVersion="2" ma:contentTypeDescription="Crie um novo documento." ma:contentTypeScope="" ma:versionID="3d979d710e84c92297fe7b19420caaa7">
  <xsd:schema xmlns:xsd="http://www.w3.org/2001/XMLSchema" xmlns:xs="http://www.w3.org/2001/XMLSchema" xmlns:p="http://schemas.microsoft.com/office/2006/metadata/properties" xmlns:ns2="eeb7cab2-2674-430e-a9d0-ac6754a3a82f" targetNamespace="http://schemas.microsoft.com/office/2006/metadata/properties" ma:root="true" ma:fieldsID="8d0a7082affb6e7f503cf9819dff4a1c" ns2:_="">
    <xsd:import namespace="eeb7cab2-2674-430e-a9d0-ac6754a3a8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7cab2-2674-430e-a9d0-ac6754a3a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E817D-C313-45B4-B9BC-C04E93793A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730D64-042C-4A46-95B9-EB3643ED70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759F7B-BC87-4F83-8F72-4552CC5AC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7cab2-2674-430e-a9d0-ac6754a3a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0ABC29-D7EE-4F59-BDAC-F353C09E7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DASI_Sigla ou Nome do Produto (2)</Template>
  <TotalTime>266</TotalTime>
  <Pages>2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Superior Eleitoral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jessyka.bacellar</dc:creator>
  <cp:lastModifiedBy>Luana Lima</cp:lastModifiedBy>
  <cp:revision>184</cp:revision>
  <cp:lastPrinted>2016-03-23T15:21:00Z</cp:lastPrinted>
  <dcterms:created xsi:type="dcterms:W3CDTF">2020-02-05T18:11:00Z</dcterms:created>
  <dcterms:modified xsi:type="dcterms:W3CDTF">2020-10-22T03:52:00Z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0x010100D9A0F00EDE3D4842A42A43E750D007E2</vt:lpwstr>
  </property>
</Properties>
</file>