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F016" w14:textId="622C7FF0" w:rsidR="00F77E77" w:rsidRPr="00A33EA2" w:rsidRDefault="00F77E77" w:rsidP="00310923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 w:rsidRPr="00A33EA2">
        <w:rPr>
          <w:rFonts w:asciiTheme="minorHAnsi" w:hAnsiTheme="minorHAnsi" w:cstheme="minorHAnsi"/>
          <w:b/>
        </w:rPr>
        <w:t>PLANO DE EXECUÇÃO</w:t>
      </w:r>
      <w:r w:rsidR="00D9678A" w:rsidRPr="00A33EA2">
        <w:rPr>
          <w:rFonts w:asciiTheme="minorHAnsi" w:hAnsiTheme="minorHAnsi" w:cstheme="minorHAnsi"/>
          <w:b/>
        </w:rPr>
        <w:t xml:space="preserve"> DA RELEASE</w:t>
      </w:r>
    </w:p>
    <w:tbl>
      <w:tblPr>
        <w:tblStyle w:val="TabeladeGrade4-nfase3"/>
        <w:tblW w:w="4992" w:type="pct"/>
        <w:tblLook w:val="04A0" w:firstRow="1" w:lastRow="0" w:firstColumn="1" w:lastColumn="0" w:noHBand="0" w:noVBand="1"/>
      </w:tblPr>
      <w:tblGrid>
        <w:gridCol w:w="1403"/>
        <w:gridCol w:w="2151"/>
        <w:gridCol w:w="1610"/>
        <w:gridCol w:w="3838"/>
      </w:tblGrid>
      <w:tr w:rsidR="00E2056E" w:rsidRPr="0027379D" w14:paraId="1011D284" w14:textId="77777777" w:rsidTr="00CE5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gridSpan w:val="4"/>
            <w:hideMark/>
          </w:tcPr>
          <w:p w14:paraId="6B6B57BD" w14:textId="77777777" w:rsidR="00E2056E" w:rsidRPr="00A33EA2" w:rsidRDefault="00E2056E" w:rsidP="000A00D2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A33EA2">
              <w:rPr>
                <w:rFonts w:cstheme="minorHAnsi"/>
              </w:rPr>
              <w:t>Controle de Versões</w:t>
            </w:r>
          </w:p>
        </w:tc>
      </w:tr>
      <w:tr w:rsidR="00E2056E" w:rsidRPr="0027379D" w14:paraId="054DC07E" w14:textId="77777777" w:rsidTr="00CE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shd w:val="clear" w:color="auto" w:fill="0C6484"/>
            <w:hideMark/>
          </w:tcPr>
          <w:p w14:paraId="16C5D850" w14:textId="77777777" w:rsidR="00E2056E" w:rsidRPr="00A33EA2" w:rsidRDefault="00E2056E" w:rsidP="000A00D2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A33EA2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4" w:type="pct"/>
            <w:shd w:val="clear" w:color="auto" w:fill="0C6484"/>
            <w:hideMark/>
          </w:tcPr>
          <w:p w14:paraId="3F083E0B" w14:textId="77777777" w:rsidR="00E2056E" w:rsidRPr="00A33EA2" w:rsidRDefault="00E2056E" w:rsidP="000A00D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A33EA2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3" w:type="pct"/>
            <w:shd w:val="clear" w:color="auto" w:fill="0C6484"/>
            <w:hideMark/>
          </w:tcPr>
          <w:p w14:paraId="3A4102B0" w14:textId="77777777" w:rsidR="00E2056E" w:rsidRPr="00A33EA2" w:rsidRDefault="00E2056E" w:rsidP="000A00D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A33EA2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1" w:type="pct"/>
            <w:shd w:val="clear" w:color="auto" w:fill="0C6484"/>
            <w:hideMark/>
          </w:tcPr>
          <w:p w14:paraId="6B10F9D8" w14:textId="3A9198A3" w:rsidR="00E2056E" w:rsidRPr="00A33EA2" w:rsidRDefault="002360B9" w:rsidP="000A00D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A33EA2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E2056E" w:rsidRPr="0027379D" w14:paraId="19240A6F" w14:textId="77777777" w:rsidTr="00CE59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12DE6057" w14:textId="77777777" w:rsidR="00E2056E" w:rsidRPr="00A33EA2" w:rsidRDefault="00E2056E" w:rsidP="000A00D2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4" w:type="pct"/>
          </w:tcPr>
          <w:p w14:paraId="7822B6C7" w14:textId="77777777" w:rsidR="00E2056E" w:rsidRPr="00A33EA2" w:rsidRDefault="00E2056E" w:rsidP="000A00D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3" w:type="pct"/>
          </w:tcPr>
          <w:p w14:paraId="66CAF3F1" w14:textId="77777777" w:rsidR="00E2056E" w:rsidRPr="00A33EA2" w:rsidRDefault="00E2056E" w:rsidP="000A00D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1" w:type="pct"/>
          </w:tcPr>
          <w:p w14:paraId="12FD43F0" w14:textId="77777777" w:rsidR="00E2056E" w:rsidRPr="00A33EA2" w:rsidRDefault="00E2056E" w:rsidP="000A00D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82ADA" w:rsidRPr="0027379D" w14:paraId="1AF15D6E" w14:textId="77777777" w:rsidTr="00CE5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5AF7044B" w14:textId="77777777" w:rsidR="00B82ADA" w:rsidRPr="00A33EA2" w:rsidRDefault="00B82ADA" w:rsidP="000A00D2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4" w:type="pct"/>
          </w:tcPr>
          <w:p w14:paraId="516CA0AA" w14:textId="77777777" w:rsidR="00B82ADA" w:rsidRPr="00A33EA2" w:rsidRDefault="00B82ADA" w:rsidP="000A00D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3" w:type="pct"/>
          </w:tcPr>
          <w:p w14:paraId="4F5C776B" w14:textId="77777777" w:rsidR="00B82ADA" w:rsidRPr="00A33EA2" w:rsidRDefault="00B82ADA" w:rsidP="000A00D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1" w:type="pct"/>
          </w:tcPr>
          <w:p w14:paraId="295E1FA9" w14:textId="77777777" w:rsidR="00B82ADA" w:rsidRPr="00A33EA2" w:rsidRDefault="00B82ADA" w:rsidP="000A00D2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F5540" w:rsidRPr="0027379D" w14:paraId="1CB3D5D2" w14:textId="77777777" w:rsidTr="00CE59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</w:tcPr>
          <w:p w14:paraId="0B4D5902" w14:textId="77777777" w:rsidR="003F5540" w:rsidRPr="00A33EA2" w:rsidRDefault="003F5540" w:rsidP="000A00D2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4" w:type="pct"/>
          </w:tcPr>
          <w:p w14:paraId="315C5547" w14:textId="77777777" w:rsidR="003F5540" w:rsidRPr="00A33EA2" w:rsidRDefault="003F5540" w:rsidP="000A00D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3" w:type="pct"/>
          </w:tcPr>
          <w:p w14:paraId="3E405D6F" w14:textId="77777777" w:rsidR="003F5540" w:rsidRPr="00A33EA2" w:rsidRDefault="003F5540" w:rsidP="000A00D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1" w:type="pct"/>
          </w:tcPr>
          <w:p w14:paraId="464D4098" w14:textId="77777777" w:rsidR="003F5540" w:rsidRPr="00A33EA2" w:rsidRDefault="003F5540" w:rsidP="000A00D2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819AD40" w14:textId="77777777" w:rsidR="00F77E77" w:rsidRPr="00A33EA2" w:rsidRDefault="00F77E77" w:rsidP="000A00D2">
      <w:pPr>
        <w:pStyle w:val="PargrafodaLista"/>
        <w:spacing w:after="120" w:line="240" w:lineRule="auto"/>
        <w:ind w:left="360"/>
        <w:jc w:val="both"/>
        <w:outlineLvl w:val="0"/>
        <w:rPr>
          <w:rFonts w:asciiTheme="minorHAnsi" w:hAnsiTheme="minorHAnsi" w:cstheme="minorHAnsi"/>
        </w:rPr>
      </w:pPr>
    </w:p>
    <w:p w14:paraId="5C6DCECB" w14:textId="77777777" w:rsidR="00191C9D" w:rsidRPr="00A33EA2" w:rsidRDefault="00191C9D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  <w:bookmarkStart w:id="0" w:name="_Toc25939630"/>
      <w:r w:rsidRPr="00A33EA2">
        <w:rPr>
          <w:rFonts w:asciiTheme="minorHAnsi" w:hAnsiTheme="minorHAnsi" w:cstheme="minorHAnsi"/>
          <w:b/>
        </w:rPr>
        <w:t>IDENTIFICAÇÃO</w:t>
      </w:r>
    </w:p>
    <w:tbl>
      <w:tblPr>
        <w:tblStyle w:val="TabeladeGrade4-nfase3"/>
        <w:tblW w:w="5062" w:type="pct"/>
        <w:tblLook w:val="04A0" w:firstRow="1" w:lastRow="0" w:firstColumn="1" w:lastColumn="0" w:noHBand="0" w:noVBand="1"/>
      </w:tblPr>
      <w:tblGrid>
        <w:gridCol w:w="3638"/>
        <w:gridCol w:w="5490"/>
      </w:tblGrid>
      <w:tr w:rsidR="00191C9D" w:rsidRPr="0027379D" w14:paraId="1BD2A68F" w14:textId="77777777" w:rsidTr="00844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vAlign w:val="center"/>
          </w:tcPr>
          <w:p w14:paraId="41B87FE8" w14:textId="77777777" w:rsidR="00191C9D" w:rsidRPr="00A33EA2" w:rsidRDefault="00191C9D" w:rsidP="00844218">
            <w:pPr>
              <w:spacing w:after="120" w:line="360" w:lineRule="auto"/>
              <w:jc w:val="center"/>
              <w:rPr>
                <w:rFonts w:cstheme="minorHAnsi"/>
              </w:rPr>
            </w:pPr>
            <w:r w:rsidRPr="00A33EA2">
              <w:rPr>
                <w:rFonts w:cstheme="minorHAnsi"/>
              </w:rPr>
              <w:t>Sistema:</w:t>
            </w:r>
          </w:p>
        </w:tc>
        <w:tc>
          <w:tcPr>
            <w:tcW w:w="3007" w:type="pct"/>
            <w:shd w:val="clear" w:color="auto" w:fill="E8E9E8"/>
            <w:vAlign w:val="center"/>
          </w:tcPr>
          <w:p w14:paraId="5E0FB654" w14:textId="77777777" w:rsidR="00191C9D" w:rsidRPr="00A33EA2" w:rsidRDefault="00191C9D" w:rsidP="00844218">
            <w:pPr>
              <w:pStyle w:val="InfoBlu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2"/>
              </w:rPr>
            </w:pPr>
            <w:r w:rsidRPr="00A33EA2">
              <w:rPr>
                <w:rFonts w:eastAsiaTheme="minorHAnsi" w:cstheme="minorHAnsi"/>
                <w:sz w:val="22"/>
              </w:rPr>
              <w:t>[nome do sistema]</w:t>
            </w:r>
          </w:p>
        </w:tc>
      </w:tr>
      <w:tr w:rsidR="00191C9D" w:rsidRPr="0027379D" w14:paraId="22CB4CE0" w14:textId="77777777" w:rsidTr="00942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1"/>
            <w:vAlign w:val="center"/>
          </w:tcPr>
          <w:p w14:paraId="7B4C80F4" w14:textId="65C7C2F3" w:rsidR="00191C9D" w:rsidRPr="00A33EA2" w:rsidRDefault="00817077" w:rsidP="00844218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A33EA2">
              <w:rPr>
                <w:rFonts w:cstheme="minorHAnsi"/>
                <w:color w:val="FFFFFF" w:themeColor="background1"/>
              </w:rPr>
              <w:t>#SS</w:t>
            </w:r>
            <w:r w:rsidR="00CE5968" w:rsidRPr="00A33EA2">
              <w:rPr>
                <w:rFonts w:cstheme="minorHAnsi"/>
                <w:color w:val="FFFFFF" w:themeColor="background1"/>
              </w:rPr>
              <w:t xml:space="preserve"> n.º</w:t>
            </w:r>
            <w:r w:rsidR="00475032" w:rsidRPr="00A33EA2">
              <w:rPr>
                <w:rFonts w:cstheme="minorHAnsi"/>
                <w:color w:val="FFFFFF" w:themeColor="background1"/>
              </w:rPr>
              <w:t>:</w:t>
            </w:r>
          </w:p>
        </w:tc>
        <w:tc>
          <w:tcPr>
            <w:tcW w:w="0" w:type="pct"/>
            <w:shd w:val="clear" w:color="auto" w:fill="F2F2F2" w:themeFill="background1" w:themeFillShade="F2"/>
            <w:vAlign w:val="center"/>
          </w:tcPr>
          <w:p w14:paraId="40FC1C02" w14:textId="77777777" w:rsidR="00191C9D" w:rsidRPr="00A33EA2" w:rsidRDefault="00191C9D" w:rsidP="0084421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A33EA2">
              <w:rPr>
                <w:rFonts w:eastAsia="Segoe UI" w:cstheme="minorHAnsi"/>
                <w:sz w:val="22"/>
              </w:rPr>
              <w:t>[número da solicitação de serviço]</w:t>
            </w:r>
          </w:p>
        </w:tc>
      </w:tr>
      <w:tr w:rsidR="00191C9D" w:rsidRPr="0027379D" w14:paraId="3B825119" w14:textId="77777777" w:rsidTr="008442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3" w:type="pct"/>
            <w:shd w:val="clear" w:color="auto" w:fill="0C6481"/>
            <w:vAlign w:val="center"/>
          </w:tcPr>
          <w:p w14:paraId="6C50E02D" w14:textId="3B8EC0D0" w:rsidR="00191C9D" w:rsidRPr="00A33EA2" w:rsidRDefault="00191C9D" w:rsidP="00844218">
            <w:pPr>
              <w:spacing w:after="120" w:line="360" w:lineRule="auto"/>
              <w:jc w:val="center"/>
              <w:rPr>
                <w:rFonts w:cstheme="minorHAnsi"/>
                <w:color w:val="FFFFFF" w:themeColor="background1"/>
              </w:rPr>
            </w:pPr>
            <w:r w:rsidRPr="00A33EA2">
              <w:rPr>
                <w:rFonts w:cstheme="minorHAnsi"/>
                <w:color w:val="FFFFFF" w:themeColor="background1"/>
              </w:rPr>
              <w:t>Requisitante</w:t>
            </w:r>
            <w:r w:rsidR="00475032" w:rsidRPr="00A33EA2">
              <w:rPr>
                <w:rFonts w:cstheme="minorHAnsi"/>
                <w:color w:val="FFFFFF" w:themeColor="background1"/>
              </w:rPr>
              <w:t>:</w:t>
            </w:r>
          </w:p>
        </w:tc>
        <w:tc>
          <w:tcPr>
            <w:tcW w:w="3007" w:type="pct"/>
            <w:shd w:val="clear" w:color="auto" w:fill="E8E9E8"/>
            <w:vAlign w:val="center"/>
          </w:tcPr>
          <w:p w14:paraId="75B4FE07" w14:textId="77777777" w:rsidR="00191C9D" w:rsidRPr="00A33EA2" w:rsidRDefault="00191C9D" w:rsidP="00844218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sz w:val="22"/>
              </w:rPr>
            </w:pPr>
            <w:r w:rsidRPr="00A33EA2">
              <w:rPr>
                <w:rFonts w:eastAsia="Segoe UI" w:cstheme="minorHAnsi"/>
                <w:sz w:val="22"/>
              </w:rPr>
              <w:t>[nome do requisitante]</w:t>
            </w:r>
          </w:p>
        </w:tc>
      </w:tr>
    </w:tbl>
    <w:p w14:paraId="311CEB8E" w14:textId="77777777" w:rsidR="00191C9D" w:rsidRPr="00A33EA2" w:rsidRDefault="00191C9D" w:rsidP="004F0830">
      <w:p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</w:p>
    <w:p w14:paraId="6C186283" w14:textId="7BA32EFD" w:rsidR="00F77E77" w:rsidRPr="00A33EA2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A33EA2">
        <w:rPr>
          <w:rFonts w:asciiTheme="minorHAnsi" w:hAnsiTheme="minorHAnsi" w:cstheme="minorHAnsi"/>
          <w:b/>
        </w:rPr>
        <w:t>INTRODUÇÃO</w:t>
      </w:r>
      <w:bookmarkEnd w:id="0"/>
    </w:p>
    <w:p w14:paraId="24317299" w14:textId="180612DA" w:rsidR="00D22269" w:rsidRPr="00A33EA2" w:rsidRDefault="00F77E77" w:rsidP="009E3415">
      <w:pPr>
        <w:spacing w:line="240" w:lineRule="auto"/>
        <w:jc w:val="both"/>
        <w:rPr>
          <w:rFonts w:asciiTheme="minorHAnsi" w:hAnsiTheme="minorHAnsi" w:cstheme="minorHAnsi"/>
        </w:rPr>
      </w:pPr>
      <w:r w:rsidRPr="00A33EA2">
        <w:rPr>
          <w:rFonts w:asciiTheme="minorHAnsi" w:hAnsiTheme="minorHAnsi" w:cstheme="minorHAnsi"/>
        </w:rPr>
        <w:t xml:space="preserve">Este documento destina-se a elaboração do Plano de Execução da Release referente ao desenvolvimento do </w:t>
      </w:r>
      <w:r w:rsidRPr="00A33EA2">
        <w:rPr>
          <w:rFonts w:asciiTheme="minorHAnsi" w:eastAsia="Times New Roman" w:hAnsiTheme="minorHAnsi" w:cstheme="minorHAnsi"/>
          <w:i/>
          <w:iCs/>
          <w:color w:val="0000FF"/>
          <w:lang w:eastAsia="pt-BR"/>
        </w:rPr>
        <w:t>[nome do sistema]</w:t>
      </w:r>
      <w:r w:rsidRPr="00A33EA2">
        <w:rPr>
          <w:rFonts w:asciiTheme="minorHAnsi" w:hAnsiTheme="minorHAnsi" w:cstheme="minorHAnsi"/>
        </w:rPr>
        <w:t>. O objetivo deste documento é descrever a release, sprint (s), prazos e tamanho funcional estimado da release.</w:t>
      </w:r>
    </w:p>
    <w:p w14:paraId="13C8EEE8" w14:textId="77777777" w:rsidR="00EC0C43" w:rsidRPr="00A33EA2" w:rsidRDefault="00EC0C43" w:rsidP="00EC0C43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A33EA2">
        <w:rPr>
          <w:rFonts w:asciiTheme="minorHAnsi" w:hAnsiTheme="minorHAnsi" w:cstheme="minorHAnsi"/>
          <w:b/>
        </w:rPr>
        <w:t>CRONOGRAMA</w:t>
      </w:r>
    </w:p>
    <w:p w14:paraId="1E82092F" w14:textId="0CC5CB52" w:rsidR="00EC0C43" w:rsidRPr="00A33EA2" w:rsidRDefault="00EC0C43" w:rsidP="00EC0C43">
      <w:pPr>
        <w:pStyle w:val="PargrafodaLista"/>
        <w:numPr>
          <w:ilvl w:val="1"/>
          <w:numId w:val="12"/>
        </w:numPr>
        <w:spacing w:after="160" w:line="240" w:lineRule="auto"/>
        <w:jc w:val="both"/>
        <w:rPr>
          <w:rFonts w:asciiTheme="minorHAnsi" w:hAnsiTheme="minorHAnsi" w:cstheme="minorHAnsi"/>
        </w:rPr>
      </w:pPr>
      <w:r w:rsidRPr="00A33EA2">
        <w:rPr>
          <w:rFonts w:asciiTheme="minorHAnsi" w:hAnsiTheme="minorHAnsi" w:cstheme="minorHAnsi"/>
        </w:rPr>
        <w:t xml:space="preserve">Release: </w:t>
      </w:r>
      <w:r w:rsidRPr="00A33EA2">
        <w:rPr>
          <w:rFonts w:asciiTheme="minorHAnsi" w:eastAsia="Times New Roman" w:hAnsiTheme="minorHAnsi" w:cstheme="minorHAnsi"/>
          <w:i/>
          <w:iCs/>
          <w:color w:val="0000FF"/>
          <w:lang w:eastAsia="pt-BR"/>
        </w:rPr>
        <w:t>[nome da release]</w:t>
      </w:r>
      <w:r w:rsidRPr="00A33EA2">
        <w:rPr>
          <w:rFonts w:asciiTheme="minorHAnsi" w:hAnsiTheme="minorHAnsi" w:cstheme="minorHAnsi"/>
        </w:rPr>
        <w:t>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808"/>
        <w:gridCol w:w="1286"/>
        <w:gridCol w:w="1284"/>
        <w:gridCol w:w="1284"/>
        <w:gridCol w:w="1677"/>
        <w:gridCol w:w="1677"/>
      </w:tblGrid>
      <w:tr w:rsidR="00EC0C43" w:rsidRPr="0027379D" w14:paraId="52959B41" w14:textId="77777777" w:rsidTr="001A2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Align w:val="center"/>
          </w:tcPr>
          <w:p w14:paraId="7DA70DD0" w14:textId="77777777" w:rsidR="00EC0C43" w:rsidRPr="00A33EA2" w:rsidRDefault="00EC0C43" w:rsidP="000A00D2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A33EA2">
              <w:rPr>
                <w:rFonts w:eastAsia="Segoe UI" w:cstheme="minorHAnsi"/>
              </w:rPr>
              <w:t>Sprint</w:t>
            </w:r>
          </w:p>
        </w:tc>
        <w:tc>
          <w:tcPr>
            <w:tcW w:w="713" w:type="pct"/>
            <w:vAlign w:val="center"/>
          </w:tcPr>
          <w:p w14:paraId="0508E7DA" w14:textId="37F30613" w:rsidR="00EC0C43" w:rsidRPr="00A33EA2" w:rsidRDefault="00EC0C43" w:rsidP="000A00D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</w:rPr>
            </w:pPr>
            <w:r w:rsidRPr="00A33EA2">
              <w:rPr>
                <w:rFonts w:eastAsia="Segoe UI" w:cstheme="minorHAnsi"/>
              </w:rPr>
              <w:t>Item de Backlog</w:t>
            </w:r>
          </w:p>
        </w:tc>
        <w:tc>
          <w:tcPr>
            <w:tcW w:w="712" w:type="pct"/>
            <w:vAlign w:val="center"/>
          </w:tcPr>
          <w:p w14:paraId="013CE29E" w14:textId="67CFE99F" w:rsidR="00EC0C43" w:rsidRPr="00A33EA2" w:rsidRDefault="00EC0C43" w:rsidP="000A00D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 w:val="0"/>
                <w:bCs w:val="0"/>
              </w:rPr>
            </w:pPr>
            <w:r w:rsidRPr="00A33EA2">
              <w:rPr>
                <w:rFonts w:eastAsia="Segoe UI" w:cstheme="minorHAnsi"/>
              </w:rPr>
              <w:t>Tamanho</w:t>
            </w:r>
          </w:p>
          <w:p w14:paraId="0609D33F" w14:textId="17CE8777" w:rsidR="00EC0C43" w:rsidRPr="00A33EA2" w:rsidRDefault="00EC0C43" w:rsidP="000A00D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</w:rPr>
            </w:pPr>
            <w:r w:rsidRPr="00A33EA2">
              <w:rPr>
                <w:rFonts w:eastAsia="Segoe UI" w:cstheme="minorHAnsi"/>
              </w:rPr>
              <w:t>em PF</w:t>
            </w:r>
          </w:p>
        </w:tc>
        <w:tc>
          <w:tcPr>
            <w:tcW w:w="712" w:type="pct"/>
            <w:vAlign w:val="center"/>
          </w:tcPr>
          <w:p w14:paraId="0CC9D82E" w14:textId="42490321" w:rsidR="00EC0C43" w:rsidRPr="00A33EA2" w:rsidRDefault="00EC0C43" w:rsidP="000A00D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A33EA2">
              <w:rPr>
                <w:rFonts w:eastAsia="Segoe UI" w:cstheme="minorHAnsi"/>
              </w:rPr>
              <w:t>Duração (dias)</w:t>
            </w:r>
          </w:p>
        </w:tc>
        <w:tc>
          <w:tcPr>
            <w:tcW w:w="930" w:type="pct"/>
            <w:vAlign w:val="center"/>
          </w:tcPr>
          <w:p w14:paraId="36771AAD" w14:textId="77777777" w:rsidR="00EC0C43" w:rsidRPr="00A33EA2" w:rsidRDefault="00EC0C43" w:rsidP="000A00D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A33EA2">
              <w:rPr>
                <w:rFonts w:eastAsia="Segoe UI" w:cstheme="minorHAnsi"/>
              </w:rPr>
              <w:t>Início</w:t>
            </w:r>
          </w:p>
        </w:tc>
        <w:tc>
          <w:tcPr>
            <w:tcW w:w="930" w:type="pct"/>
            <w:vAlign w:val="center"/>
          </w:tcPr>
          <w:p w14:paraId="12474102" w14:textId="77777777" w:rsidR="00EC0C43" w:rsidRPr="00A33EA2" w:rsidRDefault="00EC0C43" w:rsidP="000A00D2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33EA2">
              <w:rPr>
                <w:rFonts w:cstheme="minorHAnsi"/>
              </w:rPr>
              <w:t>Fim</w:t>
            </w:r>
          </w:p>
        </w:tc>
      </w:tr>
      <w:tr w:rsidR="00EC0C43" w:rsidRPr="0027379D" w14:paraId="6445E294" w14:textId="77777777" w:rsidTr="001A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 w:val="restart"/>
            <w:vAlign w:val="center"/>
          </w:tcPr>
          <w:p w14:paraId="5071E8ED" w14:textId="77777777" w:rsidR="00EC0C43" w:rsidRPr="00A33EA2" w:rsidRDefault="00EC0C43" w:rsidP="000A00D2">
            <w:pPr>
              <w:pStyle w:val="InfoBlue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[Sprint 1]</w:t>
            </w:r>
          </w:p>
        </w:tc>
        <w:tc>
          <w:tcPr>
            <w:tcW w:w="713" w:type="pct"/>
          </w:tcPr>
          <w:p w14:paraId="1569054F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27042012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3D019D8C" w14:textId="41F9CB96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0205C859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32E3B28F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  <w:tr w:rsidR="00EC0C43" w:rsidRPr="0027379D" w14:paraId="709A52CE" w14:textId="77777777" w:rsidTr="001A28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/>
            <w:vAlign w:val="center"/>
          </w:tcPr>
          <w:p w14:paraId="04B666B0" w14:textId="77777777" w:rsidR="00EC0C43" w:rsidRPr="00A33EA2" w:rsidRDefault="00EC0C4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713" w:type="pct"/>
          </w:tcPr>
          <w:p w14:paraId="648E327F" w14:textId="77777777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3E3413B2" w14:textId="77777777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6EE45A2B" w14:textId="13DD1B0B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496420E7" w14:textId="246333DD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214F0C5F" w14:textId="0CC967FA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  <w:tr w:rsidR="00EC0C43" w:rsidRPr="0027379D" w14:paraId="3AC45D4A" w14:textId="77777777" w:rsidTr="001A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 w:val="restart"/>
            <w:vAlign w:val="center"/>
          </w:tcPr>
          <w:p w14:paraId="6812354F" w14:textId="77777777" w:rsidR="00EC0C43" w:rsidRPr="00A33EA2" w:rsidRDefault="00EC0C43" w:rsidP="000A00D2">
            <w:pPr>
              <w:pStyle w:val="InfoBlue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[Sprint 2]</w:t>
            </w:r>
          </w:p>
        </w:tc>
        <w:tc>
          <w:tcPr>
            <w:tcW w:w="713" w:type="pct"/>
          </w:tcPr>
          <w:p w14:paraId="29384F30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4A7ACD06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1D9406F8" w14:textId="644F1F90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52DC27D1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62F060F4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  <w:tr w:rsidR="00EC0C43" w:rsidRPr="0027379D" w14:paraId="6CF9F8C4" w14:textId="77777777" w:rsidTr="001A28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/>
            <w:vAlign w:val="center"/>
          </w:tcPr>
          <w:p w14:paraId="2E6A217E" w14:textId="77777777" w:rsidR="00EC0C43" w:rsidRPr="00A33EA2" w:rsidRDefault="00EC0C4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713" w:type="pct"/>
          </w:tcPr>
          <w:p w14:paraId="3893BC49" w14:textId="77777777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16AB0A5F" w14:textId="77777777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3AB9ADC9" w14:textId="2650E7DB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004CD89B" w14:textId="08DB817F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1F1E6AF5" w14:textId="68039CCE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  <w:tr w:rsidR="00EC0C43" w:rsidRPr="0027379D" w14:paraId="42A7B643" w14:textId="77777777" w:rsidTr="001A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 w:val="restart"/>
            <w:vAlign w:val="center"/>
          </w:tcPr>
          <w:p w14:paraId="1A3BA1E6" w14:textId="77777777" w:rsidR="00EC0C43" w:rsidRPr="00A33EA2" w:rsidRDefault="00EC0C43" w:rsidP="000A00D2">
            <w:pPr>
              <w:pStyle w:val="InfoBlue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[Sprint N]</w:t>
            </w:r>
          </w:p>
        </w:tc>
        <w:tc>
          <w:tcPr>
            <w:tcW w:w="713" w:type="pct"/>
          </w:tcPr>
          <w:p w14:paraId="4831E201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125E4ED3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7CBEA900" w14:textId="641846BB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39666AE6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291FC3CF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  <w:tr w:rsidR="00EC0C43" w:rsidRPr="0027379D" w14:paraId="09C80BD9" w14:textId="77777777" w:rsidTr="001A28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/>
          </w:tcPr>
          <w:p w14:paraId="5B13A70A" w14:textId="77777777" w:rsidR="00EC0C43" w:rsidRPr="00A33EA2" w:rsidRDefault="00EC0C4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713" w:type="pct"/>
          </w:tcPr>
          <w:p w14:paraId="1BFC0A05" w14:textId="77777777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2F191E0F" w14:textId="77777777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71A300C9" w14:textId="7161EA9B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156208F9" w14:textId="54723684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6CFEE5F0" w14:textId="3CA249AF" w:rsidR="00EC0C43" w:rsidRPr="00A33EA2" w:rsidRDefault="00EC0C43">
            <w:pPr>
              <w:pStyle w:val="InfoBlue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  <w:tr w:rsidR="00EC0C43" w:rsidRPr="0027379D" w14:paraId="4922D648" w14:textId="77777777" w:rsidTr="001A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pct"/>
            <w:vMerge/>
          </w:tcPr>
          <w:p w14:paraId="61AA5E16" w14:textId="77777777" w:rsidR="00EC0C43" w:rsidRPr="00A33EA2" w:rsidRDefault="00EC0C43">
            <w:pPr>
              <w:pStyle w:val="InfoBlue0"/>
              <w:rPr>
                <w:rFonts w:cstheme="minorHAnsi"/>
                <w:sz w:val="22"/>
              </w:rPr>
            </w:pPr>
          </w:p>
        </w:tc>
        <w:tc>
          <w:tcPr>
            <w:tcW w:w="713" w:type="pct"/>
          </w:tcPr>
          <w:p w14:paraId="5FE84E14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6E08382B" w14:textId="77777777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712" w:type="pct"/>
          </w:tcPr>
          <w:p w14:paraId="4C5FC0D5" w14:textId="621E9796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[XX dias]</w:t>
            </w:r>
          </w:p>
        </w:tc>
        <w:tc>
          <w:tcPr>
            <w:tcW w:w="930" w:type="pct"/>
          </w:tcPr>
          <w:p w14:paraId="107584EC" w14:textId="4AAA4775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  <w:tc>
          <w:tcPr>
            <w:tcW w:w="930" w:type="pct"/>
          </w:tcPr>
          <w:p w14:paraId="07790789" w14:textId="018437E9" w:rsidR="00EC0C43" w:rsidRPr="00A33EA2" w:rsidRDefault="00EC0C43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A33EA2">
              <w:rPr>
                <w:rFonts w:cstheme="minorHAnsi"/>
                <w:sz w:val="22"/>
              </w:rPr>
              <w:t>[DD/MM/AAAA]</w:t>
            </w:r>
          </w:p>
        </w:tc>
      </w:tr>
    </w:tbl>
    <w:p w14:paraId="5C1103BA" w14:textId="18EC8210" w:rsidR="00EC0C43" w:rsidRPr="00A33EA2" w:rsidRDefault="00EC0C43" w:rsidP="009E3415">
      <w:pPr>
        <w:spacing w:line="240" w:lineRule="auto"/>
        <w:jc w:val="both"/>
        <w:rPr>
          <w:rFonts w:asciiTheme="minorHAnsi" w:hAnsiTheme="minorHAnsi" w:cstheme="minorHAnsi"/>
        </w:rPr>
      </w:pPr>
    </w:p>
    <w:p w14:paraId="7A870FB6" w14:textId="77777777" w:rsidR="00EC0C43" w:rsidRPr="00A33EA2" w:rsidRDefault="00EC0C43" w:rsidP="00EC0C43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A33EA2">
        <w:rPr>
          <w:rFonts w:asciiTheme="minorHAnsi" w:hAnsiTheme="minorHAnsi" w:cstheme="minorHAnsi"/>
          <w:b/>
        </w:rPr>
        <w:lastRenderedPageBreak/>
        <w:t>ESTIMATIVA DO TAMANHO FUNCIONAL DA RELEASE</w:t>
      </w:r>
    </w:p>
    <w:p w14:paraId="44465A8E" w14:textId="2B47D319" w:rsidR="00EC0C43" w:rsidRPr="00A33EA2" w:rsidRDefault="00EC0C43" w:rsidP="009E3415">
      <w:pPr>
        <w:spacing w:line="240" w:lineRule="auto"/>
        <w:jc w:val="both"/>
        <w:rPr>
          <w:rFonts w:asciiTheme="minorHAnsi" w:hAnsiTheme="minorHAnsi" w:cstheme="minorHAnsi"/>
        </w:rPr>
      </w:pPr>
      <w:r w:rsidRPr="00A33EA2">
        <w:rPr>
          <w:rFonts w:asciiTheme="minorHAnsi" w:hAnsiTheme="minorHAnsi" w:cstheme="minorHAnsi"/>
        </w:rPr>
        <w:t xml:space="preserve">O tamanho estimado em Pontos de Função para a Release é de </w:t>
      </w:r>
      <w:r w:rsidRPr="00A33EA2">
        <w:rPr>
          <w:rFonts w:asciiTheme="minorHAnsi" w:eastAsia="Times New Roman" w:hAnsiTheme="minorHAnsi" w:cstheme="minorHAnsi"/>
          <w:i/>
          <w:iCs/>
          <w:color w:val="0000FF"/>
          <w:lang w:eastAsia="pt-BR"/>
        </w:rPr>
        <w:t>[tamanho em PF]</w:t>
      </w:r>
      <w:r w:rsidRPr="00A33EA2">
        <w:rPr>
          <w:rFonts w:asciiTheme="minorHAnsi" w:hAnsiTheme="minorHAnsi" w:cstheme="minorHAnsi"/>
        </w:rPr>
        <w:t>.</w:t>
      </w:r>
    </w:p>
    <w:p w14:paraId="3D990889" w14:textId="77777777" w:rsidR="000B5B83" w:rsidRPr="00A33EA2" w:rsidRDefault="000B5B83" w:rsidP="009E3415">
      <w:pPr>
        <w:spacing w:line="240" w:lineRule="auto"/>
        <w:rPr>
          <w:rFonts w:asciiTheme="minorHAnsi" w:hAnsiTheme="minorHAnsi" w:cstheme="minorHAnsi"/>
          <w:b/>
        </w:rPr>
      </w:pPr>
    </w:p>
    <w:sectPr w:rsidR="000B5B83" w:rsidRPr="00A33EA2" w:rsidSect="000A00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A98B4" w14:textId="77777777" w:rsidR="0089747E" w:rsidRDefault="0089747E" w:rsidP="00EF42E8">
      <w:pPr>
        <w:spacing w:after="0" w:line="240" w:lineRule="auto"/>
      </w:pPr>
      <w:r>
        <w:separator/>
      </w:r>
    </w:p>
  </w:endnote>
  <w:endnote w:type="continuationSeparator" w:id="0">
    <w:p w14:paraId="6237796F" w14:textId="77777777" w:rsidR="0089747E" w:rsidRDefault="0089747E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828"/>
      <w:gridCol w:w="4110"/>
    </w:tblGrid>
    <w:tr w:rsidR="00233238" w:rsidRPr="00233238" w14:paraId="5CD549FE" w14:textId="77777777" w:rsidTr="00A7628C">
      <w:trPr>
        <w:cantSplit/>
        <w:trHeight w:val="368"/>
      </w:trPr>
      <w:tc>
        <w:tcPr>
          <w:tcW w:w="3828" w:type="dxa"/>
          <w:vMerge w:val="restart"/>
          <w:vAlign w:val="center"/>
        </w:tcPr>
        <w:p w14:paraId="2230D434" w14:textId="7CF26923" w:rsidR="00233238" w:rsidRPr="003A6D91" w:rsidRDefault="00406902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44EFD11A" wp14:editId="3F35A16C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0" w:type="dxa"/>
          <w:vAlign w:val="center"/>
        </w:tcPr>
        <w:p w14:paraId="46498B0F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0E6892D2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06902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06902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2B2D1537" w14:textId="77777777" w:rsidTr="00A7628C">
      <w:trPr>
        <w:cantSplit/>
        <w:trHeight w:val="553"/>
      </w:trPr>
      <w:tc>
        <w:tcPr>
          <w:tcW w:w="3828" w:type="dxa"/>
          <w:vMerge/>
        </w:tcPr>
        <w:p w14:paraId="7D848EF4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110" w:type="dxa"/>
          <w:vAlign w:val="center"/>
        </w:tcPr>
        <w:p w14:paraId="3360FF40" w14:textId="52F57B27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7B93A616" w14:textId="77777777"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14:paraId="6A57824A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F0CE" w14:textId="77777777" w:rsidR="009E0DBA" w:rsidRDefault="009E0DBA"/>
  <w:p w14:paraId="6E410E23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B4FC7" w14:textId="77777777" w:rsidR="0089747E" w:rsidRDefault="0089747E" w:rsidP="00EF42E8">
      <w:pPr>
        <w:spacing w:after="0" w:line="240" w:lineRule="auto"/>
      </w:pPr>
      <w:r>
        <w:separator/>
      </w:r>
    </w:p>
  </w:footnote>
  <w:footnote w:type="continuationSeparator" w:id="0">
    <w:p w14:paraId="3475A1E7" w14:textId="77777777" w:rsidR="0089747E" w:rsidRDefault="0089747E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4F0830" w:rsidRPr="00856FD1" w14:paraId="754517FE" w14:textId="77777777" w:rsidTr="00844218">
      <w:trPr>
        <w:trHeight w:val="846"/>
      </w:trPr>
      <w:tc>
        <w:tcPr>
          <w:tcW w:w="9498" w:type="dxa"/>
          <w:gridSpan w:val="2"/>
        </w:tcPr>
        <w:p w14:paraId="62586C71" w14:textId="77777777" w:rsidR="004F0830" w:rsidRDefault="004F0830" w:rsidP="004F0830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3CF7A67B" wp14:editId="03BA969A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4F0830" w:rsidRPr="00856FD1" w14:paraId="4C88F3A4" w14:textId="77777777" w:rsidTr="00844218">
      <w:trPr>
        <w:trHeight w:val="999"/>
      </w:trPr>
      <w:tc>
        <w:tcPr>
          <w:tcW w:w="4819" w:type="dxa"/>
        </w:tcPr>
        <w:p w14:paraId="76B66F85" w14:textId="77777777" w:rsidR="004F0830" w:rsidRDefault="004F0830" w:rsidP="004F0830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Metodologia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de Desenvolvimento de Sistemas</w:t>
          </w:r>
        </w:p>
        <w:p w14:paraId="4FE13215" w14:textId="77777777" w:rsidR="004F0830" w:rsidRPr="009818A6" w:rsidRDefault="004F0830" w:rsidP="004F0830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19A4D9B2" w14:textId="1136E2E3" w:rsidR="004F0830" w:rsidRPr="004F0830" w:rsidRDefault="004F0830" w:rsidP="004F0830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Plano de Execução da Release</w:t>
          </w:r>
        </w:p>
        <w:p w14:paraId="64404B51" w14:textId="77777777" w:rsidR="004F0830" w:rsidRPr="00E55E3D" w:rsidRDefault="004F0830" w:rsidP="004F0830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14:paraId="11965179" w14:textId="77777777" w:rsidR="004F0830" w:rsidRDefault="004F0830" w:rsidP="004F0830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4EC049C6" w14:textId="77777777" w:rsidR="004F0830" w:rsidRDefault="004F0830" w:rsidP="004F0830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0E9A3251" w14:textId="77777777" w:rsidR="004F0830" w:rsidRDefault="004F0830" w:rsidP="004F0830">
          <w:pPr>
            <w:pStyle w:val="Cabealho"/>
            <w:jc w:val="right"/>
          </w:pPr>
        </w:p>
      </w:tc>
    </w:tr>
  </w:tbl>
  <w:p w14:paraId="2E7AC235" w14:textId="77777777" w:rsidR="00B623E7" w:rsidRDefault="00B623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39503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2F1"/>
    <w:rsid w:val="00086F46"/>
    <w:rsid w:val="00090617"/>
    <w:rsid w:val="000A00D2"/>
    <w:rsid w:val="000A10F1"/>
    <w:rsid w:val="000A1A09"/>
    <w:rsid w:val="000A6FDA"/>
    <w:rsid w:val="000B1CD1"/>
    <w:rsid w:val="000B5083"/>
    <w:rsid w:val="000B5B83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CDF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1C9D"/>
    <w:rsid w:val="0019710D"/>
    <w:rsid w:val="001A2844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202DE1"/>
    <w:rsid w:val="00207BB9"/>
    <w:rsid w:val="00210B26"/>
    <w:rsid w:val="002136A6"/>
    <w:rsid w:val="00221605"/>
    <w:rsid w:val="00224366"/>
    <w:rsid w:val="00224D00"/>
    <w:rsid w:val="00232A4D"/>
    <w:rsid w:val="00233238"/>
    <w:rsid w:val="00235130"/>
    <w:rsid w:val="002360B9"/>
    <w:rsid w:val="0023776A"/>
    <w:rsid w:val="0024404E"/>
    <w:rsid w:val="0024411B"/>
    <w:rsid w:val="0024526F"/>
    <w:rsid w:val="00251443"/>
    <w:rsid w:val="00253257"/>
    <w:rsid w:val="00256FE6"/>
    <w:rsid w:val="0026237D"/>
    <w:rsid w:val="002645C1"/>
    <w:rsid w:val="002645F7"/>
    <w:rsid w:val="00264813"/>
    <w:rsid w:val="00265470"/>
    <w:rsid w:val="00270115"/>
    <w:rsid w:val="00271F90"/>
    <w:rsid w:val="002729BC"/>
    <w:rsid w:val="0027379D"/>
    <w:rsid w:val="00277D1F"/>
    <w:rsid w:val="0028044B"/>
    <w:rsid w:val="00280954"/>
    <w:rsid w:val="00287676"/>
    <w:rsid w:val="00296A35"/>
    <w:rsid w:val="00296E5B"/>
    <w:rsid w:val="002970CE"/>
    <w:rsid w:val="002A1660"/>
    <w:rsid w:val="002A501C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7AB"/>
    <w:rsid w:val="002D5AD1"/>
    <w:rsid w:val="002D7D2E"/>
    <w:rsid w:val="002E0BA4"/>
    <w:rsid w:val="002E32EA"/>
    <w:rsid w:val="0030368E"/>
    <w:rsid w:val="003041AF"/>
    <w:rsid w:val="00310923"/>
    <w:rsid w:val="003127DC"/>
    <w:rsid w:val="00321CDD"/>
    <w:rsid w:val="0032318D"/>
    <w:rsid w:val="00327874"/>
    <w:rsid w:val="00334233"/>
    <w:rsid w:val="003364C0"/>
    <w:rsid w:val="003415F8"/>
    <w:rsid w:val="00345611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97A"/>
    <w:rsid w:val="00380E82"/>
    <w:rsid w:val="003815BD"/>
    <w:rsid w:val="003822EB"/>
    <w:rsid w:val="0038263E"/>
    <w:rsid w:val="00382680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5B92"/>
    <w:rsid w:val="003E3982"/>
    <w:rsid w:val="003E5426"/>
    <w:rsid w:val="003E64A3"/>
    <w:rsid w:val="003E75CB"/>
    <w:rsid w:val="003F1EAA"/>
    <w:rsid w:val="003F43F7"/>
    <w:rsid w:val="003F44A2"/>
    <w:rsid w:val="003F5540"/>
    <w:rsid w:val="003F77C6"/>
    <w:rsid w:val="003F798D"/>
    <w:rsid w:val="0040155D"/>
    <w:rsid w:val="00402A87"/>
    <w:rsid w:val="004035BF"/>
    <w:rsid w:val="00406902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5032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0830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6CCC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13CF"/>
    <w:rsid w:val="0058344D"/>
    <w:rsid w:val="00593CFE"/>
    <w:rsid w:val="005A26C3"/>
    <w:rsid w:val="005A6373"/>
    <w:rsid w:val="005B19F7"/>
    <w:rsid w:val="005B1B5E"/>
    <w:rsid w:val="005B282A"/>
    <w:rsid w:val="005C0A3D"/>
    <w:rsid w:val="005C2654"/>
    <w:rsid w:val="005C4DEF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21B48"/>
    <w:rsid w:val="00635D66"/>
    <w:rsid w:val="00636415"/>
    <w:rsid w:val="00637DF6"/>
    <w:rsid w:val="00645E17"/>
    <w:rsid w:val="00646564"/>
    <w:rsid w:val="006467B2"/>
    <w:rsid w:val="006542A5"/>
    <w:rsid w:val="0065583D"/>
    <w:rsid w:val="00666A89"/>
    <w:rsid w:val="00670AD3"/>
    <w:rsid w:val="00671BED"/>
    <w:rsid w:val="00673584"/>
    <w:rsid w:val="00674C7F"/>
    <w:rsid w:val="006760FF"/>
    <w:rsid w:val="00682C36"/>
    <w:rsid w:val="0068329B"/>
    <w:rsid w:val="00684CCB"/>
    <w:rsid w:val="00685C77"/>
    <w:rsid w:val="006A0FCA"/>
    <w:rsid w:val="006A62C2"/>
    <w:rsid w:val="006A72BF"/>
    <w:rsid w:val="006B5FAB"/>
    <w:rsid w:val="006C233C"/>
    <w:rsid w:val="006C352A"/>
    <w:rsid w:val="006C4A27"/>
    <w:rsid w:val="006C5762"/>
    <w:rsid w:val="006C5D42"/>
    <w:rsid w:val="006C5D99"/>
    <w:rsid w:val="006D2E8C"/>
    <w:rsid w:val="006E0E55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522A"/>
    <w:rsid w:val="007474D0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C518E"/>
    <w:rsid w:val="007D370D"/>
    <w:rsid w:val="007D3C0A"/>
    <w:rsid w:val="007D3EA4"/>
    <w:rsid w:val="007D4CC7"/>
    <w:rsid w:val="007D4D8D"/>
    <w:rsid w:val="007E0E36"/>
    <w:rsid w:val="007E25C9"/>
    <w:rsid w:val="007F0240"/>
    <w:rsid w:val="007F0F74"/>
    <w:rsid w:val="007F6D80"/>
    <w:rsid w:val="007F7775"/>
    <w:rsid w:val="00800F4B"/>
    <w:rsid w:val="00803236"/>
    <w:rsid w:val="008049F7"/>
    <w:rsid w:val="008168B2"/>
    <w:rsid w:val="00817077"/>
    <w:rsid w:val="00820479"/>
    <w:rsid w:val="00830EFC"/>
    <w:rsid w:val="00830FB2"/>
    <w:rsid w:val="008332C1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487F"/>
    <w:rsid w:val="00865767"/>
    <w:rsid w:val="0086767E"/>
    <w:rsid w:val="00867D76"/>
    <w:rsid w:val="00880E49"/>
    <w:rsid w:val="0088187E"/>
    <w:rsid w:val="00882279"/>
    <w:rsid w:val="00882CC1"/>
    <w:rsid w:val="0089747E"/>
    <w:rsid w:val="008A0363"/>
    <w:rsid w:val="008A2E48"/>
    <w:rsid w:val="008A50C8"/>
    <w:rsid w:val="008A7132"/>
    <w:rsid w:val="008B10B8"/>
    <w:rsid w:val="008B13E9"/>
    <w:rsid w:val="008B28C7"/>
    <w:rsid w:val="008B3BA2"/>
    <w:rsid w:val="008B5186"/>
    <w:rsid w:val="008B7C27"/>
    <w:rsid w:val="008C030E"/>
    <w:rsid w:val="008C047F"/>
    <w:rsid w:val="008C0B86"/>
    <w:rsid w:val="008C7304"/>
    <w:rsid w:val="008D1ED4"/>
    <w:rsid w:val="008D7069"/>
    <w:rsid w:val="008E099C"/>
    <w:rsid w:val="008E11A7"/>
    <w:rsid w:val="008E5E27"/>
    <w:rsid w:val="008F524D"/>
    <w:rsid w:val="008F65B7"/>
    <w:rsid w:val="009057A3"/>
    <w:rsid w:val="00906A2F"/>
    <w:rsid w:val="0092265E"/>
    <w:rsid w:val="00922A5F"/>
    <w:rsid w:val="00922DD9"/>
    <w:rsid w:val="00932AE0"/>
    <w:rsid w:val="009401A7"/>
    <w:rsid w:val="009429C6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D21CE"/>
    <w:rsid w:val="009D3E66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717D"/>
    <w:rsid w:val="00A118D5"/>
    <w:rsid w:val="00A13F88"/>
    <w:rsid w:val="00A148E9"/>
    <w:rsid w:val="00A177FD"/>
    <w:rsid w:val="00A213AB"/>
    <w:rsid w:val="00A24451"/>
    <w:rsid w:val="00A33EA2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628C"/>
    <w:rsid w:val="00A77512"/>
    <w:rsid w:val="00A80891"/>
    <w:rsid w:val="00A82266"/>
    <w:rsid w:val="00A84B4F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221"/>
    <w:rsid w:val="00B44FBF"/>
    <w:rsid w:val="00B47033"/>
    <w:rsid w:val="00B55EEA"/>
    <w:rsid w:val="00B57915"/>
    <w:rsid w:val="00B623E7"/>
    <w:rsid w:val="00B6533B"/>
    <w:rsid w:val="00B72CAF"/>
    <w:rsid w:val="00B8156D"/>
    <w:rsid w:val="00B81EC8"/>
    <w:rsid w:val="00B82972"/>
    <w:rsid w:val="00B82ADA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243"/>
    <w:rsid w:val="00BD56EA"/>
    <w:rsid w:val="00BD7090"/>
    <w:rsid w:val="00BE257E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4675"/>
    <w:rsid w:val="00CE4C54"/>
    <w:rsid w:val="00CE5968"/>
    <w:rsid w:val="00CE74CB"/>
    <w:rsid w:val="00CF00BB"/>
    <w:rsid w:val="00CF3F01"/>
    <w:rsid w:val="00CF53E3"/>
    <w:rsid w:val="00D01862"/>
    <w:rsid w:val="00D01CD2"/>
    <w:rsid w:val="00D12B1A"/>
    <w:rsid w:val="00D1583E"/>
    <w:rsid w:val="00D15C0F"/>
    <w:rsid w:val="00D20E98"/>
    <w:rsid w:val="00D22269"/>
    <w:rsid w:val="00D32DEE"/>
    <w:rsid w:val="00D334A9"/>
    <w:rsid w:val="00D346DF"/>
    <w:rsid w:val="00D354A2"/>
    <w:rsid w:val="00D3673E"/>
    <w:rsid w:val="00D36CF1"/>
    <w:rsid w:val="00D37738"/>
    <w:rsid w:val="00D54DC5"/>
    <w:rsid w:val="00D57321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34CE"/>
    <w:rsid w:val="00D948C2"/>
    <w:rsid w:val="00D9678A"/>
    <w:rsid w:val="00DA7DA7"/>
    <w:rsid w:val="00DB2647"/>
    <w:rsid w:val="00DB5C41"/>
    <w:rsid w:val="00DB5E5B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056E"/>
    <w:rsid w:val="00E22BC5"/>
    <w:rsid w:val="00E2399D"/>
    <w:rsid w:val="00E24838"/>
    <w:rsid w:val="00E26C09"/>
    <w:rsid w:val="00E27A7F"/>
    <w:rsid w:val="00E36F14"/>
    <w:rsid w:val="00E378B3"/>
    <w:rsid w:val="00E41814"/>
    <w:rsid w:val="00E43390"/>
    <w:rsid w:val="00E4409B"/>
    <w:rsid w:val="00E44F0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C0080"/>
    <w:rsid w:val="00EC0C43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75C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D4105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673584"/>
    <w:pPr>
      <w:widowControl w:val="0"/>
      <w:spacing w:after="120" w:line="240" w:lineRule="auto"/>
      <w:jc w:val="center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67358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VersesChar">
    <w:name w:val="Versões Char"/>
    <w:basedOn w:val="Fontepargpadro"/>
    <w:link w:val="Verses"/>
    <w:locked/>
    <w:rsid w:val="00E2056E"/>
    <w:rPr>
      <w:rFonts w:cs="Calibri"/>
    </w:rPr>
  </w:style>
  <w:style w:type="paragraph" w:customStyle="1" w:styleId="Verses">
    <w:name w:val="Versões"/>
    <w:link w:val="VersesChar"/>
    <w:qFormat/>
    <w:rsid w:val="00E2056E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1492-B944-44B9-A5B9-9B3CFFA3C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BC5F-EF79-4E3B-BE5B-EA1F5502E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028BCA-EA17-400A-A7BA-96155D4AC8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64CB1-37FB-4662-9D50-105BF61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351</TotalTime>
  <Pages>2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jessyka.bacellar</dc:creator>
  <cp:lastModifiedBy>Luana Lima</cp:lastModifiedBy>
  <cp:revision>177</cp:revision>
  <cp:lastPrinted>2016-03-23T15:21:00Z</cp:lastPrinted>
  <dcterms:created xsi:type="dcterms:W3CDTF">2020-02-05T18:11:00Z</dcterms:created>
  <dcterms:modified xsi:type="dcterms:W3CDTF">2020-10-22T03:51:00Z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