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47899" w14:textId="77777777" w:rsidR="00964AF4" w:rsidRDefault="00BB765C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lang w:bidi="en-US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>
        <w:rPr>
          <w:rFonts w:eastAsia="Lucida Sans Unicode" w:cs="Arial"/>
          <w:noProof/>
          <w:color w:val="000000"/>
          <w:lang w:eastAsia="pt-BR"/>
        </w:rPr>
        <w:drawing>
          <wp:anchor distT="0" distB="0" distL="114300" distR="114300" simplePos="0" relativeHeight="251663360" behindDoc="1" locked="0" layoutInCell="1" allowOverlap="1" wp14:anchorId="08A08316" wp14:editId="10D199D8">
            <wp:simplePos x="0" y="0"/>
            <wp:positionH relativeFrom="column">
              <wp:posOffset>-900504</wp:posOffset>
            </wp:positionH>
            <wp:positionV relativeFrom="paragraph">
              <wp:posOffset>-1007932</wp:posOffset>
            </wp:positionV>
            <wp:extent cx="7579883" cy="9356378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83" cy="93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36CAF" w14:textId="77777777" w:rsidR="00964AF4" w:rsidRPr="007313D7" w:rsidRDefault="00964AF4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u w:val="single"/>
          <w:lang w:bidi="en-US"/>
        </w:rPr>
      </w:pPr>
    </w:p>
    <w:p w14:paraId="058D4D05" w14:textId="77777777" w:rsidR="00964AF4" w:rsidRDefault="00964AF4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lang w:bidi="en-US"/>
        </w:rPr>
      </w:pPr>
    </w:p>
    <w:p w14:paraId="18D06B52" w14:textId="77777777" w:rsidR="00964AF4" w:rsidRDefault="00964AF4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lang w:bidi="en-US"/>
        </w:rPr>
      </w:pPr>
    </w:p>
    <w:p w14:paraId="0EB1EC9A" w14:textId="77777777" w:rsidR="00964AF4" w:rsidRDefault="00964AF4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lang w:bidi="en-US"/>
        </w:rPr>
      </w:pPr>
    </w:p>
    <w:p w14:paraId="5ACE922E" w14:textId="2A822E91" w:rsidR="00964AF4" w:rsidRDefault="00B51AB5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lang w:bidi="en-US"/>
        </w:rPr>
      </w:pPr>
      <w:r w:rsidRPr="00EA1415">
        <w:rPr>
          <w:rFonts w:eastAsia="Lucida Sans Unicode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250512" wp14:editId="2BE0AF36">
                <wp:simplePos x="0" y="0"/>
                <wp:positionH relativeFrom="column">
                  <wp:posOffset>2171700</wp:posOffset>
                </wp:positionH>
                <wp:positionV relativeFrom="paragraph">
                  <wp:posOffset>2452370</wp:posOffset>
                </wp:positionV>
                <wp:extent cx="3736975" cy="1049655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C6553" w14:textId="6E1E6368" w:rsidR="00EA1415" w:rsidRPr="00A118D5" w:rsidRDefault="00EA1415" w:rsidP="00EA1415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5051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71pt;margin-top:193.1pt;width:294.25pt;height:82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" filled="f" stroked="f">
                <v:textbox>
                  <w:txbxContent>
                    <w:p w14:paraId="291C6553" w14:textId="6E1E6368" w:rsidR="00EA1415" w:rsidRPr="00A118D5" w:rsidRDefault="00EA1415" w:rsidP="00EA1415">
                      <w:pPr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18D5" w:rsidRPr="007313D7">
        <w:rPr>
          <w:rFonts w:eastAsia="Lucida Sans Unicode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407A572" wp14:editId="4462E62C">
                <wp:simplePos x="0" y="0"/>
                <wp:positionH relativeFrom="column">
                  <wp:posOffset>139065</wp:posOffset>
                </wp:positionH>
                <wp:positionV relativeFrom="paragraph">
                  <wp:posOffset>505460</wp:posOffset>
                </wp:positionV>
                <wp:extent cx="5472430" cy="1908175"/>
                <wp:effectExtent l="0" t="0" r="0" b="0"/>
                <wp:wrapTight wrapText="bothSides">
                  <wp:wrapPolygon edited="0">
                    <wp:start x="226" y="0"/>
                    <wp:lineTo x="226" y="21348"/>
                    <wp:lineTo x="21354" y="21348"/>
                    <wp:lineTo x="21354" y="0"/>
                    <wp:lineTo x="226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90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47636" w14:textId="1ED87BAD" w:rsidR="00E2005F" w:rsidRDefault="00EA1415" w:rsidP="00B35749">
                            <w:pPr>
                              <w:tabs>
                                <w:tab w:val="left" w:pos="1986"/>
                              </w:tabs>
                              <w:jc w:val="center"/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>PLANO DO CICLO DE DESENVOLVIMENTO</w:t>
                            </w:r>
                            <w:r w:rsidR="00615260"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615260" w:rsidRPr="00615260"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>E VIABILIDADE DA SOLUÇÃO</w:t>
                            </w:r>
                          </w:p>
                          <w:p w14:paraId="687FE6F4" w14:textId="778A5EEE" w:rsidR="00E2005F" w:rsidRDefault="00E2005F" w:rsidP="00E2005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Sistema: [nome do sistema]</w:t>
                            </w:r>
                          </w:p>
                          <w:p w14:paraId="593C17E9" w14:textId="77777777" w:rsidR="007313D7" w:rsidRPr="007313D7" w:rsidRDefault="007313D7">
                            <w:pPr>
                              <w:tabs>
                                <w:tab w:val="left" w:pos="1986"/>
                              </w:tabs>
                              <w:jc w:val="center"/>
                              <w:rPr>
                                <w:color w:val="1F4E79" w:themeColor="accent1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7A572" id="_x0000_s1027" type="#_x0000_t202" style="position:absolute;left:0;text-align:left;margin-left:10.95pt;margin-top:39.8pt;width:430.9pt;height:15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" filled="f" stroked="f">
                <v:textbox>
                  <w:txbxContent>
                    <w:p w14:paraId="60D47636" w14:textId="1ED87BAD" w:rsidR="00E2005F" w:rsidRDefault="00EA1415" w:rsidP="00B35749">
                      <w:pPr>
                        <w:tabs>
                          <w:tab w:val="left" w:pos="1986"/>
                        </w:tabs>
                        <w:jc w:val="center"/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>PLANO DO CICLO DE DESENVOLVIMENTO</w:t>
                      </w:r>
                      <w:r w:rsidR="00615260"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 xml:space="preserve"> </w:t>
                      </w:r>
                      <w:r w:rsidR="00615260" w:rsidRPr="00615260"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>E VIABILIDADE DA SOLUÇÃO</w:t>
                      </w:r>
                    </w:p>
                    <w:p w14:paraId="687FE6F4" w14:textId="778A5EEE" w:rsidR="00E2005F" w:rsidRDefault="00E2005F" w:rsidP="00E2005F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alibri" w:hAnsi="Calibri"/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Sistema: [nome do sistema]</w:t>
                      </w:r>
                    </w:p>
                    <w:p w14:paraId="593C17E9" w14:textId="77777777" w:rsidR="007313D7" w:rsidRPr="007313D7" w:rsidRDefault="007313D7">
                      <w:pPr>
                        <w:tabs>
                          <w:tab w:val="left" w:pos="1986"/>
                        </w:tabs>
                        <w:jc w:val="center"/>
                        <w:rPr>
                          <w:color w:val="1F4E79" w:themeColor="accent1" w:themeShade="80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CADE6E" w14:textId="16EE2FD1" w:rsidR="00964AF4" w:rsidRDefault="00964AF4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lang w:bidi="en-US"/>
        </w:rPr>
      </w:pPr>
    </w:p>
    <w:p w14:paraId="1EC3F522" w14:textId="3990B78E" w:rsidR="00964AF4" w:rsidRDefault="00B51AB5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lang w:bidi="en-US"/>
        </w:rPr>
      </w:pPr>
      <w:r w:rsidRPr="00EA1415">
        <w:rPr>
          <w:rFonts w:eastAsia="Lucida Sans Unicode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6E24E3" wp14:editId="33FA8952">
                <wp:simplePos x="0" y="0"/>
                <wp:positionH relativeFrom="column">
                  <wp:posOffset>2185035</wp:posOffset>
                </wp:positionH>
                <wp:positionV relativeFrom="paragraph">
                  <wp:posOffset>73660</wp:posOffset>
                </wp:positionV>
                <wp:extent cx="3736975" cy="3181985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3181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C5F74" w14:textId="561A3783" w:rsidR="00B51AB5" w:rsidRDefault="00B43DB0" w:rsidP="00B51AB5">
                            <w:pPr>
                              <w:pStyle w:val="Corpodetexto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FFDDC51" w14:textId="0343B779" w:rsidR="00B51AB5" w:rsidRDefault="00B51AB5" w:rsidP="00B51AB5">
                            <w:pPr>
                              <w:pStyle w:val="Corpodetexto"/>
                            </w:pPr>
                          </w:p>
                          <w:p w14:paraId="30E8FD0F" w14:textId="086B4861" w:rsidR="00B43DB0" w:rsidRDefault="00B43DB0" w:rsidP="00B43DB0">
                            <w:pPr>
                              <w:pStyle w:val="Corpodetexto"/>
                            </w:pPr>
                          </w:p>
                          <w:p w14:paraId="16C46C22" w14:textId="77777777" w:rsidR="00E2005F" w:rsidRDefault="00E2005F" w:rsidP="00B43DB0">
                            <w:pPr>
                              <w:pStyle w:val="Corpodetexto"/>
                            </w:pPr>
                          </w:p>
                          <w:p w14:paraId="230EC3DB" w14:textId="27D183B0" w:rsidR="00B51AB5" w:rsidRDefault="00B51AB5" w:rsidP="00B43DB0">
                            <w:pPr>
                              <w:pStyle w:val="Corpodetexto"/>
                            </w:pPr>
                          </w:p>
                          <w:p w14:paraId="2BB5CC95" w14:textId="78763B34" w:rsidR="0096736B" w:rsidRDefault="0096736B" w:rsidP="00B43DB0">
                            <w:pPr>
                              <w:pStyle w:val="Corpodetexto"/>
                            </w:pPr>
                          </w:p>
                          <w:p w14:paraId="6ACA3A3E" w14:textId="6B293C34" w:rsidR="0096736B" w:rsidRDefault="0096736B" w:rsidP="00B43DB0">
                            <w:pPr>
                              <w:pStyle w:val="Corpodetexto"/>
                            </w:pPr>
                          </w:p>
                          <w:p w14:paraId="3AA4ACFF" w14:textId="77777777" w:rsidR="0096736B" w:rsidRDefault="0096736B" w:rsidP="00B43DB0">
                            <w:pPr>
                              <w:pStyle w:val="Corpodetexto"/>
                            </w:pPr>
                          </w:p>
                          <w:tbl>
                            <w:tblPr>
                              <w:tblStyle w:val="TabeladeGrade4-nfase3"/>
                              <w:tblW w:w="497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1"/>
                              <w:gridCol w:w="3188"/>
                            </w:tblGrid>
                            <w:tr w:rsidR="0096736B" w:rsidRPr="008A574A" w14:paraId="4182C240" w14:textId="77777777" w:rsidTr="008E2CD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33" w:type="pct"/>
                                  <w:vAlign w:val="center"/>
                                </w:tcPr>
                                <w:p w14:paraId="06122361" w14:textId="46D08112" w:rsidR="0096736B" w:rsidRPr="00340776" w:rsidRDefault="0096736B" w:rsidP="00BA3B7A">
                                  <w:pPr>
                                    <w:spacing w:after="120" w:line="360" w:lineRule="auto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8E2CDA">
                                    <w:rPr>
                                      <w:sz w:val="20"/>
                                    </w:rPr>
                                    <w:t>Sistema/Solução:</w:t>
                                  </w:r>
                                </w:p>
                              </w:tc>
                              <w:tc>
                                <w:tcPr>
                                  <w:tcW w:w="2867" w:type="pct"/>
                                  <w:shd w:val="clear" w:color="auto" w:fill="E8E9E8"/>
                                  <w:vAlign w:val="center"/>
                                </w:tcPr>
                                <w:p w14:paraId="00E3E2DC" w14:textId="47F45945" w:rsidR="0096736B" w:rsidRPr="008E2CDA" w:rsidRDefault="0096736B">
                                  <w:pPr>
                                    <w:pStyle w:val="InfoBlue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Segoe UI"/>
                                    </w:rPr>
                                  </w:pPr>
                                  <w:r w:rsidRPr="008E2CDA">
                                    <w:rPr>
                                      <w:rFonts w:eastAsia="Segoe UI"/>
                                    </w:rPr>
                                    <w:t>[nome do sistema/solução</w:t>
                                  </w:r>
                                  <w:r w:rsidRPr="00914218">
                                    <w:rPr>
                                      <w:rFonts w:eastAsia="Segoe UI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96736B" w:rsidRPr="008A574A" w14:paraId="358F7142" w14:textId="77777777" w:rsidTr="008E2CD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33" w:type="pct"/>
                                  <w:shd w:val="clear" w:color="auto" w:fill="0C6481"/>
                                  <w:vAlign w:val="center"/>
                                </w:tcPr>
                                <w:p w14:paraId="3A376A4A" w14:textId="2DC3F88B" w:rsidR="0096736B" w:rsidRPr="00340776" w:rsidRDefault="0096736B" w:rsidP="00BA3B7A">
                                  <w:pPr>
                                    <w:spacing w:after="120" w:line="360" w:lineRule="auto"/>
                                    <w:jc w:val="right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</w:rPr>
                                    <w:t xml:space="preserve">O.S. </w:t>
                                  </w:r>
                                  <w:r w:rsidR="005E28C8"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nº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67" w:type="pct"/>
                                  <w:vAlign w:val="center"/>
                                </w:tcPr>
                                <w:p w14:paraId="7AF574D1" w14:textId="18CF7D8F" w:rsidR="0096736B" w:rsidRPr="00B51AB5" w:rsidRDefault="0096736B">
                                  <w:pPr>
                                    <w:pStyle w:val="InfoBlue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Segoe UI"/>
                                    </w:rPr>
                                  </w:pPr>
                                  <w:r w:rsidRPr="008E2CDA">
                                    <w:rPr>
                                      <w:rFonts w:eastAsia="Segoe UI"/>
                                    </w:rPr>
                                    <w:t>[número da ordem de serviço]</w:t>
                                  </w:r>
                                </w:p>
                              </w:tc>
                            </w:tr>
                            <w:tr w:rsidR="0096736B" w:rsidRPr="008A574A" w14:paraId="1E675B5B" w14:textId="77777777" w:rsidTr="008E2CDA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33" w:type="pct"/>
                                  <w:shd w:val="clear" w:color="auto" w:fill="0C6481"/>
                                  <w:vAlign w:val="center"/>
                                </w:tcPr>
                                <w:p w14:paraId="44D7A56C" w14:textId="1F4FA5FF" w:rsidR="0096736B" w:rsidRPr="00340776" w:rsidRDefault="0096736B" w:rsidP="00BA3B7A">
                                  <w:pPr>
                                    <w:spacing w:after="120" w:line="360" w:lineRule="auto"/>
                                    <w:jc w:val="right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Requisitante</w:t>
                                  </w:r>
                                  <w:r w:rsidR="00273229"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67" w:type="pct"/>
                                  <w:shd w:val="clear" w:color="auto" w:fill="E8E9E8"/>
                                  <w:vAlign w:val="center"/>
                                </w:tcPr>
                                <w:p w14:paraId="1FF1E83E" w14:textId="0DBE89DD" w:rsidR="0096736B" w:rsidRPr="00B51AB5" w:rsidRDefault="0096736B">
                                  <w:pPr>
                                    <w:pStyle w:val="InfoBlue0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eastAsia="Segoe UI"/>
                                    </w:rPr>
                                  </w:pPr>
                                  <w:r w:rsidRPr="008E2CDA">
                                    <w:rPr>
                                      <w:rFonts w:eastAsia="Segoe UI"/>
                                    </w:rPr>
                                    <w:t>[nome do requisitante]</w:t>
                                  </w:r>
                                </w:p>
                              </w:tc>
                            </w:tr>
                          </w:tbl>
                          <w:p w14:paraId="02F2C852" w14:textId="77777777" w:rsidR="00B43DB0" w:rsidRPr="00B43DB0" w:rsidRDefault="00B43DB0" w:rsidP="008E2CDA">
                            <w:pPr>
                              <w:pStyle w:val="Corpodetexto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E24E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72.05pt;margin-top:5.8pt;width:294.25pt;height:250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" filled="f" stroked="f">
                <v:textbox>
                  <w:txbxContent>
                    <w:p w14:paraId="00BC5F74" w14:textId="561A3783" w:rsidR="00B51AB5" w:rsidRDefault="00B43DB0" w:rsidP="00B51AB5">
                      <w:pPr>
                        <w:pStyle w:val="Corpodetexto"/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14:paraId="6FFDDC51" w14:textId="0343B779" w:rsidR="00B51AB5" w:rsidRDefault="00B51AB5" w:rsidP="00B51AB5">
                      <w:pPr>
                        <w:pStyle w:val="Corpodetexto"/>
                      </w:pPr>
                    </w:p>
                    <w:p w14:paraId="30E8FD0F" w14:textId="086B4861" w:rsidR="00B43DB0" w:rsidRDefault="00B43DB0" w:rsidP="00B43DB0">
                      <w:pPr>
                        <w:pStyle w:val="Corpodetexto"/>
                      </w:pPr>
                    </w:p>
                    <w:p w14:paraId="16C46C22" w14:textId="77777777" w:rsidR="00E2005F" w:rsidRDefault="00E2005F" w:rsidP="00B43DB0">
                      <w:pPr>
                        <w:pStyle w:val="Corpodetexto"/>
                      </w:pPr>
                    </w:p>
                    <w:p w14:paraId="230EC3DB" w14:textId="27D183B0" w:rsidR="00B51AB5" w:rsidRDefault="00B51AB5" w:rsidP="00B43DB0">
                      <w:pPr>
                        <w:pStyle w:val="Corpodetexto"/>
                      </w:pPr>
                    </w:p>
                    <w:p w14:paraId="2BB5CC95" w14:textId="78763B34" w:rsidR="0096736B" w:rsidRDefault="0096736B" w:rsidP="00B43DB0">
                      <w:pPr>
                        <w:pStyle w:val="Corpodetexto"/>
                      </w:pPr>
                    </w:p>
                    <w:p w14:paraId="6ACA3A3E" w14:textId="6B293C34" w:rsidR="0096736B" w:rsidRDefault="0096736B" w:rsidP="00B43DB0">
                      <w:pPr>
                        <w:pStyle w:val="Corpodetexto"/>
                      </w:pPr>
                    </w:p>
                    <w:p w14:paraId="3AA4ACFF" w14:textId="77777777" w:rsidR="0096736B" w:rsidRDefault="0096736B" w:rsidP="00B43DB0">
                      <w:pPr>
                        <w:pStyle w:val="Corpodetexto"/>
                      </w:pPr>
                    </w:p>
                    <w:tbl>
                      <w:tblPr>
                        <w:tblStyle w:val="TabeladeGrade4-nfase3"/>
                        <w:tblW w:w="4974" w:type="pct"/>
                        <w:tblLook w:val="04A0" w:firstRow="1" w:lastRow="0" w:firstColumn="1" w:lastColumn="0" w:noHBand="0" w:noVBand="1"/>
                      </w:tblPr>
                      <w:tblGrid>
                        <w:gridCol w:w="2371"/>
                        <w:gridCol w:w="3188"/>
                      </w:tblGrid>
                      <w:tr w:rsidR="0096736B" w:rsidRPr="008A574A" w14:paraId="4182C240" w14:textId="77777777" w:rsidTr="008E2CD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33" w:type="pct"/>
                            <w:vAlign w:val="center"/>
                          </w:tcPr>
                          <w:p w14:paraId="06122361" w14:textId="46D08112" w:rsidR="0096736B" w:rsidRPr="00340776" w:rsidRDefault="0096736B" w:rsidP="00BA3B7A">
                            <w:pPr>
                              <w:spacing w:after="120" w:line="36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8E2CDA">
                              <w:rPr>
                                <w:sz w:val="20"/>
                              </w:rPr>
                              <w:t>Sistema/Solução:</w:t>
                            </w:r>
                          </w:p>
                        </w:tc>
                        <w:tc>
                          <w:tcPr>
                            <w:tcW w:w="2867" w:type="pct"/>
                            <w:shd w:val="clear" w:color="auto" w:fill="E8E9E8"/>
                            <w:vAlign w:val="center"/>
                          </w:tcPr>
                          <w:p w14:paraId="00E3E2DC" w14:textId="47F45945" w:rsidR="0096736B" w:rsidRPr="008E2CDA" w:rsidRDefault="0096736B">
                            <w:pPr>
                              <w:pStyle w:val="InfoBlue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Segoe UI"/>
                              </w:rPr>
                            </w:pPr>
                            <w:r w:rsidRPr="008E2CDA">
                              <w:rPr>
                                <w:rFonts w:eastAsia="Segoe UI"/>
                              </w:rPr>
                              <w:t>[nome do sistema/solução</w:t>
                            </w:r>
                            <w:r w:rsidRPr="00914218">
                              <w:rPr>
                                <w:rFonts w:eastAsia="Segoe UI"/>
                              </w:rPr>
                              <w:t>]</w:t>
                            </w:r>
                          </w:p>
                        </w:tc>
                      </w:tr>
                      <w:tr w:rsidR="0096736B" w:rsidRPr="008A574A" w14:paraId="358F7142" w14:textId="77777777" w:rsidTr="008E2CD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33" w:type="pct"/>
                            <w:shd w:val="clear" w:color="auto" w:fill="0C6481"/>
                            <w:vAlign w:val="center"/>
                          </w:tcPr>
                          <w:p w14:paraId="3A376A4A" w14:textId="2DC3F88B" w:rsidR="0096736B" w:rsidRPr="00340776" w:rsidRDefault="0096736B" w:rsidP="00BA3B7A">
                            <w:pPr>
                              <w:spacing w:after="120" w:line="360" w:lineRule="auto"/>
                              <w:jc w:val="right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O.S. </w:t>
                            </w:r>
                            <w:r w:rsidR="005E28C8">
                              <w:rPr>
                                <w:color w:val="FFFFFF" w:themeColor="background1"/>
                                <w:sz w:val="20"/>
                              </w:rPr>
                              <w:t>nº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67" w:type="pct"/>
                            <w:vAlign w:val="center"/>
                          </w:tcPr>
                          <w:p w14:paraId="7AF574D1" w14:textId="18CF7D8F" w:rsidR="0096736B" w:rsidRPr="00B51AB5" w:rsidRDefault="0096736B">
                            <w:pPr>
                              <w:pStyle w:val="InfoBlue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Segoe UI"/>
                              </w:rPr>
                            </w:pPr>
                            <w:r w:rsidRPr="008E2CDA">
                              <w:rPr>
                                <w:rFonts w:eastAsia="Segoe UI"/>
                              </w:rPr>
                              <w:t>[número da ordem de serviço]</w:t>
                            </w:r>
                          </w:p>
                        </w:tc>
                      </w:tr>
                      <w:tr w:rsidR="0096736B" w:rsidRPr="008A574A" w14:paraId="1E675B5B" w14:textId="77777777" w:rsidTr="008E2CDA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33" w:type="pct"/>
                            <w:shd w:val="clear" w:color="auto" w:fill="0C6481"/>
                            <w:vAlign w:val="center"/>
                          </w:tcPr>
                          <w:p w14:paraId="44D7A56C" w14:textId="1F4FA5FF" w:rsidR="0096736B" w:rsidRPr="00340776" w:rsidRDefault="0096736B" w:rsidP="00BA3B7A">
                            <w:pPr>
                              <w:spacing w:after="120" w:line="360" w:lineRule="auto"/>
                              <w:jc w:val="right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Requisitante</w:t>
                            </w:r>
                            <w:r w:rsidR="00273229">
                              <w:rPr>
                                <w:color w:val="FFFFFF" w:themeColor="background1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67" w:type="pct"/>
                            <w:shd w:val="clear" w:color="auto" w:fill="E8E9E8"/>
                            <w:vAlign w:val="center"/>
                          </w:tcPr>
                          <w:p w14:paraId="1FF1E83E" w14:textId="0DBE89DD" w:rsidR="0096736B" w:rsidRPr="00B51AB5" w:rsidRDefault="0096736B">
                            <w:pPr>
                              <w:pStyle w:val="InfoBlue0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eastAsia="Segoe UI"/>
                              </w:rPr>
                            </w:pPr>
                            <w:r w:rsidRPr="008E2CDA">
                              <w:rPr>
                                <w:rFonts w:eastAsia="Segoe UI"/>
                              </w:rPr>
                              <w:t>[nome do requisitante]</w:t>
                            </w:r>
                          </w:p>
                        </w:tc>
                      </w:tr>
                    </w:tbl>
                    <w:p w14:paraId="02F2C852" w14:textId="77777777" w:rsidR="00B43DB0" w:rsidRPr="00B43DB0" w:rsidRDefault="00B43DB0" w:rsidP="008E2CDA">
                      <w:pPr>
                        <w:pStyle w:val="Corpodetexto"/>
                        <w:ind w:left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9FE4A7" w14:textId="3BE7756D" w:rsidR="00964AF4" w:rsidRDefault="00964AF4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lang w:bidi="en-US"/>
        </w:rPr>
      </w:pPr>
    </w:p>
    <w:p w14:paraId="3713C990" w14:textId="77777777" w:rsidR="00964AF4" w:rsidRDefault="00964AF4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lang w:bidi="en-US"/>
        </w:rPr>
      </w:pPr>
    </w:p>
    <w:p w14:paraId="0D286C90" w14:textId="77777777" w:rsidR="00964AF4" w:rsidRDefault="00964AF4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lang w:bidi="en-US"/>
        </w:rPr>
      </w:pPr>
    </w:p>
    <w:p w14:paraId="62D97C38" w14:textId="77777777" w:rsidR="00964AF4" w:rsidRDefault="00964AF4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lang w:bidi="en-US"/>
        </w:rPr>
      </w:pPr>
    </w:p>
    <w:p w14:paraId="4C7F5B1E" w14:textId="77777777" w:rsidR="00645E17" w:rsidRDefault="00645E17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lang w:bidi="en-US"/>
        </w:rPr>
      </w:pPr>
    </w:p>
    <w:p w14:paraId="4CD76185" w14:textId="77777777" w:rsidR="00645E17" w:rsidRDefault="00645E17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lang w:bidi="en-US"/>
        </w:rPr>
      </w:pPr>
    </w:p>
    <w:p w14:paraId="7DC4FA10" w14:textId="77777777" w:rsidR="00964AF4" w:rsidRDefault="00964AF4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lang w:bidi="en-US"/>
        </w:rPr>
      </w:pPr>
    </w:p>
    <w:p w14:paraId="08BA3459" w14:textId="77777777" w:rsidR="00964AF4" w:rsidRDefault="00964AF4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lang w:bidi="en-US"/>
        </w:rPr>
      </w:pPr>
    </w:p>
    <w:p w14:paraId="6A76E99C" w14:textId="77777777" w:rsidR="00D334A9" w:rsidRDefault="00D334A9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lang w:bidi="en-US"/>
        </w:rPr>
      </w:pPr>
    </w:p>
    <w:p w14:paraId="395122E9" w14:textId="77777777" w:rsidR="00E2005F" w:rsidRDefault="00E2005F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u w:val="single"/>
          <w:lang w:bidi="en-US"/>
        </w:rPr>
        <w:sectPr w:rsidR="00E2005F" w:rsidSect="00233238">
          <w:headerReference w:type="default" r:id="rId11"/>
          <w:footerReference w:type="default" r:id="rId12"/>
          <w:footerReference w:type="first" r:id="rId13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EECF71C" w14:textId="2C0E3D44" w:rsidR="007313D7" w:rsidRPr="00EA1415" w:rsidRDefault="007313D7" w:rsidP="005767A0">
      <w:pPr>
        <w:suppressAutoHyphens/>
        <w:spacing w:before="240" w:after="120" w:line="240" w:lineRule="auto"/>
        <w:jc w:val="both"/>
        <w:rPr>
          <w:rFonts w:eastAsia="Lucida Sans Unicode" w:cs="Arial"/>
          <w:color w:val="000000"/>
          <w:u w:val="single"/>
          <w:lang w:bidi="en-US"/>
        </w:rPr>
      </w:pPr>
    </w:p>
    <w:sdt>
      <w:sdtPr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  <w:id w:val="-1331907496"/>
        <w:docPartObj>
          <w:docPartGallery w:val="Table of Contents"/>
          <w:docPartUnique/>
        </w:docPartObj>
      </w:sdtPr>
      <w:sdtEndPr>
        <w:rPr>
          <w:rFonts w:eastAsia="Calibri" w:cs="Times New Roman"/>
          <w:color w:val="auto"/>
          <w:spacing w:val="0"/>
          <w:w w:val="100"/>
          <w:sz w:val="22"/>
          <w:szCs w:val="22"/>
        </w:rPr>
      </w:sdtEndPr>
      <w:sdtContent>
        <w:p w14:paraId="75BCF63D" w14:textId="1422AB0E" w:rsidR="00EA1415" w:rsidRPr="00D12B1A" w:rsidRDefault="00EA1415" w:rsidP="00D12B1A">
          <w:pPr>
            <w:tabs>
              <w:tab w:val="left" w:pos="1986"/>
            </w:tabs>
            <w:rPr>
              <w:rFonts w:eastAsia="Arial" w:cs="Calibri"/>
              <w:b/>
              <w:bCs/>
              <w:color w:val="1F3864"/>
              <w:spacing w:val="-3"/>
              <w:w w:val="80"/>
              <w:sz w:val="32"/>
              <w:szCs w:val="28"/>
            </w:rPr>
          </w:pPr>
          <w:r w:rsidRPr="00D12B1A">
            <w:rPr>
              <w:rFonts w:eastAsia="Arial" w:cs="Calibri"/>
              <w:b/>
              <w:bCs/>
              <w:color w:val="1F3864"/>
              <w:spacing w:val="-3"/>
              <w:w w:val="80"/>
              <w:sz w:val="32"/>
              <w:szCs w:val="28"/>
            </w:rPr>
            <w:t>SUMÁRIO</w:t>
          </w:r>
        </w:p>
        <w:p w14:paraId="7B15ACF2" w14:textId="07672783" w:rsidR="00743A71" w:rsidRDefault="00EA1415">
          <w:pPr>
            <w:pStyle w:val="Sumrio1"/>
            <w:tabs>
              <w:tab w:val="left" w:pos="432"/>
            </w:tabs>
            <w:rPr>
              <w:rFonts w:eastAsiaTheme="minorEastAsia" w:cstheme="minorBidi"/>
              <w:noProof/>
              <w:color w:val="auto"/>
              <w:szCs w:val="22"/>
              <w:lang w:eastAsia="pt-BR"/>
            </w:rPr>
          </w:pPr>
          <w:r w:rsidRPr="00D12B1A">
            <w:rPr>
              <w:sz w:val="20"/>
            </w:rPr>
            <w:fldChar w:fldCharType="begin"/>
          </w:r>
          <w:r w:rsidRPr="00D12B1A">
            <w:rPr>
              <w:szCs w:val="22"/>
            </w:rPr>
            <w:instrText xml:space="preserve"> TOC \o "1-3" \h \z \u </w:instrText>
          </w:r>
          <w:r w:rsidRPr="00D12B1A">
            <w:rPr>
              <w:sz w:val="20"/>
            </w:rPr>
            <w:fldChar w:fldCharType="separate"/>
          </w:r>
          <w:hyperlink w:anchor="_Toc53939194" w:history="1">
            <w:r w:rsidR="00743A71" w:rsidRPr="00960C86">
              <w:rPr>
                <w:rStyle w:val="Hyperlink"/>
                <w:b/>
                <w:noProof/>
              </w:rPr>
              <w:t>1.</w:t>
            </w:r>
            <w:r w:rsidR="00743A71">
              <w:rPr>
                <w:rFonts w:eastAsiaTheme="minorEastAsia" w:cstheme="minorBidi"/>
                <w:noProof/>
                <w:color w:val="auto"/>
                <w:szCs w:val="22"/>
                <w:lang w:eastAsia="pt-BR"/>
              </w:rPr>
              <w:tab/>
            </w:r>
            <w:r w:rsidR="00743A71" w:rsidRPr="00960C86">
              <w:rPr>
                <w:rStyle w:val="Hyperlink"/>
                <w:b/>
                <w:noProof/>
              </w:rPr>
              <w:t>INTRODUÇÃO</w:t>
            </w:r>
            <w:r w:rsidR="00743A71">
              <w:rPr>
                <w:noProof/>
                <w:webHidden/>
              </w:rPr>
              <w:tab/>
            </w:r>
            <w:r w:rsidR="00743A71">
              <w:rPr>
                <w:noProof/>
                <w:webHidden/>
              </w:rPr>
              <w:fldChar w:fldCharType="begin"/>
            </w:r>
            <w:r w:rsidR="00743A71">
              <w:rPr>
                <w:noProof/>
                <w:webHidden/>
              </w:rPr>
              <w:instrText xml:space="preserve"> PAGEREF _Toc53939194 \h </w:instrText>
            </w:r>
            <w:r w:rsidR="00743A71">
              <w:rPr>
                <w:noProof/>
                <w:webHidden/>
              </w:rPr>
            </w:r>
            <w:r w:rsidR="00743A71">
              <w:rPr>
                <w:noProof/>
                <w:webHidden/>
              </w:rPr>
              <w:fldChar w:fldCharType="separate"/>
            </w:r>
            <w:r w:rsidR="00897B62">
              <w:rPr>
                <w:noProof/>
                <w:webHidden/>
              </w:rPr>
              <w:t>3</w:t>
            </w:r>
            <w:r w:rsidR="00743A71">
              <w:rPr>
                <w:noProof/>
                <w:webHidden/>
              </w:rPr>
              <w:fldChar w:fldCharType="end"/>
            </w:r>
          </w:hyperlink>
        </w:p>
        <w:p w14:paraId="0998B482" w14:textId="350C6099" w:rsidR="00743A71" w:rsidRDefault="00E446B9">
          <w:pPr>
            <w:pStyle w:val="Sumrio1"/>
            <w:tabs>
              <w:tab w:val="left" w:pos="432"/>
            </w:tabs>
            <w:rPr>
              <w:rFonts w:eastAsiaTheme="minorEastAsia" w:cstheme="minorBidi"/>
              <w:noProof/>
              <w:color w:val="auto"/>
              <w:szCs w:val="22"/>
              <w:lang w:eastAsia="pt-BR"/>
            </w:rPr>
          </w:pPr>
          <w:hyperlink w:anchor="_Toc53939206" w:history="1">
            <w:r w:rsidR="00743A71" w:rsidRPr="00960C86">
              <w:rPr>
                <w:rStyle w:val="Hyperlink"/>
                <w:b/>
                <w:noProof/>
              </w:rPr>
              <w:t>2.</w:t>
            </w:r>
            <w:r w:rsidR="00743A71">
              <w:rPr>
                <w:rFonts w:eastAsiaTheme="minorEastAsia" w:cstheme="minorBidi"/>
                <w:noProof/>
                <w:color w:val="auto"/>
                <w:szCs w:val="22"/>
                <w:lang w:eastAsia="pt-BR"/>
              </w:rPr>
              <w:tab/>
            </w:r>
            <w:r w:rsidR="00743A71" w:rsidRPr="00960C86">
              <w:rPr>
                <w:rStyle w:val="Hyperlink"/>
                <w:b/>
                <w:noProof/>
              </w:rPr>
              <w:t>ESCOPO</w:t>
            </w:r>
            <w:r w:rsidR="00743A71">
              <w:rPr>
                <w:noProof/>
                <w:webHidden/>
              </w:rPr>
              <w:tab/>
            </w:r>
            <w:r w:rsidR="00743A71">
              <w:rPr>
                <w:noProof/>
                <w:webHidden/>
              </w:rPr>
              <w:fldChar w:fldCharType="begin"/>
            </w:r>
            <w:r w:rsidR="00743A71">
              <w:rPr>
                <w:noProof/>
                <w:webHidden/>
              </w:rPr>
              <w:instrText xml:space="preserve"> PAGEREF _Toc53939206 \h </w:instrText>
            </w:r>
            <w:r w:rsidR="00743A71">
              <w:rPr>
                <w:noProof/>
                <w:webHidden/>
              </w:rPr>
            </w:r>
            <w:r w:rsidR="00743A71">
              <w:rPr>
                <w:noProof/>
                <w:webHidden/>
              </w:rPr>
              <w:fldChar w:fldCharType="separate"/>
            </w:r>
            <w:r w:rsidR="00897B62">
              <w:rPr>
                <w:noProof/>
                <w:webHidden/>
              </w:rPr>
              <w:t>3</w:t>
            </w:r>
            <w:r w:rsidR="00743A71">
              <w:rPr>
                <w:noProof/>
                <w:webHidden/>
              </w:rPr>
              <w:fldChar w:fldCharType="end"/>
            </w:r>
          </w:hyperlink>
        </w:p>
        <w:p w14:paraId="4251849E" w14:textId="2F7D1493" w:rsidR="00743A71" w:rsidRDefault="00E446B9">
          <w:pPr>
            <w:pStyle w:val="Sumrio1"/>
            <w:tabs>
              <w:tab w:val="left" w:pos="432"/>
            </w:tabs>
            <w:rPr>
              <w:rFonts w:eastAsiaTheme="minorEastAsia" w:cstheme="minorBidi"/>
              <w:noProof/>
              <w:color w:val="auto"/>
              <w:szCs w:val="22"/>
              <w:lang w:eastAsia="pt-BR"/>
            </w:rPr>
          </w:pPr>
          <w:hyperlink w:anchor="_Toc53939228" w:history="1">
            <w:r w:rsidR="00743A71" w:rsidRPr="00960C86">
              <w:rPr>
                <w:rStyle w:val="Hyperlink"/>
                <w:b/>
                <w:noProof/>
              </w:rPr>
              <w:t>3.</w:t>
            </w:r>
            <w:r w:rsidR="00743A71">
              <w:rPr>
                <w:rFonts w:eastAsiaTheme="minorEastAsia" w:cstheme="minorBidi"/>
                <w:noProof/>
                <w:color w:val="auto"/>
                <w:szCs w:val="22"/>
                <w:lang w:eastAsia="pt-BR"/>
              </w:rPr>
              <w:tab/>
            </w:r>
            <w:r w:rsidR="00743A71" w:rsidRPr="00960C86">
              <w:rPr>
                <w:rStyle w:val="Hyperlink"/>
                <w:b/>
                <w:noProof/>
              </w:rPr>
              <w:t>PLANEJAMENTO</w:t>
            </w:r>
            <w:r w:rsidR="00743A71">
              <w:rPr>
                <w:noProof/>
                <w:webHidden/>
              </w:rPr>
              <w:tab/>
            </w:r>
            <w:r w:rsidR="00743A71">
              <w:rPr>
                <w:noProof/>
                <w:webHidden/>
              </w:rPr>
              <w:fldChar w:fldCharType="begin"/>
            </w:r>
            <w:r w:rsidR="00743A71">
              <w:rPr>
                <w:noProof/>
                <w:webHidden/>
              </w:rPr>
              <w:instrText xml:space="preserve"> PAGEREF _Toc53939228 \h </w:instrText>
            </w:r>
            <w:r w:rsidR="00743A71">
              <w:rPr>
                <w:noProof/>
                <w:webHidden/>
              </w:rPr>
            </w:r>
            <w:r w:rsidR="00743A71">
              <w:rPr>
                <w:noProof/>
                <w:webHidden/>
              </w:rPr>
              <w:fldChar w:fldCharType="separate"/>
            </w:r>
            <w:r w:rsidR="00897B62">
              <w:rPr>
                <w:noProof/>
                <w:webHidden/>
              </w:rPr>
              <w:t>3</w:t>
            </w:r>
            <w:r w:rsidR="00743A71">
              <w:rPr>
                <w:noProof/>
                <w:webHidden/>
              </w:rPr>
              <w:fldChar w:fldCharType="end"/>
            </w:r>
          </w:hyperlink>
        </w:p>
        <w:p w14:paraId="4C596D60" w14:textId="2C71E320" w:rsidR="00743A71" w:rsidRDefault="00E446B9">
          <w:pPr>
            <w:pStyle w:val="Sumrio1"/>
            <w:tabs>
              <w:tab w:val="left" w:pos="432"/>
            </w:tabs>
            <w:rPr>
              <w:rFonts w:eastAsiaTheme="minorEastAsia" w:cstheme="minorBidi"/>
              <w:noProof/>
              <w:color w:val="auto"/>
              <w:szCs w:val="22"/>
              <w:lang w:eastAsia="pt-BR"/>
            </w:rPr>
          </w:pPr>
          <w:hyperlink w:anchor="_Toc53939229" w:history="1">
            <w:r w:rsidR="00743A71" w:rsidRPr="00960C86">
              <w:rPr>
                <w:rStyle w:val="Hyperlink"/>
                <w:b/>
                <w:noProof/>
              </w:rPr>
              <w:t>4.</w:t>
            </w:r>
            <w:r w:rsidR="00743A71">
              <w:rPr>
                <w:rFonts w:eastAsiaTheme="minorEastAsia" w:cstheme="minorBidi"/>
                <w:noProof/>
                <w:color w:val="auto"/>
                <w:szCs w:val="22"/>
                <w:lang w:eastAsia="pt-BR"/>
              </w:rPr>
              <w:tab/>
            </w:r>
            <w:r w:rsidR="00743A71" w:rsidRPr="00960C86">
              <w:rPr>
                <w:rStyle w:val="Hyperlink"/>
                <w:b/>
                <w:noProof/>
              </w:rPr>
              <w:t>RECURSOS</w:t>
            </w:r>
            <w:r w:rsidR="00743A71">
              <w:rPr>
                <w:noProof/>
                <w:webHidden/>
              </w:rPr>
              <w:tab/>
            </w:r>
            <w:r w:rsidR="00743A71">
              <w:rPr>
                <w:noProof/>
                <w:webHidden/>
              </w:rPr>
              <w:fldChar w:fldCharType="begin"/>
            </w:r>
            <w:r w:rsidR="00743A71">
              <w:rPr>
                <w:noProof/>
                <w:webHidden/>
              </w:rPr>
              <w:instrText xml:space="preserve"> PAGEREF _Toc53939229 \h </w:instrText>
            </w:r>
            <w:r w:rsidR="00743A71">
              <w:rPr>
                <w:noProof/>
                <w:webHidden/>
              </w:rPr>
            </w:r>
            <w:r w:rsidR="00743A71">
              <w:rPr>
                <w:noProof/>
                <w:webHidden/>
              </w:rPr>
              <w:fldChar w:fldCharType="separate"/>
            </w:r>
            <w:r w:rsidR="00897B62">
              <w:rPr>
                <w:noProof/>
                <w:webHidden/>
              </w:rPr>
              <w:t>4</w:t>
            </w:r>
            <w:r w:rsidR="00743A71">
              <w:rPr>
                <w:noProof/>
                <w:webHidden/>
              </w:rPr>
              <w:fldChar w:fldCharType="end"/>
            </w:r>
          </w:hyperlink>
        </w:p>
        <w:p w14:paraId="1DC5DCC2" w14:textId="64CBA120" w:rsidR="00743A71" w:rsidRDefault="00E446B9">
          <w:pPr>
            <w:pStyle w:val="Sumrio1"/>
            <w:tabs>
              <w:tab w:val="left" w:pos="432"/>
            </w:tabs>
            <w:rPr>
              <w:rFonts w:eastAsiaTheme="minorEastAsia" w:cstheme="minorBidi"/>
              <w:noProof/>
              <w:color w:val="auto"/>
              <w:szCs w:val="22"/>
              <w:lang w:eastAsia="pt-BR"/>
            </w:rPr>
          </w:pPr>
          <w:hyperlink w:anchor="_Toc53939230" w:history="1">
            <w:r w:rsidR="00743A71" w:rsidRPr="00960C86">
              <w:rPr>
                <w:rStyle w:val="Hyperlink"/>
                <w:b/>
                <w:noProof/>
              </w:rPr>
              <w:t>5.</w:t>
            </w:r>
            <w:r w:rsidR="00743A71">
              <w:rPr>
                <w:rFonts w:eastAsiaTheme="minorEastAsia" w:cstheme="minorBidi"/>
                <w:noProof/>
                <w:color w:val="auto"/>
                <w:szCs w:val="22"/>
                <w:lang w:eastAsia="pt-BR"/>
              </w:rPr>
              <w:tab/>
            </w:r>
            <w:r w:rsidR="00743A71" w:rsidRPr="00960C86">
              <w:rPr>
                <w:rStyle w:val="Hyperlink"/>
                <w:b/>
                <w:noProof/>
              </w:rPr>
              <w:t>PREMISSAS</w:t>
            </w:r>
            <w:r w:rsidR="00743A71">
              <w:rPr>
                <w:noProof/>
                <w:webHidden/>
              </w:rPr>
              <w:tab/>
            </w:r>
            <w:r w:rsidR="00743A71">
              <w:rPr>
                <w:noProof/>
                <w:webHidden/>
              </w:rPr>
              <w:fldChar w:fldCharType="begin"/>
            </w:r>
            <w:r w:rsidR="00743A71">
              <w:rPr>
                <w:noProof/>
                <w:webHidden/>
              </w:rPr>
              <w:instrText xml:space="preserve"> PAGEREF _Toc53939230 \h </w:instrText>
            </w:r>
            <w:r w:rsidR="00743A71">
              <w:rPr>
                <w:noProof/>
                <w:webHidden/>
              </w:rPr>
            </w:r>
            <w:r w:rsidR="00743A71">
              <w:rPr>
                <w:noProof/>
                <w:webHidden/>
              </w:rPr>
              <w:fldChar w:fldCharType="separate"/>
            </w:r>
            <w:r w:rsidR="00897B62">
              <w:rPr>
                <w:noProof/>
                <w:webHidden/>
              </w:rPr>
              <w:t>5</w:t>
            </w:r>
            <w:r w:rsidR="00743A71">
              <w:rPr>
                <w:noProof/>
                <w:webHidden/>
              </w:rPr>
              <w:fldChar w:fldCharType="end"/>
            </w:r>
          </w:hyperlink>
        </w:p>
        <w:p w14:paraId="4AB2D2FF" w14:textId="2C644B9F" w:rsidR="00743A71" w:rsidRDefault="00E446B9">
          <w:pPr>
            <w:pStyle w:val="Sumrio1"/>
            <w:tabs>
              <w:tab w:val="left" w:pos="432"/>
            </w:tabs>
            <w:rPr>
              <w:rFonts w:eastAsiaTheme="minorEastAsia" w:cstheme="minorBidi"/>
              <w:noProof/>
              <w:color w:val="auto"/>
              <w:szCs w:val="22"/>
              <w:lang w:eastAsia="pt-BR"/>
            </w:rPr>
          </w:pPr>
          <w:hyperlink w:anchor="_Toc53939231" w:history="1">
            <w:r w:rsidR="00743A71" w:rsidRPr="00960C86">
              <w:rPr>
                <w:rStyle w:val="Hyperlink"/>
                <w:b/>
                <w:noProof/>
              </w:rPr>
              <w:t>6.</w:t>
            </w:r>
            <w:r w:rsidR="00743A71">
              <w:rPr>
                <w:rFonts w:eastAsiaTheme="minorEastAsia" w:cstheme="minorBidi"/>
                <w:noProof/>
                <w:color w:val="auto"/>
                <w:szCs w:val="22"/>
                <w:lang w:eastAsia="pt-BR"/>
              </w:rPr>
              <w:tab/>
            </w:r>
            <w:r w:rsidR="00743A71" w:rsidRPr="00960C86">
              <w:rPr>
                <w:rStyle w:val="Hyperlink"/>
                <w:b/>
                <w:noProof/>
              </w:rPr>
              <w:t>RISCOS</w:t>
            </w:r>
            <w:r w:rsidR="00743A71">
              <w:rPr>
                <w:noProof/>
                <w:webHidden/>
              </w:rPr>
              <w:tab/>
            </w:r>
            <w:r w:rsidR="00743A71">
              <w:rPr>
                <w:noProof/>
                <w:webHidden/>
              </w:rPr>
              <w:fldChar w:fldCharType="begin"/>
            </w:r>
            <w:r w:rsidR="00743A71">
              <w:rPr>
                <w:noProof/>
                <w:webHidden/>
              </w:rPr>
              <w:instrText xml:space="preserve"> PAGEREF _Toc53939231 \h </w:instrText>
            </w:r>
            <w:r w:rsidR="00743A71">
              <w:rPr>
                <w:noProof/>
                <w:webHidden/>
              </w:rPr>
            </w:r>
            <w:r w:rsidR="00743A71">
              <w:rPr>
                <w:noProof/>
                <w:webHidden/>
              </w:rPr>
              <w:fldChar w:fldCharType="separate"/>
            </w:r>
            <w:r w:rsidR="00897B62">
              <w:rPr>
                <w:noProof/>
                <w:webHidden/>
              </w:rPr>
              <w:t>5</w:t>
            </w:r>
            <w:r w:rsidR="00743A71">
              <w:rPr>
                <w:noProof/>
                <w:webHidden/>
              </w:rPr>
              <w:fldChar w:fldCharType="end"/>
            </w:r>
          </w:hyperlink>
        </w:p>
        <w:p w14:paraId="49555648" w14:textId="42BBB335" w:rsidR="00743A71" w:rsidRDefault="00E446B9">
          <w:pPr>
            <w:pStyle w:val="Sumrio1"/>
            <w:tabs>
              <w:tab w:val="left" w:pos="432"/>
            </w:tabs>
            <w:rPr>
              <w:rFonts w:eastAsiaTheme="minorEastAsia" w:cstheme="minorBidi"/>
              <w:noProof/>
              <w:color w:val="auto"/>
              <w:szCs w:val="22"/>
              <w:lang w:eastAsia="pt-BR"/>
            </w:rPr>
          </w:pPr>
          <w:hyperlink w:anchor="_Toc53939232" w:history="1">
            <w:r w:rsidR="00743A71" w:rsidRPr="00960C86">
              <w:rPr>
                <w:rStyle w:val="Hyperlink"/>
                <w:b/>
                <w:noProof/>
              </w:rPr>
              <w:t>7.</w:t>
            </w:r>
            <w:r w:rsidR="00743A71">
              <w:rPr>
                <w:rFonts w:eastAsiaTheme="minorEastAsia" w:cstheme="minorBidi"/>
                <w:noProof/>
                <w:color w:val="auto"/>
                <w:szCs w:val="22"/>
                <w:lang w:eastAsia="pt-BR"/>
              </w:rPr>
              <w:tab/>
            </w:r>
            <w:r w:rsidR="00743A71" w:rsidRPr="00960C86">
              <w:rPr>
                <w:rStyle w:val="Hyperlink"/>
                <w:b/>
                <w:noProof/>
              </w:rPr>
              <w:t>REFERÊNCIAS</w:t>
            </w:r>
            <w:r w:rsidR="00743A71">
              <w:rPr>
                <w:noProof/>
                <w:webHidden/>
              </w:rPr>
              <w:tab/>
            </w:r>
            <w:r w:rsidR="00743A71">
              <w:rPr>
                <w:noProof/>
                <w:webHidden/>
              </w:rPr>
              <w:fldChar w:fldCharType="begin"/>
            </w:r>
            <w:r w:rsidR="00743A71">
              <w:rPr>
                <w:noProof/>
                <w:webHidden/>
              </w:rPr>
              <w:instrText xml:space="preserve"> PAGEREF _Toc53939232 \h </w:instrText>
            </w:r>
            <w:r w:rsidR="00743A71">
              <w:rPr>
                <w:noProof/>
                <w:webHidden/>
              </w:rPr>
            </w:r>
            <w:r w:rsidR="00743A71">
              <w:rPr>
                <w:noProof/>
                <w:webHidden/>
              </w:rPr>
              <w:fldChar w:fldCharType="separate"/>
            </w:r>
            <w:r w:rsidR="00897B62">
              <w:rPr>
                <w:noProof/>
                <w:webHidden/>
              </w:rPr>
              <w:t>6</w:t>
            </w:r>
            <w:r w:rsidR="00743A71">
              <w:rPr>
                <w:noProof/>
                <w:webHidden/>
              </w:rPr>
              <w:fldChar w:fldCharType="end"/>
            </w:r>
          </w:hyperlink>
        </w:p>
        <w:p w14:paraId="597CAA0E" w14:textId="5A2DE6D5" w:rsidR="00EA1415" w:rsidRPr="00D12B1A" w:rsidRDefault="00EA1415" w:rsidP="00EA1415">
          <w:pPr>
            <w:rPr>
              <w:b/>
              <w:bCs/>
            </w:rPr>
          </w:pPr>
          <w:r w:rsidRPr="00D12B1A">
            <w:rPr>
              <w:b/>
              <w:bCs/>
              <w:noProof/>
            </w:rPr>
            <w:fldChar w:fldCharType="end"/>
          </w:r>
        </w:p>
      </w:sdtContent>
    </w:sdt>
    <w:p w14:paraId="1E94B441" w14:textId="2DFD5E15" w:rsidR="000B5B83" w:rsidRDefault="000B5B83" w:rsidP="00EA1415">
      <w:pPr>
        <w:rPr>
          <w:b/>
        </w:rPr>
      </w:pPr>
    </w:p>
    <w:p w14:paraId="49D3DAEF" w14:textId="68F7C906" w:rsidR="000B5B83" w:rsidRDefault="000B5B83" w:rsidP="00EA1415">
      <w:pPr>
        <w:rPr>
          <w:b/>
        </w:rPr>
      </w:pPr>
    </w:p>
    <w:p w14:paraId="5F82DAF0" w14:textId="04E7C985" w:rsidR="000B5B83" w:rsidRDefault="000B5B83" w:rsidP="00EA1415">
      <w:pPr>
        <w:rPr>
          <w:b/>
        </w:rPr>
      </w:pPr>
    </w:p>
    <w:p w14:paraId="3A161A68" w14:textId="4B2A9ABA" w:rsidR="000B5B83" w:rsidRDefault="000B5B83" w:rsidP="00EA1415">
      <w:pPr>
        <w:rPr>
          <w:b/>
        </w:rPr>
      </w:pPr>
    </w:p>
    <w:p w14:paraId="7CFFCCDD" w14:textId="3C7EC03D" w:rsidR="000B5B83" w:rsidRDefault="000B5B83" w:rsidP="00EA1415">
      <w:pPr>
        <w:rPr>
          <w:b/>
        </w:rPr>
      </w:pPr>
    </w:p>
    <w:p w14:paraId="7C632641" w14:textId="65A1C8DD" w:rsidR="000B5B83" w:rsidRDefault="000B5B83" w:rsidP="00EA1415">
      <w:pPr>
        <w:rPr>
          <w:b/>
        </w:rPr>
      </w:pPr>
    </w:p>
    <w:p w14:paraId="02BF8214" w14:textId="0AA3A4EC" w:rsidR="000B5B83" w:rsidRDefault="000B5B83" w:rsidP="00EA1415">
      <w:pPr>
        <w:rPr>
          <w:b/>
        </w:rPr>
      </w:pPr>
    </w:p>
    <w:p w14:paraId="07EDF37D" w14:textId="42FAB505" w:rsidR="000B5B83" w:rsidRDefault="000B5B83" w:rsidP="00EA1415">
      <w:pPr>
        <w:rPr>
          <w:b/>
        </w:rPr>
      </w:pPr>
    </w:p>
    <w:p w14:paraId="4EA2BB0F" w14:textId="26FF5F01" w:rsidR="000B5B83" w:rsidRDefault="000B5B83" w:rsidP="00EA1415">
      <w:pPr>
        <w:rPr>
          <w:b/>
        </w:rPr>
      </w:pPr>
    </w:p>
    <w:p w14:paraId="53EF0535" w14:textId="2DEC6934" w:rsidR="000B5B83" w:rsidRDefault="000B5B83" w:rsidP="00EA1415">
      <w:pPr>
        <w:rPr>
          <w:b/>
        </w:rPr>
      </w:pPr>
    </w:p>
    <w:p w14:paraId="13A799D9" w14:textId="618CC070" w:rsidR="000B5B83" w:rsidRDefault="000B5B83" w:rsidP="00EA1415">
      <w:pPr>
        <w:rPr>
          <w:b/>
        </w:rPr>
      </w:pPr>
    </w:p>
    <w:p w14:paraId="49FEEB40" w14:textId="77777777" w:rsidR="00891E0D" w:rsidRDefault="00891E0D" w:rsidP="00EA1415">
      <w:pPr>
        <w:rPr>
          <w:b/>
        </w:rPr>
        <w:sectPr w:rsidR="00891E0D" w:rsidSect="00914218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E4C7A35" w14:textId="6D39F589" w:rsidR="00836553" w:rsidRPr="00914218" w:rsidRDefault="00836553" w:rsidP="00AB7980">
      <w:pPr>
        <w:shd w:val="clear" w:color="auto" w:fill="E8E9E8"/>
        <w:tabs>
          <w:tab w:val="left" w:pos="1986"/>
        </w:tabs>
        <w:jc w:val="center"/>
        <w:rPr>
          <w:rFonts w:cstheme="minorHAnsi"/>
          <w:b/>
        </w:rPr>
      </w:pPr>
      <w:r w:rsidRPr="00914218">
        <w:rPr>
          <w:rFonts w:cstheme="minorHAnsi"/>
          <w:b/>
        </w:rPr>
        <w:lastRenderedPageBreak/>
        <w:t>PLANO DO CICLO DE DESENVOLVIMENTO E VIABILIDADE DA SOLUÇÃO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1725"/>
        <w:gridCol w:w="649"/>
        <w:gridCol w:w="741"/>
        <w:gridCol w:w="5901"/>
      </w:tblGrid>
      <w:tr w:rsidR="00346C3D" w:rsidRPr="00C62C94" w14:paraId="77901B38" w14:textId="77777777" w:rsidTr="00D30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4"/>
            <w:hideMark/>
          </w:tcPr>
          <w:p w14:paraId="4B863AF1" w14:textId="77777777" w:rsidR="00346C3D" w:rsidRPr="00914218" w:rsidRDefault="00346C3D" w:rsidP="004D7D2A">
            <w:pPr>
              <w:pStyle w:val="Verses"/>
              <w:spacing w:after="120" w:line="276" w:lineRule="auto"/>
              <w:rPr>
                <w:rFonts w:cstheme="minorHAnsi"/>
                <w:bCs w:val="0"/>
              </w:rPr>
            </w:pPr>
            <w:r w:rsidRPr="00914218">
              <w:rPr>
                <w:rFonts w:cstheme="minorHAnsi"/>
              </w:rPr>
              <w:t>Controle de Versões</w:t>
            </w:r>
          </w:p>
        </w:tc>
      </w:tr>
      <w:tr w:rsidR="00346C3D" w:rsidRPr="00C62C94" w14:paraId="57EAB435" w14:textId="77777777" w:rsidTr="00D3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shd w:val="clear" w:color="auto" w:fill="0C6484"/>
            <w:hideMark/>
          </w:tcPr>
          <w:p w14:paraId="6E713438" w14:textId="77777777" w:rsidR="00346C3D" w:rsidRPr="00914218" w:rsidRDefault="00346C3D" w:rsidP="004D7D2A">
            <w:pPr>
              <w:pStyle w:val="Verses"/>
              <w:spacing w:after="120" w:line="276" w:lineRule="auto"/>
              <w:rPr>
                <w:rFonts w:cstheme="minorHAnsi"/>
                <w:bCs w:val="0"/>
                <w:color w:val="FFFFFF" w:themeColor="background1"/>
              </w:rPr>
            </w:pPr>
            <w:r w:rsidRPr="003621E6">
              <w:rPr>
                <w:rFonts w:cstheme="minorHAnsi"/>
                <w:color w:val="FFFFFF" w:themeColor="background1"/>
              </w:rPr>
              <w:t>Versão</w:t>
            </w:r>
          </w:p>
        </w:tc>
        <w:tc>
          <w:tcPr>
            <w:tcW w:w="0" w:type="pct"/>
            <w:shd w:val="clear" w:color="auto" w:fill="0C6484"/>
            <w:hideMark/>
          </w:tcPr>
          <w:p w14:paraId="07ED325F" w14:textId="77777777" w:rsidR="00346C3D" w:rsidRPr="00914218" w:rsidRDefault="00346C3D" w:rsidP="004D7D2A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3621E6">
              <w:rPr>
                <w:rFonts w:cstheme="minorHAnsi"/>
                <w:b/>
                <w:color w:val="FFFFFF" w:themeColor="background1"/>
              </w:rPr>
              <w:t>Data</w:t>
            </w:r>
          </w:p>
        </w:tc>
        <w:tc>
          <w:tcPr>
            <w:tcW w:w="0" w:type="pct"/>
            <w:shd w:val="clear" w:color="auto" w:fill="0C6484"/>
            <w:hideMark/>
          </w:tcPr>
          <w:p w14:paraId="31B21AE3" w14:textId="77777777" w:rsidR="00346C3D" w:rsidRPr="00914218" w:rsidRDefault="00346C3D" w:rsidP="004D7D2A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3621E6">
              <w:rPr>
                <w:rFonts w:cstheme="minorHAnsi"/>
                <w:b/>
                <w:color w:val="FFFFFF" w:themeColor="background1"/>
              </w:rPr>
              <w:t>Autor</w:t>
            </w:r>
          </w:p>
        </w:tc>
        <w:tc>
          <w:tcPr>
            <w:tcW w:w="2129" w:type="pct"/>
            <w:shd w:val="clear" w:color="auto" w:fill="0C6484"/>
            <w:hideMark/>
          </w:tcPr>
          <w:p w14:paraId="18BE4F08" w14:textId="77777777" w:rsidR="00346C3D" w:rsidRPr="00914218" w:rsidRDefault="00346C3D" w:rsidP="004D7D2A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3621E6">
              <w:rPr>
                <w:rFonts w:cstheme="minorHAnsi"/>
                <w:b/>
                <w:color w:val="FFFFFF" w:themeColor="background1"/>
              </w:rPr>
              <w:t>Descrição</w:t>
            </w:r>
          </w:p>
        </w:tc>
      </w:tr>
      <w:tr w:rsidR="00346C3D" w:rsidRPr="00C62C94" w14:paraId="6BCD7D4F" w14:textId="77777777" w:rsidTr="00D30F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621027F9" w14:textId="77777777" w:rsidR="00346C3D" w:rsidRPr="00914218" w:rsidRDefault="00346C3D" w:rsidP="004D7D2A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0" w:type="pct"/>
          </w:tcPr>
          <w:p w14:paraId="20DA69AE" w14:textId="77777777" w:rsidR="00346C3D" w:rsidRPr="00914218" w:rsidRDefault="00346C3D" w:rsidP="004D7D2A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pct"/>
          </w:tcPr>
          <w:p w14:paraId="7614F31A" w14:textId="77777777" w:rsidR="00346C3D" w:rsidRPr="00914218" w:rsidRDefault="00346C3D" w:rsidP="004D7D2A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9" w:type="pct"/>
          </w:tcPr>
          <w:p w14:paraId="1CBF23CF" w14:textId="77777777" w:rsidR="00346C3D" w:rsidRPr="00914218" w:rsidRDefault="00346C3D" w:rsidP="004D7D2A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46C3D" w:rsidRPr="00C62C94" w14:paraId="55D8F536" w14:textId="77777777" w:rsidTr="00D3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454D39FB" w14:textId="77777777" w:rsidR="00346C3D" w:rsidRPr="00914218" w:rsidRDefault="00346C3D" w:rsidP="004D7D2A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0" w:type="pct"/>
          </w:tcPr>
          <w:p w14:paraId="3EB63CCF" w14:textId="77777777" w:rsidR="00346C3D" w:rsidRPr="00914218" w:rsidRDefault="00346C3D" w:rsidP="004D7D2A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pct"/>
          </w:tcPr>
          <w:p w14:paraId="704796E1" w14:textId="77777777" w:rsidR="00346C3D" w:rsidRPr="00914218" w:rsidRDefault="00346C3D" w:rsidP="004D7D2A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9" w:type="pct"/>
          </w:tcPr>
          <w:p w14:paraId="05743319" w14:textId="77777777" w:rsidR="00346C3D" w:rsidRPr="00914218" w:rsidRDefault="00346C3D" w:rsidP="004D7D2A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46C3D" w:rsidRPr="00C62C94" w14:paraId="23D02395" w14:textId="77777777" w:rsidTr="00D30F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7F43FC1E" w14:textId="77777777" w:rsidR="00346C3D" w:rsidRPr="00914218" w:rsidRDefault="00346C3D" w:rsidP="004D7D2A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0" w:type="pct"/>
          </w:tcPr>
          <w:p w14:paraId="6E2C137D" w14:textId="77777777" w:rsidR="00346C3D" w:rsidRPr="00914218" w:rsidRDefault="00346C3D" w:rsidP="004D7D2A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pct"/>
          </w:tcPr>
          <w:p w14:paraId="2BF4A7B6" w14:textId="77777777" w:rsidR="00346C3D" w:rsidRPr="00914218" w:rsidRDefault="00346C3D" w:rsidP="004D7D2A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9" w:type="pct"/>
          </w:tcPr>
          <w:p w14:paraId="63D2A9FC" w14:textId="77777777" w:rsidR="00346C3D" w:rsidRPr="00914218" w:rsidRDefault="00346C3D" w:rsidP="004D7D2A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41F2939" w14:textId="77777777" w:rsidR="00EA1415" w:rsidRPr="00914218" w:rsidRDefault="00EA1415" w:rsidP="00EA1415">
      <w:pPr>
        <w:pStyle w:val="PargrafodaLista"/>
        <w:ind w:left="360"/>
        <w:jc w:val="both"/>
        <w:outlineLvl w:val="0"/>
        <w:rPr>
          <w:rFonts w:asciiTheme="minorHAnsi" w:hAnsiTheme="minorHAnsi" w:cstheme="minorHAnsi"/>
        </w:rPr>
      </w:pPr>
    </w:p>
    <w:p w14:paraId="5A7D4007" w14:textId="0E59F8DA" w:rsidR="00EA1415" w:rsidRPr="00914218" w:rsidRDefault="00EA1415" w:rsidP="00EA141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7" w:name="_Toc53939194"/>
      <w:r w:rsidRPr="00914218">
        <w:rPr>
          <w:rFonts w:asciiTheme="minorHAnsi" w:hAnsiTheme="minorHAnsi" w:cstheme="minorHAnsi"/>
          <w:b/>
        </w:rPr>
        <w:t>INTRODUÇÃO</w:t>
      </w:r>
      <w:bookmarkEnd w:id="7"/>
    </w:p>
    <w:p w14:paraId="120E41F5" w14:textId="5B224AD0" w:rsidR="00EA1415" w:rsidRPr="00914218" w:rsidRDefault="00EA1415" w:rsidP="00EA1415">
      <w:pPr>
        <w:jc w:val="both"/>
        <w:rPr>
          <w:rFonts w:cstheme="minorHAnsi"/>
        </w:rPr>
      </w:pPr>
      <w:r w:rsidRPr="003621E6">
        <w:rPr>
          <w:rFonts w:cstheme="minorHAnsi"/>
        </w:rPr>
        <w:t xml:space="preserve">Este documento destina-se a elaboração do Plano do Ciclo de Desenvolvimento referente ao desenvolvimento do </w:t>
      </w:r>
      <w:r w:rsidRPr="00914218">
        <w:rPr>
          <w:rFonts w:eastAsia="Times New Roman" w:cstheme="minorHAnsi"/>
          <w:i/>
          <w:iCs/>
          <w:color w:val="0000FF"/>
          <w:lang w:eastAsia="pt-BR"/>
        </w:rPr>
        <w:t>[nome do sistema].</w:t>
      </w:r>
      <w:r w:rsidRPr="003621E6">
        <w:rPr>
          <w:rFonts w:cstheme="minorHAnsi"/>
        </w:rPr>
        <w:t xml:space="preserve"> O objetivo deste documento é descrever a (s)</w:t>
      </w:r>
      <w:r w:rsidRPr="003621E6">
        <w:rPr>
          <w:rFonts w:cstheme="minorHAnsi"/>
          <w:i/>
        </w:rPr>
        <w:t xml:space="preserve"> release</w:t>
      </w:r>
      <w:r w:rsidRPr="00914218">
        <w:rPr>
          <w:rFonts w:cstheme="minorHAnsi"/>
        </w:rPr>
        <w:t xml:space="preserve"> (s) e suas </w:t>
      </w:r>
      <w:r w:rsidRPr="00914218">
        <w:rPr>
          <w:rFonts w:cstheme="minorHAnsi"/>
          <w:i/>
        </w:rPr>
        <w:t>sprints</w:t>
      </w:r>
      <w:r w:rsidRPr="00914218">
        <w:rPr>
          <w:rFonts w:cstheme="minorHAnsi"/>
        </w:rPr>
        <w:t xml:space="preserve"> fornecidas pelo cliente, suas dependências, tempo estimado para cada</w:t>
      </w:r>
      <w:r w:rsidRPr="00914218">
        <w:rPr>
          <w:rFonts w:cstheme="minorHAnsi"/>
          <w:i/>
        </w:rPr>
        <w:t xml:space="preserve"> sprint</w:t>
      </w:r>
      <w:r w:rsidRPr="00914218">
        <w:rPr>
          <w:rFonts w:cstheme="minorHAnsi"/>
        </w:rPr>
        <w:t xml:space="preserve"> e os papéis de cada membro da equipe durante o ciclo de desenvolvimento das </w:t>
      </w:r>
      <w:r w:rsidRPr="00914218">
        <w:rPr>
          <w:rFonts w:cstheme="minorHAnsi"/>
          <w:i/>
        </w:rPr>
        <w:t>releases</w:t>
      </w:r>
      <w:r w:rsidRPr="00914218">
        <w:rPr>
          <w:rFonts w:cstheme="minorHAnsi"/>
        </w:rPr>
        <w:t xml:space="preserve">. </w:t>
      </w:r>
    </w:p>
    <w:p w14:paraId="36E9D622" w14:textId="634EEE9E" w:rsidR="00EA1415" w:rsidRPr="00914218" w:rsidRDefault="00EA1415" w:rsidP="00EA141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8" w:name="_Toc48506467"/>
      <w:bookmarkStart w:id="9" w:name="_Toc48506502"/>
      <w:bookmarkStart w:id="10" w:name="_Toc48506543"/>
      <w:bookmarkStart w:id="11" w:name="_Toc48506578"/>
      <w:bookmarkStart w:id="12" w:name="_Toc48509769"/>
      <w:bookmarkStart w:id="13" w:name="_Toc53935818"/>
      <w:bookmarkStart w:id="14" w:name="_Toc53939156"/>
      <w:bookmarkStart w:id="15" w:name="_Toc53939195"/>
      <w:bookmarkStart w:id="16" w:name="_Toc48506468"/>
      <w:bookmarkStart w:id="17" w:name="_Toc48506503"/>
      <w:bookmarkStart w:id="18" w:name="_Toc48506544"/>
      <w:bookmarkStart w:id="19" w:name="_Toc48506579"/>
      <w:bookmarkStart w:id="20" w:name="_Toc48509770"/>
      <w:bookmarkStart w:id="21" w:name="_Toc53935819"/>
      <w:bookmarkStart w:id="22" w:name="_Toc53939157"/>
      <w:bookmarkStart w:id="23" w:name="_Toc53939196"/>
      <w:bookmarkStart w:id="24" w:name="_Toc48506469"/>
      <w:bookmarkStart w:id="25" w:name="_Toc48506504"/>
      <w:bookmarkStart w:id="26" w:name="_Toc48506545"/>
      <w:bookmarkStart w:id="27" w:name="_Toc48506580"/>
      <w:bookmarkStart w:id="28" w:name="_Toc48509771"/>
      <w:bookmarkStart w:id="29" w:name="_Toc53935820"/>
      <w:bookmarkStart w:id="30" w:name="_Toc53939158"/>
      <w:bookmarkStart w:id="31" w:name="_Toc53939197"/>
      <w:bookmarkStart w:id="32" w:name="_Toc48506470"/>
      <w:bookmarkStart w:id="33" w:name="_Toc48506505"/>
      <w:bookmarkStart w:id="34" w:name="_Toc48506546"/>
      <w:bookmarkStart w:id="35" w:name="_Toc48506581"/>
      <w:bookmarkStart w:id="36" w:name="_Toc48509772"/>
      <w:bookmarkStart w:id="37" w:name="_Toc53935821"/>
      <w:bookmarkStart w:id="38" w:name="_Toc53939159"/>
      <w:bookmarkStart w:id="39" w:name="_Toc53939198"/>
      <w:bookmarkStart w:id="40" w:name="_Toc48506471"/>
      <w:bookmarkStart w:id="41" w:name="_Toc48506506"/>
      <w:bookmarkStart w:id="42" w:name="_Toc48506547"/>
      <w:bookmarkStart w:id="43" w:name="_Toc48506582"/>
      <w:bookmarkStart w:id="44" w:name="_Toc48509773"/>
      <w:bookmarkStart w:id="45" w:name="_Toc53935822"/>
      <w:bookmarkStart w:id="46" w:name="_Toc53939160"/>
      <w:bookmarkStart w:id="47" w:name="_Toc53939199"/>
      <w:bookmarkStart w:id="48" w:name="_Toc48506472"/>
      <w:bookmarkStart w:id="49" w:name="_Toc48506507"/>
      <w:bookmarkStart w:id="50" w:name="_Toc48506548"/>
      <w:bookmarkStart w:id="51" w:name="_Toc48506583"/>
      <w:bookmarkStart w:id="52" w:name="_Toc48509774"/>
      <w:bookmarkStart w:id="53" w:name="_Toc53935823"/>
      <w:bookmarkStart w:id="54" w:name="_Toc53939161"/>
      <w:bookmarkStart w:id="55" w:name="_Toc53939200"/>
      <w:bookmarkStart w:id="56" w:name="_Toc48506473"/>
      <w:bookmarkStart w:id="57" w:name="_Toc48506508"/>
      <w:bookmarkStart w:id="58" w:name="_Toc48506549"/>
      <w:bookmarkStart w:id="59" w:name="_Toc48506584"/>
      <w:bookmarkStart w:id="60" w:name="_Toc48509775"/>
      <w:bookmarkStart w:id="61" w:name="_Toc53935824"/>
      <w:bookmarkStart w:id="62" w:name="_Toc53939162"/>
      <w:bookmarkStart w:id="63" w:name="_Toc53939201"/>
      <w:bookmarkStart w:id="64" w:name="_Toc48506474"/>
      <w:bookmarkStart w:id="65" w:name="_Toc48506509"/>
      <w:bookmarkStart w:id="66" w:name="_Toc48506550"/>
      <w:bookmarkStart w:id="67" w:name="_Toc48506585"/>
      <w:bookmarkStart w:id="68" w:name="_Toc48509776"/>
      <w:bookmarkStart w:id="69" w:name="_Toc53935825"/>
      <w:bookmarkStart w:id="70" w:name="_Toc53939163"/>
      <w:bookmarkStart w:id="71" w:name="_Toc53939202"/>
      <w:bookmarkStart w:id="72" w:name="_Toc48506475"/>
      <w:bookmarkStart w:id="73" w:name="_Toc48506510"/>
      <w:bookmarkStart w:id="74" w:name="_Toc48506551"/>
      <w:bookmarkStart w:id="75" w:name="_Toc48506586"/>
      <w:bookmarkStart w:id="76" w:name="_Toc48509777"/>
      <w:bookmarkStart w:id="77" w:name="_Toc53935826"/>
      <w:bookmarkStart w:id="78" w:name="_Toc53939164"/>
      <w:bookmarkStart w:id="79" w:name="_Toc53939203"/>
      <w:bookmarkStart w:id="80" w:name="_Toc48506476"/>
      <w:bookmarkStart w:id="81" w:name="_Toc48506511"/>
      <w:bookmarkStart w:id="82" w:name="_Toc48506552"/>
      <w:bookmarkStart w:id="83" w:name="_Toc48506587"/>
      <w:bookmarkStart w:id="84" w:name="_Toc48509778"/>
      <w:bookmarkStart w:id="85" w:name="_Toc53935827"/>
      <w:bookmarkStart w:id="86" w:name="_Toc53939165"/>
      <w:bookmarkStart w:id="87" w:name="_Toc53939204"/>
      <w:bookmarkStart w:id="88" w:name="_Toc48506477"/>
      <w:bookmarkStart w:id="89" w:name="_Toc48506512"/>
      <w:bookmarkStart w:id="90" w:name="_Toc48506553"/>
      <w:bookmarkStart w:id="91" w:name="_Toc48506588"/>
      <w:bookmarkStart w:id="92" w:name="_Toc48509779"/>
      <w:bookmarkStart w:id="93" w:name="_Toc53935828"/>
      <w:bookmarkStart w:id="94" w:name="_Toc53939166"/>
      <w:bookmarkStart w:id="95" w:name="_Toc53939205"/>
      <w:bookmarkStart w:id="96" w:name="_Toc53939206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914218">
        <w:rPr>
          <w:rFonts w:asciiTheme="minorHAnsi" w:hAnsiTheme="minorHAnsi" w:cstheme="minorHAnsi"/>
          <w:b/>
        </w:rPr>
        <w:t>ESCOPO</w:t>
      </w:r>
      <w:bookmarkEnd w:id="96"/>
    </w:p>
    <w:p w14:paraId="43C8AA7F" w14:textId="1F1A222D" w:rsidR="00EA1415" w:rsidRPr="00914218" w:rsidRDefault="00EA1415" w:rsidP="00EA1415">
      <w:pPr>
        <w:jc w:val="both"/>
        <w:rPr>
          <w:rFonts w:cstheme="minorHAnsi"/>
        </w:rPr>
      </w:pPr>
      <w:r w:rsidRPr="003621E6">
        <w:rPr>
          <w:rFonts w:cstheme="minorHAnsi"/>
        </w:rPr>
        <w:t>Neste Plano do Ciclo de Desenvolvimento será utilizada a metodologia vigente na Coordenaç</w:t>
      </w:r>
      <w:r w:rsidRPr="00914218">
        <w:rPr>
          <w:rFonts w:cstheme="minorHAnsi"/>
        </w:rPr>
        <w:t xml:space="preserve">ão-Geral de Sistemas para o desenvolvimento do sistema </w:t>
      </w:r>
      <w:r w:rsidRPr="00914218">
        <w:rPr>
          <w:rFonts w:eastAsia="Times New Roman" w:cstheme="minorHAnsi"/>
          <w:i/>
          <w:iCs/>
          <w:color w:val="0000FF"/>
          <w:lang w:eastAsia="pt-BR"/>
        </w:rPr>
        <w:t>[nome do sistema]</w:t>
      </w:r>
      <w:r w:rsidRPr="003621E6">
        <w:rPr>
          <w:rFonts w:cstheme="minorHAnsi"/>
        </w:rPr>
        <w:t xml:space="preserve">, abordando-se neste plano os temas que serão especificados no </w:t>
      </w:r>
      <w:r w:rsidR="00476293" w:rsidRPr="00914218">
        <w:rPr>
          <w:rFonts w:cstheme="minorHAnsi"/>
        </w:rPr>
        <w:t>backlog do produto registrado na ferramenta de gerenciamento do ciclo de desenvolvimento</w:t>
      </w:r>
      <w:r w:rsidRPr="00914218">
        <w:rPr>
          <w:rFonts w:cstheme="minorHAnsi"/>
        </w:rPr>
        <w:t>.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30F62" w:rsidRPr="00C62C94" w14:paraId="27D7DC07" w14:textId="77777777" w:rsidTr="00914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A18789C" w14:textId="10CB4762" w:rsidR="00D30F62" w:rsidRPr="00914218" w:rsidRDefault="00D30F62" w:rsidP="0089568F">
            <w:pPr>
              <w:spacing w:after="120" w:line="240" w:lineRule="auto"/>
              <w:jc w:val="center"/>
              <w:rPr>
                <w:rFonts w:cstheme="minorHAnsi"/>
              </w:rPr>
            </w:pPr>
            <w:r w:rsidRPr="00914218">
              <w:rPr>
                <w:rFonts w:cstheme="minorHAnsi"/>
              </w:rPr>
              <w:t>URL do Backlog do Produto</w:t>
            </w:r>
          </w:p>
        </w:tc>
      </w:tr>
      <w:tr w:rsidR="00D30F62" w:rsidRPr="00C62C94" w14:paraId="485F14D8" w14:textId="77777777" w:rsidTr="00914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F20CCD7" w14:textId="77777777" w:rsidR="00D30F62" w:rsidRPr="00914218" w:rsidRDefault="00D30F62" w:rsidP="0089568F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</w:tr>
    </w:tbl>
    <w:p w14:paraId="7AA063C1" w14:textId="761FCC29" w:rsidR="00D30F62" w:rsidRPr="003621E6" w:rsidRDefault="00D30F62" w:rsidP="00EA1415">
      <w:pPr>
        <w:jc w:val="both"/>
        <w:rPr>
          <w:rFonts w:cstheme="minorHAnsi"/>
        </w:rPr>
      </w:pPr>
    </w:p>
    <w:p w14:paraId="612BC936" w14:textId="2A26826C" w:rsidR="00EA1415" w:rsidRPr="00914218" w:rsidRDefault="00EA1415" w:rsidP="009231BF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97" w:name="_Toc53939170"/>
      <w:bookmarkStart w:id="98" w:name="_Toc53939209"/>
      <w:bookmarkStart w:id="99" w:name="_Toc48506479"/>
      <w:bookmarkStart w:id="100" w:name="_Toc48506514"/>
      <w:bookmarkStart w:id="101" w:name="_Toc48506555"/>
      <w:bookmarkStart w:id="102" w:name="_Toc48506590"/>
      <w:bookmarkStart w:id="103" w:name="_Toc48509781"/>
      <w:bookmarkStart w:id="104" w:name="_Toc53935830"/>
      <w:bookmarkStart w:id="105" w:name="_Toc53939172"/>
      <w:bookmarkStart w:id="106" w:name="_Toc53939211"/>
      <w:bookmarkStart w:id="107" w:name="_Toc48506480"/>
      <w:bookmarkStart w:id="108" w:name="_Toc48506515"/>
      <w:bookmarkStart w:id="109" w:name="_Toc48506556"/>
      <w:bookmarkStart w:id="110" w:name="_Toc48506591"/>
      <w:bookmarkStart w:id="111" w:name="_Toc48509782"/>
      <w:bookmarkStart w:id="112" w:name="_Toc53935831"/>
      <w:bookmarkStart w:id="113" w:name="_Toc53939173"/>
      <w:bookmarkStart w:id="114" w:name="_Toc53939212"/>
      <w:bookmarkStart w:id="115" w:name="_Toc48506481"/>
      <w:bookmarkStart w:id="116" w:name="_Toc48506516"/>
      <w:bookmarkStart w:id="117" w:name="_Toc48506557"/>
      <w:bookmarkStart w:id="118" w:name="_Toc48506592"/>
      <w:bookmarkStart w:id="119" w:name="_Toc48509783"/>
      <w:bookmarkStart w:id="120" w:name="_Toc53935832"/>
      <w:bookmarkStart w:id="121" w:name="_Toc53939174"/>
      <w:bookmarkStart w:id="122" w:name="_Toc53939213"/>
      <w:bookmarkStart w:id="123" w:name="_Toc48506482"/>
      <w:bookmarkStart w:id="124" w:name="_Toc48506517"/>
      <w:bookmarkStart w:id="125" w:name="_Toc48506558"/>
      <w:bookmarkStart w:id="126" w:name="_Toc48506593"/>
      <w:bookmarkStart w:id="127" w:name="_Toc48509784"/>
      <w:bookmarkStart w:id="128" w:name="_Toc53935833"/>
      <w:bookmarkStart w:id="129" w:name="_Toc53939175"/>
      <w:bookmarkStart w:id="130" w:name="_Toc53939214"/>
      <w:bookmarkStart w:id="131" w:name="_Toc48506483"/>
      <w:bookmarkStart w:id="132" w:name="_Toc48506518"/>
      <w:bookmarkStart w:id="133" w:name="_Toc48506559"/>
      <w:bookmarkStart w:id="134" w:name="_Toc48506594"/>
      <w:bookmarkStart w:id="135" w:name="_Toc48509785"/>
      <w:bookmarkStart w:id="136" w:name="_Toc53935834"/>
      <w:bookmarkStart w:id="137" w:name="_Toc53939176"/>
      <w:bookmarkStart w:id="138" w:name="_Toc53939215"/>
      <w:bookmarkStart w:id="139" w:name="_Toc48506484"/>
      <w:bookmarkStart w:id="140" w:name="_Toc48506519"/>
      <w:bookmarkStart w:id="141" w:name="_Toc48506560"/>
      <w:bookmarkStart w:id="142" w:name="_Toc48506595"/>
      <w:bookmarkStart w:id="143" w:name="_Toc48509786"/>
      <w:bookmarkStart w:id="144" w:name="_Toc53935835"/>
      <w:bookmarkStart w:id="145" w:name="_Toc53939177"/>
      <w:bookmarkStart w:id="146" w:name="_Toc53939216"/>
      <w:bookmarkStart w:id="147" w:name="_Toc48506485"/>
      <w:bookmarkStart w:id="148" w:name="_Toc48506520"/>
      <w:bookmarkStart w:id="149" w:name="_Toc48506561"/>
      <w:bookmarkStart w:id="150" w:name="_Toc48506596"/>
      <w:bookmarkStart w:id="151" w:name="_Toc48509787"/>
      <w:bookmarkStart w:id="152" w:name="_Toc53935836"/>
      <w:bookmarkStart w:id="153" w:name="_Toc53939178"/>
      <w:bookmarkStart w:id="154" w:name="_Toc53939217"/>
      <w:bookmarkStart w:id="155" w:name="_Toc48506486"/>
      <w:bookmarkStart w:id="156" w:name="_Toc48506521"/>
      <w:bookmarkStart w:id="157" w:name="_Toc48506562"/>
      <w:bookmarkStart w:id="158" w:name="_Toc48506597"/>
      <w:bookmarkStart w:id="159" w:name="_Toc48509788"/>
      <w:bookmarkStart w:id="160" w:name="_Toc53935837"/>
      <w:bookmarkStart w:id="161" w:name="_Toc53939179"/>
      <w:bookmarkStart w:id="162" w:name="_Toc53939218"/>
      <w:bookmarkStart w:id="163" w:name="_Toc48506487"/>
      <w:bookmarkStart w:id="164" w:name="_Toc48506522"/>
      <w:bookmarkStart w:id="165" w:name="_Toc48506563"/>
      <w:bookmarkStart w:id="166" w:name="_Toc48506598"/>
      <w:bookmarkStart w:id="167" w:name="_Toc48509789"/>
      <w:bookmarkStart w:id="168" w:name="_Toc53935838"/>
      <w:bookmarkStart w:id="169" w:name="_Toc53939180"/>
      <w:bookmarkStart w:id="170" w:name="_Toc53939219"/>
      <w:bookmarkStart w:id="171" w:name="_Toc48506488"/>
      <w:bookmarkStart w:id="172" w:name="_Toc48506523"/>
      <w:bookmarkStart w:id="173" w:name="_Toc48506564"/>
      <w:bookmarkStart w:id="174" w:name="_Toc48506599"/>
      <w:bookmarkStart w:id="175" w:name="_Toc48509790"/>
      <w:bookmarkStart w:id="176" w:name="_Toc53935839"/>
      <w:bookmarkStart w:id="177" w:name="_Toc53939181"/>
      <w:bookmarkStart w:id="178" w:name="_Toc53939220"/>
      <w:bookmarkStart w:id="179" w:name="_Toc48506489"/>
      <w:bookmarkStart w:id="180" w:name="_Toc48506524"/>
      <w:bookmarkStart w:id="181" w:name="_Toc48506565"/>
      <w:bookmarkStart w:id="182" w:name="_Toc48506600"/>
      <w:bookmarkStart w:id="183" w:name="_Toc48509791"/>
      <w:bookmarkStart w:id="184" w:name="_Toc53935840"/>
      <w:bookmarkStart w:id="185" w:name="_Toc53939182"/>
      <w:bookmarkStart w:id="186" w:name="_Toc53939221"/>
      <w:bookmarkStart w:id="187" w:name="_Toc48506490"/>
      <w:bookmarkStart w:id="188" w:name="_Toc48506525"/>
      <w:bookmarkStart w:id="189" w:name="_Toc48506566"/>
      <w:bookmarkStart w:id="190" w:name="_Toc48506601"/>
      <w:bookmarkStart w:id="191" w:name="_Toc48509792"/>
      <w:bookmarkStart w:id="192" w:name="_Toc53935841"/>
      <w:bookmarkStart w:id="193" w:name="_Toc53939183"/>
      <w:bookmarkStart w:id="194" w:name="_Toc53939222"/>
      <w:bookmarkStart w:id="195" w:name="_Toc48506491"/>
      <w:bookmarkStart w:id="196" w:name="_Toc48506526"/>
      <w:bookmarkStart w:id="197" w:name="_Toc48506567"/>
      <w:bookmarkStart w:id="198" w:name="_Toc48506602"/>
      <w:bookmarkStart w:id="199" w:name="_Toc48509793"/>
      <w:bookmarkStart w:id="200" w:name="_Toc53935842"/>
      <w:bookmarkStart w:id="201" w:name="_Toc53939184"/>
      <w:bookmarkStart w:id="202" w:name="_Toc53939223"/>
      <w:bookmarkStart w:id="203" w:name="_Toc48506492"/>
      <w:bookmarkStart w:id="204" w:name="_Toc48506527"/>
      <w:bookmarkStart w:id="205" w:name="_Toc48506568"/>
      <w:bookmarkStart w:id="206" w:name="_Toc48506603"/>
      <w:bookmarkStart w:id="207" w:name="_Toc48509794"/>
      <w:bookmarkStart w:id="208" w:name="_Toc53935843"/>
      <w:bookmarkStart w:id="209" w:name="_Toc53939185"/>
      <w:bookmarkStart w:id="210" w:name="_Toc53939224"/>
      <w:bookmarkStart w:id="211" w:name="_Toc48506493"/>
      <w:bookmarkStart w:id="212" w:name="_Toc48506528"/>
      <w:bookmarkStart w:id="213" w:name="_Toc48506569"/>
      <w:bookmarkStart w:id="214" w:name="_Toc48506604"/>
      <w:bookmarkStart w:id="215" w:name="_Toc48509795"/>
      <w:bookmarkStart w:id="216" w:name="_Toc53935844"/>
      <w:bookmarkStart w:id="217" w:name="_Toc53939186"/>
      <w:bookmarkStart w:id="218" w:name="_Toc53939225"/>
      <w:bookmarkStart w:id="219" w:name="_Toc48506494"/>
      <w:bookmarkStart w:id="220" w:name="_Toc48506529"/>
      <w:bookmarkStart w:id="221" w:name="_Toc48506570"/>
      <w:bookmarkStart w:id="222" w:name="_Toc48506605"/>
      <w:bookmarkStart w:id="223" w:name="_Toc48509796"/>
      <w:bookmarkStart w:id="224" w:name="_Toc53935845"/>
      <w:bookmarkStart w:id="225" w:name="_Toc53939187"/>
      <w:bookmarkStart w:id="226" w:name="_Toc53939226"/>
      <w:bookmarkStart w:id="227" w:name="_Toc48506495"/>
      <w:bookmarkStart w:id="228" w:name="_Toc48506530"/>
      <w:bookmarkStart w:id="229" w:name="_Toc48506571"/>
      <w:bookmarkStart w:id="230" w:name="_Toc48506606"/>
      <w:bookmarkStart w:id="231" w:name="_Toc48509797"/>
      <w:bookmarkStart w:id="232" w:name="_Toc53935846"/>
      <w:bookmarkStart w:id="233" w:name="_Toc53939188"/>
      <w:bookmarkStart w:id="234" w:name="_Toc53939227"/>
      <w:bookmarkStart w:id="235" w:name="_Toc53939228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r w:rsidRPr="00914218">
        <w:rPr>
          <w:rFonts w:asciiTheme="minorHAnsi" w:hAnsiTheme="minorHAnsi" w:cstheme="minorHAnsi"/>
          <w:b/>
        </w:rPr>
        <w:t>PLANEJAMENTO</w:t>
      </w:r>
      <w:bookmarkEnd w:id="235"/>
    </w:p>
    <w:p w14:paraId="5D2DBB93" w14:textId="7B95596F" w:rsidR="00B35749" w:rsidRPr="00914218" w:rsidRDefault="00EA1415" w:rsidP="00EA1415">
      <w:pPr>
        <w:jc w:val="both"/>
        <w:rPr>
          <w:rFonts w:cstheme="minorHAnsi"/>
        </w:rPr>
      </w:pPr>
      <w:r w:rsidRPr="003621E6">
        <w:rPr>
          <w:rFonts w:cstheme="minorHAnsi"/>
        </w:rPr>
        <w:t>O desenvolvimento da (s) release (s) será (</w:t>
      </w:r>
      <w:proofErr w:type="spellStart"/>
      <w:r w:rsidRPr="003621E6">
        <w:rPr>
          <w:rFonts w:cstheme="minorHAnsi"/>
        </w:rPr>
        <w:t>ão</w:t>
      </w:r>
      <w:proofErr w:type="spellEnd"/>
      <w:r w:rsidRPr="003621E6">
        <w:rPr>
          <w:rFonts w:cstheme="minorHAnsi"/>
        </w:rPr>
        <w:t xml:space="preserve">) realizado (s) em </w:t>
      </w:r>
      <w:r w:rsidRPr="00914218">
        <w:rPr>
          <w:rFonts w:eastAsia="Times New Roman" w:cstheme="minorHAnsi"/>
          <w:i/>
          <w:iCs/>
          <w:color w:val="0000FF"/>
          <w:lang w:eastAsia="pt-BR"/>
        </w:rPr>
        <w:t xml:space="preserve">[quantidade de </w:t>
      </w:r>
      <w:r w:rsidR="00431EE5" w:rsidRPr="00914218">
        <w:rPr>
          <w:rFonts w:eastAsia="Times New Roman" w:cstheme="minorHAnsi"/>
          <w:i/>
          <w:iCs/>
          <w:color w:val="0000FF"/>
          <w:lang w:eastAsia="pt-BR"/>
        </w:rPr>
        <w:t>releases</w:t>
      </w:r>
      <w:r w:rsidRPr="00914218">
        <w:rPr>
          <w:rFonts w:eastAsia="Times New Roman" w:cstheme="minorHAnsi"/>
          <w:i/>
          <w:iCs/>
          <w:color w:val="0000FF"/>
          <w:lang w:eastAsia="pt-BR"/>
        </w:rPr>
        <w:t>]</w:t>
      </w:r>
      <w:r w:rsidRPr="003621E6">
        <w:rPr>
          <w:rFonts w:cstheme="minorHAnsi"/>
        </w:rPr>
        <w:t xml:space="preserve"> </w:t>
      </w:r>
      <w:r w:rsidR="00431EE5" w:rsidRPr="00914218">
        <w:rPr>
          <w:rFonts w:cstheme="minorHAnsi"/>
        </w:rPr>
        <w:t>releases</w:t>
      </w:r>
      <w:r w:rsidRPr="00914218">
        <w:rPr>
          <w:rFonts w:cstheme="minorHAnsi"/>
        </w:rPr>
        <w:t xml:space="preserve">, onde as </w:t>
      </w:r>
      <w:r w:rsidRPr="00914218">
        <w:rPr>
          <w:rFonts w:cstheme="minorHAnsi"/>
          <w:i/>
        </w:rPr>
        <w:t>sprints</w:t>
      </w:r>
      <w:r w:rsidRPr="00914218">
        <w:rPr>
          <w:rFonts w:cstheme="minorHAnsi"/>
        </w:rPr>
        <w:t xml:space="preserve"> foram distribuídas conforme prioridade sugerida pela área requisitante. </w:t>
      </w:r>
    </w:p>
    <w:p w14:paraId="67D3151A" w14:textId="2B94EA0A" w:rsidR="00EA1415" w:rsidRPr="00914218" w:rsidRDefault="00EA1415" w:rsidP="00EA1415">
      <w:pPr>
        <w:jc w:val="both"/>
        <w:rPr>
          <w:rFonts w:cstheme="minorHAnsi"/>
        </w:rPr>
      </w:pPr>
      <w:r w:rsidRPr="00914218">
        <w:rPr>
          <w:rFonts w:cstheme="minorHAnsi"/>
        </w:rPr>
        <w:t xml:space="preserve">A tabela abaixo especifica o tempo para implementação de cada </w:t>
      </w:r>
      <w:r w:rsidRPr="00914218">
        <w:rPr>
          <w:rFonts w:cstheme="minorHAnsi"/>
          <w:i/>
        </w:rPr>
        <w:t>sprint</w:t>
      </w:r>
      <w:r w:rsidR="00B35749" w:rsidRPr="00914218">
        <w:rPr>
          <w:rFonts w:cstheme="minorHAnsi"/>
        </w:rPr>
        <w:t>: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1956"/>
        <w:gridCol w:w="1716"/>
        <w:gridCol w:w="2672"/>
        <w:gridCol w:w="2672"/>
      </w:tblGrid>
      <w:tr w:rsidR="00C803E3" w:rsidRPr="00C62C94" w14:paraId="10E292BD" w14:textId="77777777" w:rsidTr="00000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</w:tcPr>
          <w:p w14:paraId="73369D04" w14:textId="77777777" w:rsidR="00C803E3" w:rsidRPr="00914218" w:rsidRDefault="00C803E3">
            <w:pPr>
              <w:spacing w:after="120" w:line="360" w:lineRule="auto"/>
              <w:jc w:val="center"/>
              <w:rPr>
                <w:rFonts w:cstheme="minorHAnsi"/>
              </w:rPr>
            </w:pPr>
            <w:r w:rsidRPr="00914218">
              <w:rPr>
                <w:rFonts w:cstheme="minorHAnsi"/>
              </w:rPr>
              <w:t>Release</w:t>
            </w:r>
          </w:p>
        </w:tc>
        <w:tc>
          <w:tcPr>
            <w:tcW w:w="951" w:type="pct"/>
          </w:tcPr>
          <w:p w14:paraId="113296D2" w14:textId="77777777" w:rsidR="00C803E3" w:rsidRPr="00914218" w:rsidRDefault="00C803E3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Cs w:val="0"/>
              </w:rPr>
            </w:pPr>
            <w:r w:rsidRPr="00914218">
              <w:rPr>
                <w:rFonts w:cstheme="minorHAnsi"/>
              </w:rPr>
              <w:t>Sprint</w:t>
            </w:r>
          </w:p>
        </w:tc>
        <w:tc>
          <w:tcPr>
            <w:tcW w:w="1482" w:type="pct"/>
          </w:tcPr>
          <w:p w14:paraId="5CD0AD36" w14:textId="77777777" w:rsidR="00C803E3" w:rsidRPr="00914218" w:rsidRDefault="00C803E3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Cs w:val="0"/>
              </w:rPr>
            </w:pPr>
            <w:r w:rsidRPr="00914218">
              <w:rPr>
                <w:rFonts w:cstheme="minorHAnsi"/>
              </w:rPr>
              <w:t>Data Inicial</w:t>
            </w:r>
          </w:p>
        </w:tc>
        <w:tc>
          <w:tcPr>
            <w:tcW w:w="1482" w:type="pct"/>
          </w:tcPr>
          <w:p w14:paraId="4C91CFED" w14:textId="77777777" w:rsidR="00C803E3" w:rsidRPr="00914218" w:rsidRDefault="00C803E3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4218">
              <w:rPr>
                <w:rFonts w:cstheme="minorHAnsi"/>
              </w:rPr>
              <w:t>Data Final</w:t>
            </w:r>
          </w:p>
        </w:tc>
      </w:tr>
      <w:tr w:rsidR="00C803E3" w:rsidRPr="00C62C94" w14:paraId="7E583363" w14:textId="77777777" w:rsidTr="00000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Merge w:val="restart"/>
            <w:vAlign w:val="center"/>
          </w:tcPr>
          <w:p w14:paraId="066376B1" w14:textId="77777777" w:rsidR="00C803E3" w:rsidRPr="00914218" w:rsidRDefault="00C803E3">
            <w:pPr>
              <w:pStyle w:val="InfoBlue0"/>
              <w:rPr>
                <w:rFonts w:cstheme="minorHAnsi"/>
                <w:sz w:val="22"/>
              </w:rPr>
            </w:pPr>
            <w:r w:rsidRPr="00914218">
              <w:rPr>
                <w:rFonts w:cstheme="minorHAnsi"/>
                <w:sz w:val="22"/>
              </w:rPr>
              <w:t>[Release 1]</w:t>
            </w:r>
          </w:p>
        </w:tc>
        <w:tc>
          <w:tcPr>
            <w:tcW w:w="951" w:type="pct"/>
          </w:tcPr>
          <w:p w14:paraId="30CD1528" w14:textId="77777777" w:rsidR="00C803E3" w:rsidRPr="00914218" w:rsidRDefault="00C803E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914218">
              <w:rPr>
                <w:rFonts w:cstheme="minorHAnsi"/>
                <w:sz w:val="22"/>
              </w:rPr>
              <w:t>[Sprint 1]</w:t>
            </w:r>
          </w:p>
        </w:tc>
        <w:tc>
          <w:tcPr>
            <w:tcW w:w="1482" w:type="pct"/>
          </w:tcPr>
          <w:p w14:paraId="46B1637E" w14:textId="77777777" w:rsidR="00C803E3" w:rsidRPr="00914218" w:rsidRDefault="00C803E3" w:rsidP="004D7D2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00FF"/>
              </w:rPr>
            </w:pPr>
            <w:r w:rsidRPr="00914218">
              <w:rPr>
                <w:rFonts w:cstheme="minorHAnsi"/>
                <w:iCs/>
                <w:color w:val="0000FF"/>
              </w:rPr>
              <w:t>[DD/MM/AAAA]</w:t>
            </w:r>
          </w:p>
        </w:tc>
        <w:tc>
          <w:tcPr>
            <w:tcW w:w="1482" w:type="pct"/>
          </w:tcPr>
          <w:p w14:paraId="1E42A8F3" w14:textId="77777777" w:rsidR="00C803E3" w:rsidRPr="00914218" w:rsidRDefault="00C803E3" w:rsidP="004D7D2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00FF"/>
              </w:rPr>
            </w:pPr>
            <w:r w:rsidRPr="00914218">
              <w:rPr>
                <w:rFonts w:cstheme="minorHAnsi"/>
                <w:iCs/>
                <w:color w:val="0000FF"/>
              </w:rPr>
              <w:t>[DD/MM/AAAA]</w:t>
            </w:r>
          </w:p>
        </w:tc>
      </w:tr>
      <w:tr w:rsidR="00C803E3" w:rsidRPr="00C62C94" w14:paraId="67ADF7FC" w14:textId="77777777" w:rsidTr="00000B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Merge/>
          </w:tcPr>
          <w:p w14:paraId="72F7F682" w14:textId="77777777" w:rsidR="00C803E3" w:rsidRPr="00914218" w:rsidRDefault="00C803E3">
            <w:pPr>
              <w:pStyle w:val="InfoBlue0"/>
              <w:rPr>
                <w:rFonts w:cstheme="minorHAnsi"/>
                <w:sz w:val="22"/>
              </w:rPr>
            </w:pPr>
          </w:p>
        </w:tc>
        <w:tc>
          <w:tcPr>
            <w:tcW w:w="951" w:type="pct"/>
          </w:tcPr>
          <w:p w14:paraId="2DB8C546" w14:textId="77777777" w:rsidR="00C803E3" w:rsidRPr="00914218" w:rsidRDefault="00C803E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914218">
              <w:rPr>
                <w:rFonts w:cstheme="minorHAnsi"/>
                <w:sz w:val="22"/>
              </w:rPr>
              <w:t>[Sprint 2]</w:t>
            </w:r>
          </w:p>
        </w:tc>
        <w:tc>
          <w:tcPr>
            <w:tcW w:w="1482" w:type="pct"/>
          </w:tcPr>
          <w:p w14:paraId="2474E593" w14:textId="77777777" w:rsidR="00C803E3" w:rsidRPr="00914218" w:rsidRDefault="00C803E3" w:rsidP="004D7D2A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Cs/>
                <w:color w:val="0000FF"/>
              </w:rPr>
            </w:pPr>
            <w:r w:rsidRPr="00914218">
              <w:rPr>
                <w:rFonts w:cstheme="minorHAnsi"/>
                <w:iCs/>
                <w:color w:val="0000FF"/>
              </w:rPr>
              <w:t>[DD/MM/AAAA]</w:t>
            </w:r>
          </w:p>
        </w:tc>
        <w:tc>
          <w:tcPr>
            <w:tcW w:w="1482" w:type="pct"/>
          </w:tcPr>
          <w:p w14:paraId="3397F565" w14:textId="77777777" w:rsidR="00C803E3" w:rsidRPr="00914218" w:rsidRDefault="00C803E3" w:rsidP="004D7D2A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Cs/>
                <w:color w:val="0000FF"/>
              </w:rPr>
            </w:pPr>
            <w:r w:rsidRPr="00914218">
              <w:rPr>
                <w:rFonts w:cstheme="minorHAnsi"/>
                <w:iCs/>
                <w:color w:val="0000FF"/>
              </w:rPr>
              <w:t>[DD/MM/AAAA]</w:t>
            </w:r>
          </w:p>
        </w:tc>
      </w:tr>
      <w:tr w:rsidR="00C803E3" w:rsidRPr="00C62C94" w14:paraId="2D77BF19" w14:textId="77777777" w:rsidTr="00000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Merge/>
          </w:tcPr>
          <w:p w14:paraId="21BB68C0" w14:textId="77777777" w:rsidR="00C803E3" w:rsidRPr="00914218" w:rsidRDefault="00C803E3">
            <w:pPr>
              <w:pStyle w:val="InfoBlue0"/>
              <w:rPr>
                <w:rFonts w:cstheme="minorHAnsi"/>
                <w:sz w:val="22"/>
              </w:rPr>
            </w:pPr>
          </w:p>
        </w:tc>
        <w:tc>
          <w:tcPr>
            <w:tcW w:w="951" w:type="pct"/>
          </w:tcPr>
          <w:p w14:paraId="2DAE4041" w14:textId="77777777" w:rsidR="00C803E3" w:rsidRPr="00914218" w:rsidRDefault="00C803E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914218">
              <w:rPr>
                <w:rFonts w:cstheme="minorHAnsi"/>
                <w:sz w:val="22"/>
              </w:rPr>
              <w:t>[Sprint N]</w:t>
            </w:r>
          </w:p>
        </w:tc>
        <w:tc>
          <w:tcPr>
            <w:tcW w:w="1482" w:type="pct"/>
          </w:tcPr>
          <w:p w14:paraId="10E3C16D" w14:textId="77777777" w:rsidR="00C803E3" w:rsidRPr="00914218" w:rsidRDefault="00C803E3" w:rsidP="004D7D2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00FF"/>
              </w:rPr>
            </w:pPr>
            <w:r w:rsidRPr="00914218">
              <w:rPr>
                <w:rFonts w:cstheme="minorHAnsi"/>
                <w:iCs/>
                <w:color w:val="0000FF"/>
              </w:rPr>
              <w:t>[DD/MM/AAAA]</w:t>
            </w:r>
          </w:p>
        </w:tc>
        <w:tc>
          <w:tcPr>
            <w:tcW w:w="1482" w:type="pct"/>
          </w:tcPr>
          <w:p w14:paraId="0C8034D6" w14:textId="77777777" w:rsidR="00C803E3" w:rsidRPr="00914218" w:rsidRDefault="00C803E3" w:rsidP="004D7D2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00FF"/>
              </w:rPr>
            </w:pPr>
            <w:r w:rsidRPr="00914218">
              <w:rPr>
                <w:rFonts w:cstheme="minorHAnsi"/>
                <w:iCs/>
                <w:color w:val="0000FF"/>
              </w:rPr>
              <w:t>[DD/MM/AAAA]</w:t>
            </w:r>
          </w:p>
        </w:tc>
      </w:tr>
      <w:tr w:rsidR="00C803E3" w:rsidRPr="00C62C94" w14:paraId="4735B430" w14:textId="77777777" w:rsidTr="00000B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Merge w:val="restart"/>
            <w:vAlign w:val="center"/>
          </w:tcPr>
          <w:p w14:paraId="01CF89EC" w14:textId="77777777" w:rsidR="00C803E3" w:rsidRPr="00914218" w:rsidRDefault="00C803E3">
            <w:pPr>
              <w:pStyle w:val="InfoBlue0"/>
              <w:rPr>
                <w:rFonts w:cstheme="minorHAnsi"/>
                <w:sz w:val="22"/>
              </w:rPr>
            </w:pPr>
            <w:r w:rsidRPr="00914218">
              <w:rPr>
                <w:rFonts w:cstheme="minorHAnsi"/>
                <w:sz w:val="22"/>
              </w:rPr>
              <w:lastRenderedPageBreak/>
              <w:t>[Release 2]</w:t>
            </w:r>
          </w:p>
        </w:tc>
        <w:tc>
          <w:tcPr>
            <w:tcW w:w="951" w:type="pct"/>
          </w:tcPr>
          <w:p w14:paraId="11EAC4E8" w14:textId="77777777" w:rsidR="00C803E3" w:rsidRPr="00914218" w:rsidRDefault="00C803E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914218">
              <w:rPr>
                <w:rFonts w:cstheme="minorHAnsi"/>
                <w:sz w:val="22"/>
              </w:rPr>
              <w:t>[Sprint 1]</w:t>
            </w:r>
          </w:p>
        </w:tc>
        <w:tc>
          <w:tcPr>
            <w:tcW w:w="1482" w:type="pct"/>
          </w:tcPr>
          <w:p w14:paraId="7690A52A" w14:textId="77777777" w:rsidR="00C803E3" w:rsidRPr="00914218" w:rsidRDefault="00C803E3" w:rsidP="004D7D2A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Cs/>
                <w:color w:val="0000FF"/>
              </w:rPr>
            </w:pPr>
            <w:r w:rsidRPr="00914218">
              <w:rPr>
                <w:rFonts w:cstheme="minorHAnsi"/>
                <w:iCs/>
                <w:color w:val="0000FF"/>
              </w:rPr>
              <w:t>[DD/MM/AAAA]</w:t>
            </w:r>
          </w:p>
        </w:tc>
        <w:tc>
          <w:tcPr>
            <w:tcW w:w="1482" w:type="pct"/>
          </w:tcPr>
          <w:p w14:paraId="261D2589" w14:textId="77777777" w:rsidR="00C803E3" w:rsidRPr="00914218" w:rsidRDefault="00C803E3" w:rsidP="004D7D2A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Cs/>
                <w:color w:val="0000FF"/>
              </w:rPr>
            </w:pPr>
            <w:r w:rsidRPr="00914218">
              <w:rPr>
                <w:rFonts w:cstheme="minorHAnsi"/>
                <w:iCs/>
                <w:color w:val="0000FF"/>
              </w:rPr>
              <w:t>[DD/MM/AAAA]</w:t>
            </w:r>
          </w:p>
        </w:tc>
      </w:tr>
      <w:tr w:rsidR="00C803E3" w:rsidRPr="00C62C94" w14:paraId="66A8AAB6" w14:textId="77777777" w:rsidTr="00000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Merge/>
          </w:tcPr>
          <w:p w14:paraId="464C25C0" w14:textId="77777777" w:rsidR="00C803E3" w:rsidRPr="00914218" w:rsidRDefault="00C803E3">
            <w:pPr>
              <w:pStyle w:val="InfoBlue0"/>
              <w:rPr>
                <w:rFonts w:cstheme="minorHAnsi"/>
                <w:sz w:val="22"/>
              </w:rPr>
            </w:pPr>
          </w:p>
        </w:tc>
        <w:tc>
          <w:tcPr>
            <w:tcW w:w="951" w:type="pct"/>
          </w:tcPr>
          <w:p w14:paraId="72510665" w14:textId="77777777" w:rsidR="00C803E3" w:rsidRPr="00914218" w:rsidRDefault="00C803E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914218">
              <w:rPr>
                <w:rFonts w:cstheme="minorHAnsi"/>
                <w:sz w:val="22"/>
              </w:rPr>
              <w:t>[Sprint 2]</w:t>
            </w:r>
          </w:p>
        </w:tc>
        <w:tc>
          <w:tcPr>
            <w:tcW w:w="1482" w:type="pct"/>
          </w:tcPr>
          <w:p w14:paraId="296F541E" w14:textId="77777777" w:rsidR="00C803E3" w:rsidRPr="00914218" w:rsidRDefault="00C803E3" w:rsidP="004D7D2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00FF"/>
              </w:rPr>
            </w:pPr>
            <w:r w:rsidRPr="00914218">
              <w:rPr>
                <w:rFonts w:cstheme="minorHAnsi"/>
                <w:iCs/>
                <w:color w:val="0000FF"/>
              </w:rPr>
              <w:t>[DD/MM/AAAA]</w:t>
            </w:r>
          </w:p>
        </w:tc>
        <w:tc>
          <w:tcPr>
            <w:tcW w:w="1482" w:type="pct"/>
          </w:tcPr>
          <w:p w14:paraId="2EFACD74" w14:textId="77777777" w:rsidR="00C803E3" w:rsidRPr="00914218" w:rsidRDefault="00C803E3" w:rsidP="004D7D2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00FF"/>
              </w:rPr>
            </w:pPr>
            <w:r w:rsidRPr="00914218">
              <w:rPr>
                <w:rFonts w:cstheme="minorHAnsi"/>
                <w:iCs/>
                <w:color w:val="0000FF"/>
              </w:rPr>
              <w:t>[DD/MM/AAAA]</w:t>
            </w:r>
          </w:p>
        </w:tc>
      </w:tr>
      <w:tr w:rsidR="00C803E3" w:rsidRPr="00C62C94" w14:paraId="71A4CF98" w14:textId="77777777" w:rsidTr="00000B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Merge/>
          </w:tcPr>
          <w:p w14:paraId="687E49ED" w14:textId="77777777" w:rsidR="00C803E3" w:rsidRPr="00914218" w:rsidRDefault="00C803E3">
            <w:pPr>
              <w:pStyle w:val="InfoBlue0"/>
              <w:rPr>
                <w:rFonts w:cstheme="minorHAnsi"/>
                <w:sz w:val="22"/>
              </w:rPr>
            </w:pPr>
          </w:p>
        </w:tc>
        <w:tc>
          <w:tcPr>
            <w:tcW w:w="951" w:type="pct"/>
          </w:tcPr>
          <w:p w14:paraId="4FE6F0B9" w14:textId="77777777" w:rsidR="00C803E3" w:rsidRPr="00914218" w:rsidRDefault="00C803E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914218">
              <w:rPr>
                <w:rFonts w:cstheme="minorHAnsi"/>
                <w:sz w:val="22"/>
              </w:rPr>
              <w:t>[Sprint N]</w:t>
            </w:r>
          </w:p>
        </w:tc>
        <w:tc>
          <w:tcPr>
            <w:tcW w:w="1482" w:type="pct"/>
          </w:tcPr>
          <w:p w14:paraId="69ADCB10" w14:textId="77777777" w:rsidR="00C803E3" w:rsidRPr="00914218" w:rsidRDefault="00C803E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914218">
              <w:rPr>
                <w:rFonts w:cstheme="minorHAnsi"/>
                <w:sz w:val="22"/>
              </w:rPr>
              <w:t>[DD/MM/AAAA]</w:t>
            </w:r>
          </w:p>
        </w:tc>
        <w:tc>
          <w:tcPr>
            <w:tcW w:w="1482" w:type="pct"/>
          </w:tcPr>
          <w:p w14:paraId="4B540731" w14:textId="77777777" w:rsidR="00C803E3" w:rsidRPr="00914218" w:rsidRDefault="00C803E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914218">
              <w:rPr>
                <w:rFonts w:cstheme="minorHAnsi"/>
                <w:sz w:val="22"/>
              </w:rPr>
              <w:t>[DD/MM/AAAA]</w:t>
            </w:r>
          </w:p>
        </w:tc>
      </w:tr>
    </w:tbl>
    <w:p w14:paraId="5ABCF087" w14:textId="75DC820E" w:rsidR="00EA1415" w:rsidRDefault="00EA1415" w:rsidP="00EA1415">
      <w:pPr>
        <w:pStyle w:val="PargrafodaLista"/>
        <w:ind w:left="360"/>
        <w:jc w:val="both"/>
        <w:outlineLvl w:val="0"/>
        <w:rPr>
          <w:rFonts w:asciiTheme="minorHAnsi" w:hAnsiTheme="minorHAnsi" w:cstheme="minorHAnsi"/>
        </w:rPr>
      </w:pPr>
    </w:p>
    <w:p w14:paraId="15F1DB92" w14:textId="4C00B112" w:rsidR="003621E6" w:rsidRDefault="003621E6" w:rsidP="00914218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ESTIMATIVA DO TAMANHO FUNCIONAL DO PRODUTOE</w:t>
      </w:r>
    </w:p>
    <w:p w14:paraId="7A811AE5" w14:textId="48D4DCB3" w:rsidR="003621E6" w:rsidRDefault="003621E6" w:rsidP="003621E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 tamanho estimado em Pontos de Função do produto é de </w:t>
      </w:r>
      <w:r>
        <w:rPr>
          <w:rFonts w:eastAsia="Times New Roman" w:cstheme="minorHAnsi"/>
          <w:i/>
          <w:iCs/>
          <w:color w:val="0000FF"/>
          <w:lang w:eastAsia="pt-BR"/>
        </w:rPr>
        <w:t>[tamanho em PF]</w:t>
      </w:r>
      <w:r>
        <w:rPr>
          <w:rFonts w:cstheme="minorHAnsi"/>
        </w:rPr>
        <w:t>.</w:t>
      </w:r>
    </w:p>
    <w:p w14:paraId="27764607" w14:textId="77777777" w:rsidR="003621E6" w:rsidRPr="00914218" w:rsidRDefault="003621E6" w:rsidP="00EA1415">
      <w:pPr>
        <w:pStyle w:val="PargrafodaLista"/>
        <w:ind w:left="360"/>
        <w:jc w:val="both"/>
        <w:outlineLvl w:val="0"/>
        <w:rPr>
          <w:rFonts w:asciiTheme="minorHAnsi" w:hAnsiTheme="minorHAnsi" w:cstheme="minorHAnsi"/>
        </w:rPr>
      </w:pPr>
    </w:p>
    <w:p w14:paraId="1D64640E" w14:textId="33EDBE6B" w:rsidR="00EA1415" w:rsidRPr="00914218" w:rsidRDefault="00EA1415" w:rsidP="00EA141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236" w:name="_Toc53939229"/>
      <w:r w:rsidRPr="00914218">
        <w:rPr>
          <w:rFonts w:asciiTheme="minorHAnsi" w:hAnsiTheme="minorHAnsi" w:cstheme="minorHAnsi"/>
          <w:b/>
        </w:rPr>
        <w:t>RECURSOS</w:t>
      </w:r>
      <w:bookmarkEnd w:id="236"/>
    </w:p>
    <w:p w14:paraId="2F5F2DFA" w14:textId="77777777" w:rsidR="00EA1415" w:rsidRPr="00914218" w:rsidRDefault="00EA1415" w:rsidP="00EA1415">
      <w:pPr>
        <w:pStyle w:val="PargrafodaLista"/>
        <w:ind w:left="360"/>
        <w:jc w:val="both"/>
        <w:outlineLvl w:val="0"/>
        <w:rPr>
          <w:rFonts w:asciiTheme="minorHAnsi" w:hAnsiTheme="minorHAnsi" w:cstheme="minorHAnsi"/>
          <w:b/>
        </w:rPr>
      </w:pPr>
    </w:p>
    <w:p w14:paraId="71738ED5" w14:textId="618CC5F5" w:rsidR="00C60ED7" w:rsidRPr="00914218" w:rsidRDefault="00EA1415" w:rsidP="003866DA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914218">
        <w:rPr>
          <w:rFonts w:asciiTheme="minorHAnsi" w:hAnsiTheme="minorHAnsi" w:cstheme="minorHAnsi"/>
          <w:b/>
        </w:rPr>
        <w:t>Recursos de Hardware</w:t>
      </w:r>
    </w:p>
    <w:p w14:paraId="7BC541DC" w14:textId="4E2E747C" w:rsidR="00B35749" w:rsidRPr="00914218" w:rsidRDefault="00B35749" w:rsidP="00B35749">
      <w:pPr>
        <w:pStyle w:val="PargrafodaLista"/>
        <w:numPr>
          <w:ilvl w:val="2"/>
          <w:numId w:val="12"/>
        </w:numPr>
        <w:spacing w:after="160" w:line="259" w:lineRule="auto"/>
        <w:ind w:left="0" w:firstLine="720"/>
        <w:jc w:val="both"/>
        <w:rPr>
          <w:rFonts w:asciiTheme="minorHAnsi" w:hAnsiTheme="minorHAnsi" w:cstheme="minorHAnsi"/>
        </w:rPr>
      </w:pPr>
      <w:r w:rsidRPr="00914218">
        <w:rPr>
          <w:rFonts w:asciiTheme="minorHAnsi" w:hAnsiTheme="minorHAnsi" w:cstheme="minorHAnsi"/>
        </w:rPr>
        <w:t>Será necessária a criação do projeto</w:t>
      </w:r>
      <w:r w:rsidR="00FD0302" w:rsidRPr="00914218">
        <w:rPr>
          <w:rFonts w:asciiTheme="minorHAnsi" w:hAnsiTheme="minorHAnsi" w:cstheme="minorHAnsi"/>
        </w:rPr>
        <w:t xml:space="preserve"> baseado</w:t>
      </w:r>
      <w:r w:rsidR="00BF761A" w:rsidRPr="00914218">
        <w:rPr>
          <w:rFonts w:asciiTheme="minorHAnsi" w:hAnsiTheme="minorHAnsi" w:cstheme="minorHAnsi"/>
        </w:rPr>
        <w:t>,</w:t>
      </w:r>
      <w:r w:rsidR="00FD0302" w:rsidRPr="00914218">
        <w:rPr>
          <w:rFonts w:asciiTheme="minorHAnsi" w:hAnsiTheme="minorHAnsi" w:cstheme="minorHAnsi"/>
        </w:rPr>
        <w:t xml:space="preserve"> </w:t>
      </w:r>
      <w:r w:rsidR="00BF761A" w:rsidRPr="00914218">
        <w:rPr>
          <w:rFonts w:asciiTheme="minorHAnsi" w:hAnsiTheme="minorHAnsi" w:cstheme="minorHAnsi"/>
        </w:rPr>
        <w:t xml:space="preserve">preferencialmente, </w:t>
      </w:r>
      <w:r w:rsidR="00FD0302" w:rsidRPr="00914218">
        <w:rPr>
          <w:rFonts w:asciiTheme="minorHAnsi" w:hAnsiTheme="minorHAnsi" w:cstheme="minorHAnsi"/>
        </w:rPr>
        <w:t xml:space="preserve">em container </w:t>
      </w:r>
      <w:r w:rsidRPr="00914218">
        <w:rPr>
          <w:rFonts w:asciiTheme="minorHAnsi" w:hAnsiTheme="minorHAnsi" w:cstheme="minorHAnsi"/>
        </w:rPr>
        <w:t>para disponibilização dos ambientes de desenvolvimento, teste, homologação e produção, que cria automaticamente o “acesso” da aplicação implementada aos recursos de hardware.</w:t>
      </w:r>
    </w:p>
    <w:p w14:paraId="597C9127" w14:textId="77777777" w:rsidR="00B35749" w:rsidRPr="00914218" w:rsidRDefault="00B35749" w:rsidP="00B35749">
      <w:pPr>
        <w:pStyle w:val="PargrafodaLista"/>
        <w:spacing w:after="160" w:line="259" w:lineRule="auto"/>
        <w:jc w:val="both"/>
        <w:rPr>
          <w:rFonts w:asciiTheme="minorHAnsi" w:hAnsiTheme="minorHAnsi" w:cstheme="minorHAnsi"/>
        </w:rPr>
      </w:pPr>
    </w:p>
    <w:p w14:paraId="1AD9654E" w14:textId="77777777" w:rsidR="00B35749" w:rsidRPr="00914218" w:rsidRDefault="00B35749" w:rsidP="00B35749">
      <w:pPr>
        <w:pStyle w:val="PargrafodaLista"/>
        <w:numPr>
          <w:ilvl w:val="2"/>
          <w:numId w:val="12"/>
        </w:numPr>
        <w:spacing w:after="160" w:line="259" w:lineRule="auto"/>
        <w:ind w:left="0" w:firstLine="720"/>
        <w:jc w:val="both"/>
        <w:rPr>
          <w:rFonts w:asciiTheme="minorHAnsi" w:hAnsiTheme="minorHAnsi" w:cstheme="minorHAnsi"/>
        </w:rPr>
      </w:pPr>
      <w:r w:rsidRPr="00914218">
        <w:rPr>
          <w:rFonts w:asciiTheme="minorHAnsi" w:hAnsiTheme="minorHAnsi" w:cstheme="minorHAnsi"/>
        </w:rPr>
        <w:t>Além dos ambientes mencionados no Item anterior, também será necessária a disponibilização dos ambientes de banco de dados conforme definido no Documento de Arquitetura de Software.</w:t>
      </w:r>
    </w:p>
    <w:p w14:paraId="0F8E6B64" w14:textId="77777777" w:rsidR="00EA1415" w:rsidRPr="00914218" w:rsidRDefault="00EA1415" w:rsidP="00EA1415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914218">
        <w:rPr>
          <w:rFonts w:asciiTheme="minorHAnsi" w:hAnsiTheme="minorHAnsi" w:cstheme="minorHAnsi"/>
          <w:b/>
        </w:rPr>
        <w:t xml:space="preserve">Recursos de </w:t>
      </w:r>
      <w:r w:rsidRPr="00914218">
        <w:rPr>
          <w:rFonts w:asciiTheme="minorHAnsi" w:hAnsiTheme="minorHAnsi" w:cstheme="minorHAnsi"/>
          <w:b/>
          <w:i/>
        </w:rPr>
        <w:t>S</w:t>
      </w:r>
      <w:r w:rsidRPr="00914218">
        <w:rPr>
          <w:rFonts w:asciiTheme="minorHAnsi" w:hAnsiTheme="minorHAnsi" w:cstheme="minorHAnsi"/>
          <w:b/>
        </w:rPr>
        <w:t>oftware</w:t>
      </w:r>
    </w:p>
    <w:p w14:paraId="65BA8283" w14:textId="77777777" w:rsidR="003866DA" w:rsidRPr="00914218" w:rsidRDefault="003866DA" w:rsidP="003866DA">
      <w:pPr>
        <w:ind w:left="360"/>
        <w:jc w:val="both"/>
        <w:rPr>
          <w:rFonts w:cstheme="minorHAnsi"/>
        </w:rPr>
      </w:pPr>
      <w:r w:rsidRPr="003621E6">
        <w:rPr>
          <w:rFonts w:cstheme="minorHAnsi"/>
        </w:rPr>
        <w:t>As ferramentas necessárias durante o desenvolvimento:</w:t>
      </w:r>
    </w:p>
    <w:p w14:paraId="3F2DDBB8" w14:textId="5B1E96B2" w:rsidR="003866DA" w:rsidRPr="00914218" w:rsidRDefault="003866DA" w:rsidP="00914218">
      <w:pPr>
        <w:pStyle w:val="InfoBlue0"/>
        <w:ind w:firstLine="360"/>
        <w:jc w:val="left"/>
        <w:rPr>
          <w:rFonts w:cstheme="minorHAnsi"/>
          <w:sz w:val="22"/>
        </w:rPr>
      </w:pPr>
      <w:r w:rsidRPr="00914218">
        <w:rPr>
          <w:rFonts w:cstheme="minorHAnsi"/>
          <w:sz w:val="22"/>
        </w:rPr>
        <w:t>[Especifique as ferramentas necessárias para execução do serviço.]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866DA" w:rsidRPr="00C62C94" w14:paraId="5149945F" w14:textId="77777777" w:rsidTr="00A41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D52EC8C" w14:textId="77777777" w:rsidR="003866DA" w:rsidRPr="00914218" w:rsidRDefault="003866DA" w:rsidP="00A41B7E">
            <w:pPr>
              <w:spacing w:after="120" w:line="240" w:lineRule="auto"/>
              <w:jc w:val="center"/>
              <w:rPr>
                <w:rFonts w:cstheme="minorHAnsi"/>
              </w:rPr>
            </w:pPr>
            <w:r w:rsidRPr="00914218">
              <w:rPr>
                <w:rFonts w:cstheme="minorHAnsi"/>
              </w:rPr>
              <w:t>Ferramenta (s)</w:t>
            </w:r>
          </w:p>
        </w:tc>
      </w:tr>
      <w:tr w:rsidR="003866DA" w:rsidRPr="00C62C94" w14:paraId="08729510" w14:textId="77777777" w:rsidTr="00A41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ECDCE5E" w14:textId="77777777" w:rsidR="003866DA" w:rsidRPr="00914218" w:rsidRDefault="003866DA" w:rsidP="00A41B7E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</w:tr>
      <w:tr w:rsidR="003866DA" w:rsidRPr="00C62C94" w14:paraId="1344AEEB" w14:textId="77777777" w:rsidTr="00A41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ECD4108" w14:textId="77777777" w:rsidR="003866DA" w:rsidRPr="00914218" w:rsidRDefault="003866DA" w:rsidP="00A41B7E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</w:tr>
    </w:tbl>
    <w:p w14:paraId="4CF72D22" w14:textId="77777777" w:rsidR="003866DA" w:rsidRPr="00914218" w:rsidRDefault="003866DA" w:rsidP="003866DA">
      <w:pPr>
        <w:pStyle w:val="PargrafodaLista"/>
        <w:ind w:left="792"/>
        <w:jc w:val="both"/>
        <w:rPr>
          <w:rFonts w:asciiTheme="minorHAnsi" w:hAnsiTheme="minorHAnsi" w:cstheme="minorHAnsi"/>
        </w:rPr>
      </w:pPr>
    </w:p>
    <w:p w14:paraId="418B614B" w14:textId="3F880D32" w:rsidR="003866DA" w:rsidRPr="00914218" w:rsidRDefault="003866DA" w:rsidP="00836553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914218">
        <w:rPr>
          <w:rFonts w:asciiTheme="minorHAnsi" w:hAnsiTheme="minorHAnsi" w:cstheme="minorHAnsi"/>
          <w:b/>
        </w:rPr>
        <w:t>Recursos Humanos</w:t>
      </w:r>
      <w:r w:rsidR="00836553" w:rsidRPr="00914218">
        <w:rPr>
          <w:rFonts w:asciiTheme="minorHAnsi" w:hAnsiTheme="minorHAnsi" w:cstheme="minorHAnsi"/>
          <w:b/>
        </w:rPr>
        <w:t xml:space="preserve"> </w:t>
      </w:r>
    </w:p>
    <w:p w14:paraId="1B206253" w14:textId="77777777" w:rsidR="003866DA" w:rsidRPr="003621E6" w:rsidRDefault="003866DA" w:rsidP="003866DA">
      <w:pPr>
        <w:ind w:left="360"/>
        <w:jc w:val="both"/>
        <w:rPr>
          <w:rFonts w:cstheme="minorHAnsi"/>
        </w:rPr>
      </w:pPr>
      <w:r w:rsidRPr="003621E6">
        <w:rPr>
          <w:rFonts w:cstheme="minorHAnsi"/>
        </w:rPr>
        <w:t>A tabela abaixo define a equipe de desenvolvimento e seus papéis: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4116"/>
        <w:gridCol w:w="4900"/>
      </w:tblGrid>
      <w:tr w:rsidR="003866DA" w:rsidRPr="00C62C94" w14:paraId="6845968E" w14:textId="77777777" w:rsidTr="00914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4468C918" w14:textId="77777777" w:rsidR="003866DA" w:rsidRPr="00914218" w:rsidRDefault="003866DA">
            <w:pPr>
              <w:spacing w:after="120" w:line="240" w:lineRule="auto"/>
              <w:jc w:val="center"/>
              <w:rPr>
                <w:rFonts w:cstheme="minorHAnsi"/>
              </w:rPr>
            </w:pPr>
            <w:r w:rsidRPr="00914218">
              <w:rPr>
                <w:rFonts w:cstheme="minorHAnsi"/>
              </w:rPr>
              <w:t>Membro (s) da Equipe</w:t>
            </w:r>
          </w:p>
        </w:tc>
        <w:tc>
          <w:tcPr>
            <w:tcW w:w="0" w:type="pct"/>
          </w:tcPr>
          <w:p w14:paraId="02F76761" w14:textId="77777777" w:rsidR="003866DA" w:rsidRPr="00914218" w:rsidRDefault="003866DA" w:rsidP="00A41B7E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4218">
              <w:rPr>
                <w:rFonts w:cstheme="minorHAnsi"/>
              </w:rPr>
              <w:t>Papéis/Responsabilidades</w:t>
            </w:r>
          </w:p>
        </w:tc>
      </w:tr>
      <w:tr w:rsidR="00B35749" w:rsidRPr="00C62C94" w14:paraId="2A94340A" w14:textId="77777777" w:rsidTr="00914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50ADA6C5" w14:textId="4B8D07F6" w:rsidR="00B35749" w:rsidRPr="00914218" w:rsidRDefault="00B35749">
            <w:pPr>
              <w:spacing w:after="120" w:line="240" w:lineRule="auto"/>
              <w:jc w:val="center"/>
              <w:rPr>
                <w:rFonts w:cstheme="minorHAnsi"/>
              </w:rPr>
            </w:pPr>
            <w:r w:rsidRPr="00914218">
              <w:rPr>
                <w:rFonts w:cstheme="minorHAnsi"/>
              </w:rPr>
              <w:t>Gerente de Desenvolvimento</w:t>
            </w:r>
          </w:p>
        </w:tc>
        <w:tc>
          <w:tcPr>
            <w:tcW w:w="0" w:type="pct"/>
            <w:vAlign w:val="center"/>
          </w:tcPr>
          <w:p w14:paraId="30E3B49A" w14:textId="7C774C8B" w:rsidR="00B35749" w:rsidRPr="00914218" w:rsidRDefault="00B35749" w:rsidP="00914218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4218">
              <w:rPr>
                <w:rFonts w:cstheme="minorHAnsi"/>
              </w:rPr>
              <w:t>Definir papéis, atribuir tarefas, acompanhar e documentar o andamento da sua equipe, integrar os envolvidos, monitorar riscos e propor mudanças de estratégia, se necessário.</w:t>
            </w:r>
          </w:p>
        </w:tc>
      </w:tr>
      <w:tr w:rsidR="00B35749" w:rsidRPr="00C62C94" w14:paraId="424A7C07" w14:textId="77777777" w:rsidTr="009142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129D3109" w14:textId="07C06B15" w:rsidR="00B35749" w:rsidRPr="00914218" w:rsidRDefault="00B35749">
            <w:pPr>
              <w:spacing w:after="120" w:line="240" w:lineRule="auto"/>
              <w:jc w:val="center"/>
              <w:rPr>
                <w:rFonts w:cstheme="minorHAnsi"/>
              </w:rPr>
            </w:pPr>
            <w:r w:rsidRPr="00914218">
              <w:rPr>
                <w:rFonts w:cstheme="minorHAnsi"/>
              </w:rPr>
              <w:lastRenderedPageBreak/>
              <w:t>Scrum Master</w:t>
            </w:r>
          </w:p>
        </w:tc>
        <w:tc>
          <w:tcPr>
            <w:tcW w:w="0" w:type="pct"/>
            <w:vAlign w:val="center"/>
          </w:tcPr>
          <w:p w14:paraId="336EF219" w14:textId="7BD8BE65" w:rsidR="00B35749" w:rsidRPr="00914218" w:rsidRDefault="00B35749" w:rsidP="00914218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14218">
              <w:rPr>
                <w:rFonts w:cstheme="minorHAnsi"/>
              </w:rPr>
              <w:t>Atua como facilitador do projeto e remover quaisquer obstáculos que sejam levantados pela equipe durante o desenvolvimento das sprints. </w:t>
            </w:r>
          </w:p>
        </w:tc>
      </w:tr>
      <w:tr w:rsidR="00B35749" w:rsidRPr="00C62C94" w14:paraId="71DAD622" w14:textId="77777777" w:rsidTr="00914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4725BC48" w14:textId="450D2A9E" w:rsidR="00B35749" w:rsidRPr="00914218" w:rsidRDefault="00B35749">
            <w:pPr>
              <w:spacing w:after="120" w:line="240" w:lineRule="auto"/>
              <w:jc w:val="center"/>
              <w:rPr>
                <w:rFonts w:cstheme="minorHAnsi"/>
              </w:rPr>
            </w:pPr>
            <w:r w:rsidRPr="00914218">
              <w:rPr>
                <w:rFonts w:cstheme="minorHAnsi"/>
              </w:rPr>
              <w:t>Arquiteto de Software</w:t>
            </w:r>
          </w:p>
        </w:tc>
        <w:tc>
          <w:tcPr>
            <w:tcW w:w="0" w:type="pct"/>
            <w:vAlign w:val="center"/>
          </w:tcPr>
          <w:p w14:paraId="0DB4F2FF" w14:textId="2528C80A" w:rsidR="00B35749" w:rsidRPr="00914218" w:rsidRDefault="00B35749" w:rsidP="00914218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4218">
              <w:rPr>
                <w:rFonts w:cstheme="minorHAnsi"/>
              </w:rPr>
              <w:t>Propor a arquitetura do sistema</w:t>
            </w:r>
          </w:p>
        </w:tc>
      </w:tr>
      <w:tr w:rsidR="00B35749" w:rsidRPr="00C62C94" w14:paraId="15C9686C" w14:textId="77777777" w:rsidTr="009142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0E205D97" w14:textId="288EFCE7" w:rsidR="00B35749" w:rsidRPr="00914218" w:rsidRDefault="00B35749">
            <w:pPr>
              <w:spacing w:after="120" w:line="240" w:lineRule="auto"/>
              <w:jc w:val="center"/>
              <w:rPr>
                <w:rFonts w:cstheme="minorHAnsi"/>
              </w:rPr>
            </w:pPr>
            <w:r w:rsidRPr="00914218">
              <w:rPr>
                <w:rFonts w:cstheme="minorHAnsi"/>
              </w:rPr>
              <w:t>Administrador de Dados</w:t>
            </w:r>
          </w:p>
        </w:tc>
        <w:tc>
          <w:tcPr>
            <w:tcW w:w="0" w:type="pct"/>
            <w:vAlign w:val="center"/>
          </w:tcPr>
          <w:p w14:paraId="0AB3261A" w14:textId="1088F885" w:rsidR="00B35749" w:rsidRPr="00914218" w:rsidRDefault="00B35749" w:rsidP="00914218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14218">
              <w:rPr>
                <w:rFonts w:cstheme="minorHAnsi"/>
              </w:rPr>
              <w:t>Propor a modelagem de dados do sistema</w:t>
            </w:r>
          </w:p>
        </w:tc>
      </w:tr>
      <w:tr w:rsidR="00B35749" w:rsidRPr="00C62C94" w14:paraId="78CAC79D" w14:textId="77777777" w:rsidTr="00914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41FEE244" w14:textId="71B2CE8B" w:rsidR="00B35749" w:rsidRPr="00914218" w:rsidRDefault="00B35749">
            <w:pPr>
              <w:spacing w:after="120" w:line="240" w:lineRule="auto"/>
              <w:jc w:val="center"/>
              <w:rPr>
                <w:rFonts w:cstheme="minorHAnsi"/>
              </w:rPr>
            </w:pPr>
            <w:r w:rsidRPr="00914218">
              <w:rPr>
                <w:rFonts w:cstheme="minorHAnsi"/>
              </w:rPr>
              <w:t>Analista de Requisitos</w:t>
            </w:r>
          </w:p>
        </w:tc>
        <w:tc>
          <w:tcPr>
            <w:tcW w:w="0" w:type="pct"/>
            <w:vAlign w:val="center"/>
          </w:tcPr>
          <w:p w14:paraId="6A3B1CBF" w14:textId="73AAAE98" w:rsidR="00B35749" w:rsidRPr="00914218" w:rsidRDefault="00B35749" w:rsidP="00914218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4218">
              <w:rPr>
                <w:rFonts w:cstheme="minorHAnsi"/>
              </w:rPr>
              <w:t>Coletar e especificar os requisitos por meio da elaboração das histórias de usuário, da matriz de responsabilidade e documentar os elementos necessários para contagem detalhada por meio da elaboração da análise funcional da história.</w:t>
            </w:r>
          </w:p>
        </w:tc>
      </w:tr>
      <w:tr w:rsidR="00B35749" w:rsidRPr="00C62C94" w14:paraId="5C5FC9F5" w14:textId="77777777" w:rsidTr="009142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53DC72AC" w14:textId="75F8E00C" w:rsidR="00B35749" w:rsidRPr="00914218" w:rsidRDefault="00B35749">
            <w:pPr>
              <w:spacing w:after="120" w:line="240" w:lineRule="auto"/>
              <w:jc w:val="center"/>
              <w:rPr>
                <w:rFonts w:cstheme="minorHAnsi"/>
              </w:rPr>
            </w:pPr>
            <w:r w:rsidRPr="00914218">
              <w:rPr>
                <w:rFonts w:cstheme="minorHAnsi"/>
              </w:rPr>
              <w:t>Desenvolvedor</w:t>
            </w:r>
          </w:p>
        </w:tc>
        <w:tc>
          <w:tcPr>
            <w:tcW w:w="0" w:type="pct"/>
            <w:vAlign w:val="center"/>
          </w:tcPr>
          <w:p w14:paraId="4B28194F" w14:textId="67B81CAD" w:rsidR="00B35749" w:rsidRPr="00914218" w:rsidRDefault="00B35749" w:rsidP="00914218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14218">
              <w:rPr>
                <w:rFonts w:cstheme="minorHAnsi"/>
              </w:rPr>
              <w:t>Implementar por meio de ações de codificação as sprints do sistema.</w:t>
            </w:r>
          </w:p>
        </w:tc>
      </w:tr>
      <w:tr w:rsidR="00B35749" w:rsidRPr="00C62C94" w14:paraId="3474993F" w14:textId="77777777" w:rsidTr="00914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01B46343" w14:textId="1D30FD7B" w:rsidR="00B35749" w:rsidRPr="00914218" w:rsidRDefault="00B35749">
            <w:pPr>
              <w:spacing w:after="120" w:line="240" w:lineRule="auto"/>
              <w:jc w:val="center"/>
              <w:rPr>
                <w:rFonts w:cstheme="minorHAnsi"/>
              </w:rPr>
            </w:pPr>
            <w:r w:rsidRPr="00914218">
              <w:rPr>
                <w:rFonts w:cstheme="minorHAnsi"/>
              </w:rPr>
              <w:t>Analista de Testes</w:t>
            </w:r>
          </w:p>
        </w:tc>
        <w:tc>
          <w:tcPr>
            <w:tcW w:w="0" w:type="pct"/>
            <w:vAlign w:val="center"/>
          </w:tcPr>
          <w:p w14:paraId="0050BD23" w14:textId="7B7908FC" w:rsidR="00B35749" w:rsidRPr="00914218" w:rsidRDefault="00B35749" w:rsidP="00914218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4218">
              <w:rPr>
                <w:rFonts w:cstheme="minorHAnsi"/>
              </w:rPr>
              <w:t>Realizar e documentar os testes realizados.</w:t>
            </w:r>
          </w:p>
        </w:tc>
      </w:tr>
      <w:tr w:rsidR="00B35749" w:rsidRPr="00C62C94" w14:paraId="1E0B1E29" w14:textId="77777777" w:rsidTr="009142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0B96E113" w14:textId="6D5A9950" w:rsidR="00B35749" w:rsidRPr="00914218" w:rsidRDefault="00B35749">
            <w:pPr>
              <w:spacing w:after="120" w:line="240" w:lineRule="auto"/>
              <w:jc w:val="center"/>
              <w:rPr>
                <w:rFonts w:cstheme="minorHAnsi"/>
              </w:rPr>
            </w:pPr>
            <w:r w:rsidRPr="00914218">
              <w:rPr>
                <w:rFonts w:cstheme="minorHAnsi"/>
              </w:rPr>
              <w:t>Gerente do Produto</w:t>
            </w:r>
          </w:p>
        </w:tc>
        <w:tc>
          <w:tcPr>
            <w:tcW w:w="0" w:type="pct"/>
            <w:vAlign w:val="center"/>
          </w:tcPr>
          <w:p w14:paraId="36455CEF" w14:textId="7C1A4E79" w:rsidR="00B35749" w:rsidRPr="00914218" w:rsidRDefault="00B35749" w:rsidP="00914218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14218">
              <w:rPr>
                <w:rFonts w:cstheme="minorHAnsi"/>
              </w:rPr>
              <w:t>Fornecer os requisitos do sistema, validar estes requisitos e homologar o produto.</w:t>
            </w:r>
          </w:p>
        </w:tc>
      </w:tr>
      <w:tr w:rsidR="00B35749" w:rsidRPr="00C62C94" w14:paraId="2BC2EB08" w14:textId="77777777" w:rsidTr="00914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0606D133" w14:textId="0F6B4578" w:rsidR="00B35749" w:rsidRPr="00914218" w:rsidRDefault="00B35749">
            <w:pPr>
              <w:spacing w:after="120" w:line="240" w:lineRule="auto"/>
              <w:jc w:val="center"/>
              <w:rPr>
                <w:rFonts w:cstheme="minorHAnsi"/>
              </w:rPr>
            </w:pPr>
            <w:r w:rsidRPr="00914218">
              <w:rPr>
                <w:rFonts w:cstheme="minorHAnsi"/>
              </w:rPr>
              <w:t>Equipe de Infraestrutura</w:t>
            </w:r>
          </w:p>
        </w:tc>
        <w:tc>
          <w:tcPr>
            <w:tcW w:w="0" w:type="pct"/>
            <w:vAlign w:val="center"/>
          </w:tcPr>
          <w:p w14:paraId="4E945663" w14:textId="2154CE3C" w:rsidR="00B35749" w:rsidRPr="00914218" w:rsidRDefault="00B35749" w:rsidP="00914218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4218">
              <w:rPr>
                <w:rFonts w:cstheme="minorHAnsi"/>
              </w:rPr>
              <w:t xml:space="preserve">Criar os ambientes do projeto, conceder os acessos aos necessários e manter os ambientes funcionais. </w:t>
            </w:r>
          </w:p>
        </w:tc>
      </w:tr>
      <w:tr w:rsidR="00B35749" w:rsidRPr="00C62C94" w14:paraId="00B1B92E" w14:textId="77777777" w:rsidTr="009142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2987391F" w14:textId="4D788BC5" w:rsidR="00B35749" w:rsidRPr="00914218" w:rsidRDefault="00B35749">
            <w:pPr>
              <w:spacing w:after="120" w:line="240" w:lineRule="auto"/>
              <w:jc w:val="center"/>
              <w:rPr>
                <w:rFonts w:cstheme="minorHAnsi"/>
              </w:rPr>
            </w:pPr>
            <w:r w:rsidRPr="00914218">
              <w:rPr>
                <w:rFonts w:cstheme="minorHAnsi"/>
              </w:rPr>
              <w:t>Gerente de Apoio</w:t>
            </w:r>
          </w:p>
        </w:tc>
        <w:tc>
          <w:tcPr>
            <w:tcW w:w="0" w:type="pct"/>
            <w:vAlign w:val="center"/>
          </w:tcPr>
          <w:p w14:paraId="43A7353A" w14:textId="2496D258" w:rsidR="00B35749" w:rsidRPr="00914218" w:rsidRDefault="00B35749" w:rsidP="00914218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14218">
              <w:rPr>
                <w:rFonts w:cstheme="minorHAnsi"/>
              </w:rPr>
              <w:t xml:space="preserve">Facilitar a comunicação com o Gerente do Produto, acompanhar o andamento do projeto e resolver os impedimentos por parte do MEC. </w:t>
            </w:r>
          </w:p>
        </w:tc>
      </w:tr>
    </w:tbl>
    <w:p w14:paraId="7D132C92" w14:textId="184171A5" w:rsidR="00836553" w:rsidRPr="003621E6" w:rsidRDefault="00836553" w:rsidP="00466347">
      <w:pPr>
        <w:rPr>
          <w:rFonts w:cstheme="minorHAnsi"/>
          <w:b/>
        </w:rPr>
      </w:pPr>
    </w:p>
    <w:p w14:paraId="7C949724" w14:textId="0AFDDE09" w:rsidR="00B35749" w:rsidRPr="00914218" w:rsidRDefault="00B35749" w:rsidP="00B35749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237" w:name="_Toc31030595"/>
      <w:bookmarkStart w:id="238" w:name="_Toc53939230"/>
      <w:r w:rsidRPr="00914218">
        <w:rPr>
          <w:rFonts w:asciiTheme="minorHAnsi" w:hAnsiTheme="minorHAnsi" w:cstheme="minorHAnsi"/>
          <w:b/>
        </w:rPr>
        <w:t>PREMISSAS</w:t>
      </w:r>
      <w:bookmarkEnd w:id="237"/>
      <w:bookmarkEnd w:id="238"/>
    </w:p>
    <w:p w14:paraId="6B772C7F" w14:textId="21B179D2" w:rsidR="00B35749" w:rsidRPr="00914218" w:rsidRDefault="00B35749" w:rsidP="003621E6">
      <w:pPr>
        <w:pStyle w:val="InfoBlue0"/>
        <w:jc w:val="left"/>
        <w:rPr>
          <w:rFonts w:cstheme="minorHAnsi"/>
          <w:sz w:val="22"/>
        </w:rPr>
      </w:pPr>
      <w:r w:rsidRPr="00914218">
        <w:rPr>
          <w:rFonts w:cstheme="minorHAnsi"/>
          <w:sz w:val="22"/>
        </w:rPr>
        <w:t>[Descrever as principais premissas para atendimento da solicitação.]</w:t>
      </w:r>
    </w:p>
    <w:p w14:paraId="39858692" w14:textId="77777777" w:rsidR="00010960" w:rsidRPr="00914218" w:rsidRDefault="00010960" w:rsidP="00D30F62">
      <w:pPr>
        <w:pStyle w:val="Corpodetexto"/>
        <w:ind w:left="0"/>
        <w:rPr>
          <w:rFonts w:asciiTheme="minorHAnsi" w:hAnsiTheme="minorHAnsi" w:cstheme="minorHAnsi"/>
          <w:sz w:val="22"/>
          <w:szCs w:val="22"/>
        </w:rPr>
      </w:pPr>
    </w:p>
    <w:p w14:paraId="3663600E" w14:textId="1B5808CC" w:rsidR="00B35749" w:rsidRPr="00914218" w:rsidRDefault="00B35749" w:rsidP="00B35749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239" w:name="_Toc31030601"/>
      <w:bookmarkStart w:id="240" w:name="_Toc53939231"/>
      <w:r w:rsidRPr="00914218">
        <w:rPr>
          <w:rFonts w:asciiTheme="minorHAnsi" w:hAnsiTheme="minorHAnsi" w:cstheme="minorHAnsi"/>
          <w:b/>
        </w:rPr>
        <w:t>RISCOS</w:t>
      </w:r>
      <w:bookmarkEnd w:id="239"/>
      <w:bookmarkEnd w:id="240"/>
    </w:p>
    <w:p w14:paraId="1D68BE8C" w14:textId="77777777" w:rsidR="00B35749" w:rsidRPr="00914218" w:rsidRDefault="00B35749" w:rsidP="003621E6">
      <w:pPr>
        <w:pStyle w:val="InfoBlue0"/>
        <w:jc w:val="left"/>
        <w:rPr>
          <w:rFonts w:cstheme="minorHAnsi"/>
          <w:sz w:val="22"/>
        </w:rPr>
      </w:pPr>
      <w:r w:rsidRPr="00914218">
        <w:rPr>
          <w:rFonts w:cstheme="minorHAnsi"/>
          <w:sz w:val="22"/>
        </w:rPr>
        <w:t xml:space="preserve">[Identificar os riscos associados ao processo de desenvolvimento da solução solicitada] 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499"/>
        <w:gridCol w:w="819"/>
        <w:gridCol w:w="1369"/>
        <w:gridCol w:w="1134"/>
        <w:gridCol w:w="1976"/>
        <w:gridCol w:w="1636"/>
        <w:gridCol w:w="1583"/>
      </w:tblGrid>
      <w:tr w:rsidR="00B35749" w:rsidRPr="00C62C94" w14:paraId="03A03A78" w14:textId="77777777" w:rsidTr="00D30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hideMark/>
          </w:tcPr>
          <w:p w14:paraId="5662C2F2" w14:textId="77777777" w:rsidR="00B35749" w:rsidRPr="00914218" w:rsidRDefault="00B35749" w:rsidP="00A41B7E">
            <w:pPr>
              <w:spacing w:after="120" w:line="360" w:lineRule="auto"/>
              <w:jc w:val="center"/>
              <w:rPr>
                <w:rFonts w:eastAsia="Segoe UI" w:cstheme="minorHAnsi"/>
                <w:bCs w:val="0"/>
              </w:rPr>
            </w:pPr>
            <w:r w:rsidRPr="00914218">
              <w:rPr>
                <w:rFonts w:eastAsia="Segoe UI" w:cstheme="minorHAnsi"/>
              </w:rPr>
              <w:t>ID</w:t>
            </w:r>
          </w:p>
        </w:tc>
        <w:tc>
          <w:tcPr>
            <w:tcW w:w="454" w:type="pct"/>
            <w:hideMark/>
          </w:tcPr>
          <w:p w14:paraId="25DD9FB3" w14:textId="77777777" w:rsidR="00B35749" w:rsidRPr="00914218" w:rsidRDefault="00B35749" w:rsidP="00A41B7E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Cs w:val="0"/>
              </w:rPr>
            </w:pPr>
            <w:r w:rsidRPr="00914218">
              <w:rPr>
                <w:rFonts w:eastAsia="Segoe UI" w:cstheme="minorHAnsi"/>
              </w:rPr>
              <w:t>Risco</w:t>
            </w:r>
          </w:p>
        </w:tc>
        <w:tc>
          <w:tcPr>
            <w:tcW w:w="759" w:type="pct"/>
            <w:hideMark/>
          </w:tcPr>
          <w:p w14:paraId="42444B14" w14:textId="77777777" w:rsidR="00B35749" w:rsidRPr="00914218" w:rsidRDefault="00B35749" w:rsidP="00A41B7E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Cs w:val="0"/>
              </w:rPr>
            </w:pPr>
            <w:r w:rsidRPr="00914218">
              <w:rPr>
                <w:rFonts w:cstheme="minorHAnsi"/>
              </w:rPr>
              <w:t>Prioridade</w:t>
            </w:r>
          </w:p>
        </w:tc>
        <w:tc>
          <w:tcPr>
            <w:tcW w:w="629" w:type="pct"/>
            <w:hideMark/>
          </w:tcPr>
          <w:p w14:paraId="510108D2" w14:textId="77777777" w:rsidR="00B35749" w:rsidRPr="00914218" w:rsidRDefault="00B35749" w:rsidP="00A41B7E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4218">
              <w:rPr>
                <w:rFonts w:cstheme="minorHAnsi"/>
              </w:rPr>
              <w:t>Impacto</w:t>
            </w:r>
          </w:p>
        </w:tc>
        <w:tc>
          <w:tcPr>
            <w:tcW w:w="1096" w:type="pct"/>
            <w:hideMark/>
          </w:tcPr>
          <w:p w14:paraId="2FBC2FDD" w14:textId="77777777" w:rsidR="00B35749" w:rsidRPr="00914218" w:rsidRDefault="00B35749" w:rsidP="00A41B7E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4218">
              <w:rPr>
                <w:rFonts w:cstheme="minorHAnsi"/>
              </w:rPr>
              <w:t>Ação Preventiva</w:t>
            </w:r>
          </w:p>
        </w:tc>
        <w:tc>
          <w:tcPr>
            <w:tcW w:w="907" w:type="pct"/>
            <w:hideMark/>
          </w:tcPr>
          <w:p w14:paraId="61850760" w14:textId="77777777" w:rsidR="00B35749" w:rsidRPr="00914218" w:rsidRDefault="00B35749" w:rsidP="00A41B7E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4218">
              <w:rPr>
                <w:rFonts w:cstheme="minorHAnsi"/>
              </w:rPr>
              <w:t>Ação Reativa</w:t>
            </w:r>
          </w:p>
        </w:tc>
        <w:tc>
          <w:tcPr>
            <w:tcW w:w="878" w:type="pct"/>
            <w:hideMark/>
          </w:tcPr>
          <w:p w14:paraId="4778E2C3" w14:textId="77777777" w:rsidR="00B35749" w:rsidRPr="00914218" w:rsidRDefault="00B35749" w:rsidP="00A41B7E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4218">
              <w:rPr>
                <w:rFonts w:cstheme="minorHAnsi"/>
              </w:rPr>
              <w:t>Responsável</w:t>
            </w:r>
          </w:p>
        </w:tc>
      </w:tr>
      <w:tr w:rsidR="00B35749" w:rsidRPr="00C62C94" w14:paraId="78BFB886" w14:textId="77777777" w:rsidTr="00D3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</w:tcPr>
          <w:p w14:paraId="34EFC916" w14:textId="77777777" w:rsidR="00B35749" w:rsidRPr="00914218" w:rsidRDefault="00B35749" w:rsidP="00A41B7E">
            <w:pPr>
              <w:spacing w:after="120" w:line="360" w:lineRule="auto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454" w:type="pct"/>
          </w:tcPr>
          <w:p w14:paraId="6E02335F" w14:textId="77777777" w:rsidR="00B35749" w:rsidRPr="00914218" w:rsidRDefault="00B35749" w:rsidP="00A41B7E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759" w:type="pct"/>
          </w:tcPr>
          <w:p w14:paraId="6579B04E" w14:textId="77777777" w:rsidR="00B35749" w:rsidRPr="00914218" w:rsidRDefault="00B35749" w:rsidP="00A41B7E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629" w:type="pct"/>
          </w:tcPr>
          <w:p w14:paraId="086D96A7" w14:textId="77777777" w:rsidR="00B35749" w:rsidRPr="00914218" w:rsidRDefault="00B35749" w:rsidP="00A41B7E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1096" w:type="pct"/>
          </w:tcPr>
          <w:p w14:paraId="6F3930E0" w14:textId="77777777" w:rsidR="00B35749" w:rsidRPr="00914218" w:rsidRDefault="00B35749" w:rsidP="00A41B7E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907" w:type="pct"/>
          </w:tcPr>
          <w:p w14:paraId="0014E1A9" w14:textId="77777777" w:rsidR="00B35749" w:rsidRPr="00914218" w:rsidRDefault="00B35749" w:rsidP="00A41B7E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878" w:type="pct"/>
          </w:tcPr>
          <w:p w14:paraId="3C21D39B" w14:textId="77777777" w:rsidR="00B35749" w:rsidRPr="00914218" w:rsidRDefault="00B35749" w:rsidP="00A41B7E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</w:tr>
      <w:tr w:rsidR="00B35749" w:rsidRPr="00C62C94" w14:paraId="2497370A" w14:textId="77777777" w:rsidTr="00D30F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</w:tcPr>
          <w:p w14:paraId="6E16E4A3" w14:textId="77777777" w:rsidR="00B35749" w:rsidRPr="00914218" w:rsidRDefault="00B35749" w:rsidP="00A41B7E">
            <w:pPr>
              <w:spacing w:after="120" w:line="360" w:lineRule="auto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454" w:type="pct"/>
          </w:tcPr>
          <w:p w14:paraId="7F4E3A12" w14:textId="77777777" w:rsidR="00B35749" w:rsidRPr="00914218" w:rsidRDefault="00B35749" w:rsidP="00A41B7E">
            <w:pPr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759" w:type="pct"/>
          </w:tcPr>
          <w:p w14:paraId="7716C44A" w14:textId="77777777" w:rsidR="00B35749" w:rsidRPr="00914218" w:rsidRDefault="00B35749" w:rsidP="00A41B7E">
            <w:pPr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629" w:type="pct"/>
          </w:tcPr>
          <w:p w14:paraId="3F753F8C" w14:textId="77777777" w:rsidR="00B35749" w:rsidRPr="00914218" w:rsidRDefault="00B35749" w:rsidP="00A41B7E">
            <w:pPr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1096" w:type="pct"/>
          </w:tcPr>
          <w:p w14:paraId="1013B0A9" w14:textId="77777777" w:rsidR="00B35749" w:rsidRPr="00914218" w:rsidRDefault="00B35749" w:rsidP="00A41B7E">
            <w:pPr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907" w:type="pct"/>
          </w:tcPr>
          <w:p w14:paraId="5E6CEBDB" w14:textId="77777777" w:rsidR="00B35749" w:rsidRPr="00914218" w:rsidRDefault="00B35749" w:rsidP="00A41B7E">
            <w:pPr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878" w:type="pct"/>
          </w:tcPr>
          <w:p w14:paraId="13A10DB3" w14:textId="77777777" w:rsidR="00B35749" w:rsidRPr="00914218" w:rsidRDefault="00B35749" w:rsidP="00A41B7E">
            <w:pPr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</w:tr>
      <w:tr w:rsidR="00B35749" w:rsidRPr="00C62C94" w14:paraId="0736F4C5" w14:textId="77777777" w:rsidTr="00D3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</w:tcPr>
          <w:p w14:paraId="58273826" w14:textId="77777777" w:rsidR="00B35749" w:rsidRPr="00914218" w:rsidRDefault="00B35749" w:rsidP="00A41B7E">
            <w:pPr>
              <w:spacing w:after="120" w:line="360" w:lineRule="auto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454" w:type="pct"/>
          </w:tcPr>
          <w:p w14:paraId="73A1E883" w14:textId="77777777" w:rsidR="00B35749" w:rsidRPr="00914218" w:rsidRDefault="00B35749" w:rsidP="00A41B7E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759" w:type="pct"/>
          </w:tcPr>
          <w:p w14:paraId="2561DA36" w14:textId="77777777" w:rsidR="00B35749" w:rsidRPr="00914218" w:rsidRDefault="00B35749" w:rsidP="00A41B7E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629" w:type="pct"/>
          </w:tcPr>
          <w:p w14:paraId="35FCFD65" w14:textId="77777777" w:rsidR="00B35749" w:rsidRPr="00914218" w:rsidRDefault="00B35749" w:rsidP="00A41B7E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1096" w:type="pct"/>
          </w:tcPr>
          <w:p w14:paraId="4591D2E0" w14:textId="77777777" w:rsidR="00B35749" w:rsidRPr="00914218" w:rsidRDefault="00B35749" w:rsidP="00A41B7E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907" w:type="pct"/>
          </w:tcPr>
          <w:p w14:paraId="0653A449" w14:textId="77777777" w:rsidR="00B35749" w:rsidRPr="00914218" w:rsidRDefault="00B35749" w:rsidP="00A41B7E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878" w:type="pct"/>
          </w:tcPr>
          <w:p w14:paraId="51D22DE1" w14:textId="77777777" w:rsidR="00B35749" w:rsidRPr="00914218" w:rsidRDefault="00B35749" w:rsidP="00A41B7E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</w:tr>
    </w:tbl>
    <w:p w14:paraId="6258EFD9" w14:textId="77777777" w:rsidR="00B35749" w:rsidRPr="00914218" w:rsidRDefault="00B35749" w:rsidP="00B35749">
      <w:pPr>
        <w:rPr>
          <w:rFonts w:cstheme="minorHAnsi"/>
        </w:rPr>
      </w:pPr>
      <w:r w:rsidRPr="00914218">
        <w:rPr>
          <w:rFonts w:cstheme="minorHAnsi"/>
        </w:rPr>
        <w:t>*Prioridade: Baixa, média ou alta</w:t>
      </w:r>
    </w:p>
    <w:p w14:paraId="73F6E88E" w14:textId="309B2D94" w:rsidR="00D30F62" w:rsidRDefault="00B35749" w:rsidP="00B35749">
      <w:pPr>
        <w:rPr>
          <w:rFonts w:cstheme="minorHAnsi"/>
        </w:rPr>
      </w:pPr>
      <w:r w:rsidRPr="00914218">
        <w:rPr>
          <w:rFonts w:cstheme="minorHAnsi"/>
        </w:rPr>
        <w:lastRenderedPageBreak/>
        <w:t>**Impacto: Baixo, médio ou alto</w:t>
      </w:r>
    </w:p>
    <w:p w14:paraId="3EE69320" w14:textId="77777777" w:rsidR="00C62C94" w:rsidRPr="00914218" w:rsidRDefault="00C62C94" w:rsidP="00B35749">
      <w:pPr>
        <w:rPr>
          <w:rFonts w:cstheme="minorHAnsi"/>
        </w:rPr>
      </w:pPr>
    </w:p>
    <w:p w14:paraId="6F0016F1" w14:textId="0CB61761" w:rsidR="00B35749" w:rsidRPr="00914218" w:rsidRDefault="00B35749" w:rsidP="00B35749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241" w:name="_Toc53939232"/>
      <w:r w:rsidRPr="00914218">
        <w:rPr>
          <w:rFonts w:asciiTheme="minorHAnsi" w:hAnsiTheme="minorHAnsi" w:cstheme="minorHAnsi"/>
          <w:b/>
        </w:rPr>
        <w:t>REFERÊNCIAS</w:t>
      </w:r>
      <w:bookmarkEnd w:id="241"/>
    </w:p>
    <w:p w14:paraId="58246E18" w14:textId="30E68DC1" w:rsidR="007313D7" w:rsidRPr="00914218" w:rsidRDefault="00B35749" w:rsidP="003621E6">
      <w:pPr>
        <w:pStyle w:val="InfoBlue0"/>
        <w:jc w:val="left"/>
        <w:rPr>
          <w:rFonts w:cstheme="minorHAnsi"/>
          <w:sz w:val="22"/>
        </w:rPr>
      </w:pPr>
      <w:r w:rsidRPr="00914218">
        <w:rPr>
          <w:rFonts w:cstheme="minorHAnsi"/>
          <w:iCs w:val="0"/>
          <w:sz w:val="22"/>
        </w:rPr>
        <w:t>[Descreva as referências utilizadas para elaboração do documento. ]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7313D7" w:rsidRPr="00914218" w:rsidSect="0091421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725BB" w14:textId="77777777" w:rsidR="00E446B9" w:rsidRDefault="00E446B9" w:rsidP="00EF42E8">
      <w:pPr>
        <w:spacing w:after="0" w:line="240" w:lineRule="auto"/>
      </w:pPr>
      <w:r>
        <w:separator/>
      </w:r>
    </w:p>
  </w:endnote>
  <w:endnote w:type="continuationSeparator" w:id="0">
    <w:p w14:paraId="2782B6FD" w14:textId="77777777" w:rsidR="00E446B9" w:rsidRDefault="00E446B9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3" w:type="dxa"/>
      <w:tblLook w:val="0000" w:firstRow="0" w:lastRow="0" w:firstColumn="0" w:lastColumn="0" w:noHBand="0" w:noVBand="0"/>
    </w:tblPr>
    <w:tblGrid>
      <w:gridCol w:w="4669"/>
      <w:gridCol w:w="2844"/>
    </w:tblGrid>
    <w:tr w:rsidR="000B5B83" w:rsidRPr="00233238" w14:paraId="6DE2D6B0" w14:textId="77777777" w:rsidTr="00FC268D">
      <w:trPr>
        <w:cantSplit/>
        <w:trHeight w:val="368"/>
      </w:trPr>
      <w:tc>
        <w:tcPr>
          <w:tcW w:w="4669" w:type="dxa"/>
          <w:vMerge w:val="restart"/>
          <w:vAlign w:val="center"/>
        </w:tcPr>
        <w:p w14:paraId="3907224B" w14:textId="5E8452A2" w:rsidR="000B5B83" w:rsidRPr="00233238" w:rsidRDefault="000B5B83" w:rsidP="000B5B83">
          <w:pPr>
            <w:pStyle w:val="Rodap"/>
            <w:rPr>
              <w:color w:val="808080" w:themeColor="background1" w:themeShade="80"/>
              <w:sz w:val="18"/>
              <w:szCs w:val="18"/>
            </w:rPr>
          </w:pPr>
        </w:p>
      </w:tc>
      <w:tc>
        <w:tcPr>
          <w:tcW w:w="2844" w:type="dxa"/>
          <w:vAlign w:val="center"/>
        </w:tcPr>
        <w:p w14:paraId="61BB6A1D" w14:textId="77777777"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B215C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B215C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0B5B83" w:rsidRPr="00233238" w14:paraId="24BD8013" w14:textId="77777777" w:rsidTr="00FC268D">
      <w:trPr>
        <w:cantSplit/>
        <w:trHeight w:val="367"/>
      </w:trPr>
      <w:tc>
        <w:tcPr>
          <w:tcW w:w="4669" w:type="dxa"/>
          <w:vMerge/>
        </w:tcPr>
        <w:p w14:paraId="32531D51" w14:textId="77777777" w:rsidR="000B5B83" w:rsidRPr="00630018" w:rsidRDefault="000B5B83" w:rsidP="000B5B83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2844" w:type="dxa"/>
          <w:vAlign w:val="center"/>
        </w:tcPr>
        <w:p w14:paraId="39987E2C" w14:textId="77777777" w:rsidR="000B5B83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Última Atualização: </w:t>
          </w:r>
        </w:p>
        <w:p w14:paraId="2A2D3E58" w14:textId="4F75B3DF"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000B67">
            <w:rPr>
              <w:noProof/>
              <w:color w:val="808080" w:themeColor="background1" w:themeShade="80"/>
              <w:sz w:val="18"/>
              <w:szCs w:val="18"/>
            </w:rPr>
            <w:t>29/10/2020 12:49:00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14:paraId="14E72508" w14:textId="77777777" w:rsidR="000B5B83" w:rsidRDefault="000B5B83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06501AB0" wp14:editId="4A1C98F8">
          <wp:simplePos x="0" y="0"/>
          <wp:positionH relativeFrom="column">
            <wp:posOffset>33326</wp:posOffset>
          </wp:positionH>
          <wp:positionV relativeFrom="paragraph">
            <wp:posOffset>-540109</wp:posOffset>
          </wp:positionV>
          <wp:extent cx="5815572" cy="604520"/>
          <wp:effectExtent l="0" t="0" r="0" b="508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undo_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572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4395620"/>
      <w:docPartObj>
        <w:docPartGallery w:val="Page Numbers (Bottom of Page)"/>
        <w:docPartUnique/>
      </w:docPartObj>
    </w:sdtPr>
    <w:sdtEndPr/>
    <w:sdtContent>
      <w:sdt>
        <w:sdtPr>
          <w:id w:val="2044776778"/>
          <w:docPartObj>
            <w:docPartGallery w:val="Page Numbers (Top of Page)"/>
            <w:docPartUnique/>
          </w:docPartObj>
        </w:sdtPr>
        <w:sdtEndPr/>
        <w:sdtContent>
          <w:p w14:paraId="2D3DF810" w14:textId="77777777" w:rsidR="00EA1415" w:rsidRDefault="00E446B9" w:rsidP="007149B0">
            <w:pPr>
              <w:pStyle w:val="Rodap"/>
            </w:pPr>
          </w:p>
        </w:sdtContent>
      </w:sdt>
    </w:sdtContent>
  </w:sdt>
  <w:p w14:paraId="3D625435" w14:textId="77777777" w:rsidR="00EA1415" w:rsidRDefault="00EA14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F98C7" w14:textId="77777777" w:rsidR="00645E17" w:rsidRDefault="00645E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38" w:type="dxa"/>
      <w:tblLook w:val="0000" w:firstRow="0" w:lastRow="0" w:firstColumn="0" w:lastColumn="0" w:noHBand="0" w:noVBand="0"/>
    </w:tblPr>
    <w:tblGrid>
      <w:gridCol w:w="3969"/>
      <w:gridCol w:w="3969"/>
    </w:tblGrid>
    <w:tr w:rsidR="00233238" w:rsidRPr="00233238" w14:paraId="5E4DB838" w14:textId="77777777" w:rsidTr="00B767BC">
      <w:trPr>
        <w:cantSplit/>
        <w:trHeight w:val="368"/>
      </w:trPr>
      <w:tc>
        <w:tcPr>
          <w:tcW w:w="3969" w:type="dxa"/>
          <w:vMerge w:val="restart"/>
          <w:vAlign w:val="center"/>
        </w:tcPr>
        <w:p w14:paraId="5AB7B7A8" w14:textId="0733E081" w:rsidR="00233238" w:rsidRPr="003A6D91" w:rsidRDefault="00B215C6" w:rsidP="00233238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4625436D" wp14:editId="1E988491">
                <wp:simplePos x="0" y="0"/>
                <wp:positionH relativeFrom="column">
                  <wp:posOffset>69215</wp:posOffset>
                </wp:positionH>
                <wp:positionV relativeFrom="paragraph">
                  <wp:posOffset>-93980</wp:posOffset>
                </wp:positionV>
                <wp:extent cx="5815330" cy="604520"/>
                <wp:effectExtent l="0" t="0" r="0" b="508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vAlign w:val="center"/>
        </w:tcPr>
        <w:p w14:paraId="550D8CA9" w14:textId="77777777"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14:paraId="03DA0711" w14:textId="77777777"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B215C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B215C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14:paraId="5C30FD43" w14:textId="77777777" w:rsidTr="00B767BC">
      <w:trPr>
        <w:cantSplit/>
        <w:trHeight w:val="553"/>
      </w:trPr>
      <w:tc>
        <w:tcPr>
          <w:tcW w:w="3969" w:type="dxa"/>
          <w:vMerge/>
        </w:tcPr>
        <w:p w14:paraId="66A11A27" w14:textId="77777777"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3969" w:type="dxa"/>
          <w:vAlign w:val="center"/>
        </w:tcPr>
        <w:p w14:paraId="245496FC" w14:textId="20E0E0D7"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14:paraId="2CE5DC8F" w14:textId="77777777"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866D2" w14:textId="77777777" w:rsidR="009E0DBA" w:rsidRDefault="009E0DBA"/>
  <w:p w14:paraId="3F4D6E71" w14:textId="77777777"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7CEF6" w14:textId="77777777" w:rsidR="00E446B9" w:rsidRDefault="00E446B9" w:rsidP="00EF42E8">
      <w:pPr>
        <w:spacing w:after="0" w:line="240" w:lineRule="auto"/>
      </w:pPr>
      <w:r>
        <w:separator/>
      </w:r>
    </w:p>
  </w:footnote>
  <w:footnote w:type="continuationSeparator" w:id="0">
    <w:p w14:paraId="369468D8" w14:textId="77777777" w:rsidR="00E446B9" w:rsidRDefault="00E446B9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6"/>
    </w:tblGrid>
    <w:tr w:rsidR="00233238" w:rsidRPr="00856FD1" w14:paraId="4F6B8852" w14:textId="77777777" w:rsidTr="00E55E3D">
      <w:trPr>
        <w:trHeight w:val="846"/>
      </w:trPr>
      <w:tc>
        <w:tcPr>
          <w:tcW w:w="9629" w:type="dxa"/>
        </w:tcPr>
        <w:tbl>
          <w:tblPr>
            <w:tblStyle w:val="Tabelacomgrade"/>
            <w:tblW w:w="882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9"/>
            <w:gridCol w:w="4002"/>
          </w:tblGrid>
          <w:tr w:rsidR="00175837" w:rsidRPr="00856FD1" w14:paraId="1453206B" w14:textId="77777777" w:rsidTr="00175837">
            <w:trPr>
              <w:trHeight w:val="846"/>
            </w:trPr>
            <w:tc>
              <w:tcPr>
                <w:tcW w:w="8821" w:type="dxa"/>
                <w:gridSpan w:val="2"/>
              </w:tcPr>
              <w:p w14:paraId="2EB9432F" w14:textId="60A37823" w:rsidR="00175837" w:rsidRDefault="00175837" w:rsidP="00175837">
                <w:pPr>
                  <w:pStyle w:val="Cabealho"/>
                </w:pPr>
                <w:r w:rsidRPr="00685C77">
                  <w:rPr>
                    <w:noProof/>
                    <w:color w:val="808080" w:themeColor="background1" w:themeShade="80"/>
                    <w:sz w:val="18"/>
                    <w:lang w:eastAsia="pt-BR"/>
                  </w:rPr>
                  <w:drawing>
                    <wp:anchor distT="0" distB="0" distL="114300" distR="114300" simplePos="0" relativeHeight="251672576" behindDoc="1" locked="0" layoutInCell="1" allowOverlap="1" wp14:anchorId="42ECBAF9" wp14:editId="37FF6BB7">
                      <wp:simplePos x="0" y="0"/>
                      <wp:positionH relativeFrom="column">
                        <wp:posOffset>-82799</wp:posOffset>
                      </wp:positionH>
                      <wp:positionV relativeFrom="paragraph">
                        <wp:posOffset>-480833</wp:posOffset>
                      </wp:positionV>
                      <wp:extent cx="6120765" cy="1301750"/>
                      <wp:effectExtent l="0" t="0" r="0" b="0"/>
                      <wp:wrapNone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fundo_cabeçalho2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0765" cy="1301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175837" w:rsidRPr="00856FD1" w14:paraId="560E22B6" w14:textId="77777777" w:rsidTr="00175837">
            <w:trPr>
              <w:trHeight w:val="999"/>
            </w:trPr>
            <w:tc>
              <w:tcPr>
                <w:tcW w:w="4819" w:type="dxa"/>
              </w:tcPr>
              <w:p w14:paraId="540F6124" w14:textId="77777777" w:rsidR="00175837" w:rsidRPr="009818A6" w:rsidRDefault="00175837" w:rsidP="00175837">
                <w:pPr>
                  <w:pStyle w:val="Cabealho"/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18"/>
                    <w:szCs w:val="18"/>
                  </w:rPr>
                </w:pPr>
                <w:r w:rsidRPr="009818A6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18"/>
                    <w:szCs w:val="18"/>
                  </w:rPr>
                  <w:t>Metodologia de Desenvolvimento de Sistemas da</w:t>
                </w:r>
              </w:p>
              <w:p w14:paraId="6D0E8BB9" w14:textId="77777777" w:rsidR="00175837" w:rsidRPr="009818A6" w:rsidRDefault="00175837" w:rsidP="00175837">
                <w:pPr>
                  <w:pStyle w:val="Cabealho"/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18"/>
                    <w:szCs w:val="18"/>
                  </w:rPr>
                </w:pPr>
                <w:r w:rsidRPr="009818A6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18"/>
                    <w:szCs w:val="18"/>
                  </w:rPr>
                  <w:t>Coordenação-Geral de Sistemas</w:t>
                </w:r>
              </w:p>
              <w:p w14:paraId="26DF39D9" w14:textId="346EDD64" w:rsidR="00175837" w:rsidRPr="00E55E3D" w:rsidRDefault="00175837" w:rsidP="00836553">
                <w:pPr>
                  <w:pStyle w:val="Cabealho"/>
                  <w:rPr>
                    <w:color w:val="808080" w:themeColor="background1" w:themeShade="80"/>
                    <w:sz w:val="18"/>
                  </w:rPr>
                </w:pPr>
                <w:r>
                  <w:rPr>
                    <w:color w:val="808080" w:themeColor="background1" w:themeShade="80"/>
                    <w:sz w:val="18"/>
                  </w:rPr>
                  <w:t>Plano de Ciclo de Desenvolvimento</w:t>
                </w:r>
                <w:r w:rsidR="00836553">
                  <w:rPr>
                    <w:color w:val="808080" w:themeColor="background1" w:themeShade="80"/>
                    <w:sz w:val="18"/>
                  </w:rPr>
                  <w:t xml:space="preserve"> e Viabilidade da Solução</w:t>
                </w:r>
              </w:p>
            </w:tc>
            <w:tc>
              <w:tcPr>
                <w:tcW w:w="4002" w:type="dxa"/>
              </w:tcPr>
              <w:p w14:paraId="032FA65E" w14:textId="77777777" w:rsidR="00175837" w:rsidRDefault="00175837" w:rsidP="00836553">
                <w:pPr>
                  <w:pStyle w:val="Cabealho"/>
                  <w:tabs>
                    <w:tab w:val="clear" w:pos="4252"/>
                  </w:tabs>
                </w:pPr>
              </w:p>
            </w:tc>
          </w:tr>
        </w:tbl>
        <w:p w14:paraId="775693A8" w14:textId="77777777" w:rsidR="00233238" w:rsidRDefault="00233238" w:rsidP="00233238">
          <w:pPr>
            <w:pStyle w:val="Cabealho"/>
          </w:pPr>
        </w:p>
      </w:tc>
    </w:tr>
    <w:tr w:rsidR="00233238" w:rsidRPr="00856FD1" w14:paraId="64C4775E" w14:textId="77777777" w:rsidTr="00175837">
      <w:trPr>
        <w:trHeight w:val="83"/>
      </w:trPr>
      <w:tc>
        <w:tcPr>
          <w:tcW w:w="9629" w:type="dxa"/>
        </w:tcPr>
        <w:p w14:paraId="6B598807" w14:textId="77777777" w:rsidR="00233238" w:rsidRDefault="00233238" w:rsidP="00E55E3D">
          <w:pPr>
            <w:pStyle w:val="Cabealho"/>
          </w:pPr>
        </w:p>
      </w:tc>
    </w:tr>
  </w:tbl>
  <w:p w14:paraId="602430AE" w14:textId="77777777" w:rsidR="003415F8" w:rsidRDefault="003415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61B51" w14:textId="77777777" w:rsidR="00645E17" w:rsidRDefault="00645E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E4D30" w14:textId="77777777"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10"/>
  </w:num>
  <w:num w:numId="8">
    <w:abstractNumId w:val="1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efaultTableStyle w:val="TabeladeGrade4-nfase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C1"/>
    <w:rsid w:val="000008F5"/>
    <w:rsid w:val="00000B67"/>
    <w:rsid w:val="000015EF"/>
    <w:rsid w:val="00002A63"/>
    <w:rsid w:val="0000704A"/>
    <w:rsid w:val="00010960"/>
    <w:rsid w:val="00011BED"/>
    <w:rsid w:val="00011EC1"/>
    <w:rsid w:val="000170B6"/>
    <w:rsid w:val="00036BF9"/>
    <w:rsid w:val="00040294"/>
    <w:rsid w:val="0004054B"/>
    <w:rsid w:val="000427A6"/>
    <w:rsid w:val="000453D9"/>
    <w:rsid w:val="00046ACD"/>
    <w:rsid w:val="0004729D"/>
    <w:rsid w:val="00051A31"/>
    <w:rsid w:val="00054CA5"/>
    <w:rsid w:val="00055AE5"/>
    <w:rsid w:val="00057615"/>
    <w:rsid w:val="00062265"/>
    <w:rsid w:val="000629A1"/>
    <w:rsid w:val="00075F8D"/>
    <w:rsid w:val="000832F1"/>
    <w:rsid w:val="000A10F1"/>
    <w:rsid w:val="000A1A09"/>
    <w:rsid w:val="000A6FDA"/>
    <w:rsid w:val="000B1CD1"/>
    <w:rsid w:val="000B5083"/>
    <w:rsid w:val="000B5B83"/>
    <w:rsid w:val="000C07B2"/>
    <w:rsid w:val="000C2EB9"/>
    <w:rsid w:val="000C3874"/>
    <w:rsid w:val="000C506C"/>
    <w:rsid w:val="000D2980"/>
    <w:rsid w:val="000D3FA5"/>
    <w:rsid w:val="000E0681"/>
    <w:rsid w:val="000E272F"/>
    <w:rsid w:val="000E3785"/>
    <w:rsid w:val="000E6DA1"/>
    <w:rsid w:val="000F2A68"/>
    <w:rsid w:val="000F7D85"/>
    <w:rsid w:val="001025C3"/>
    <w:rsid w:val="00105D21"/>
    <w:rsid w:val="00111E8A"/>
    <w:rsid w:val="00114DE6"/>
    <w:rsid w:val="00116C72"/>
    <w:rsid w:val="00121559"/>
    <w:rsid w:val="0012426E"/>
    <w:rsid w:val="00127048"/>
    <w:rsid w:val="0013215C"/>
    <w:rsid w:val="001347F5"/>
    <w:rsid w:val="00142EBC"/>
    <w:rsid w:val="00143435"/>
    <w:rsid w:val="00143DDE"/>
    <w:rsid w:val="0014470F"/>
    <w:rsid w:val="00147CBC"/>
    <w:rsid w:val="00147DFE"/>
    <w:rsid w:val="0015518C"/>
    <w:rsid w:val="00155B40"/>
    <w:rsid w:val="00157C72"/>
    <w:rsid w:val="00165C55"/>
    <w:rsid w:val="00167839"/>
    <w:rsid w:val="001727DA"/>
    <w:rsid w:val="00175837"/>
    <w:rsid w:val="00190B44"/>
    <w:rsid w:val="0019710D"/>
    <w:rsid w:val="001A4AAD"/>
    <w:rsid w:val="001A503E"/>
    <w:rsid w:val="001A64A6"/>
    <w:rsid w:val="001C088A"/>
    <w:rsid w:val="001C652C"/>
    <w:rsid w:val="001D068B"/>
    <w:rsid w:val="001D6BC9"/>
    <w:rsid w:val="001E25A7"/>
    <w:rsid w:val="001E563B"/>
    <w:rsid w:val="001F4928"/>
    <w:rsid w:val="001F5FB9"/>
    <w:rsid w:val="00202D95"/>
    <w:rsid w:val="00202DE1"/>
    <w:rsid w:val="00210B26"/>
    <w:rsid w:val="00221605"/>
    <w:rsid w:val="00221CC5"/>
    <w:rsid w:val="00224366"/>
    <w:rsid w:val="00224D00"/>
    <w:rsid w:val="00226B7A"/>
    <w:rsid w:val="00232A4D"/>
    <w:rsid w:val="00233238"/>
    <w:rsid w:val="00235130"/>
    <w:rsid w:val="0024404E"/>
    <w:rsid w:val="0024411B"/>
    <w:rsid w:val="0024526F"/>
    <w:rsid w:val="00251443"/>
    <w:rsid w:val="00253257"/>
    <w:rsid w:val="0026237D"/>
    <w:rsid w:val="00262F79"/>
    <w:rsid w:val="00265470"/>
    <w:rsid w:val="00271F90"/>
    <w:rsid w:val="00273229"/>
    <w:rsid w:val="00277D1F"/>
    <w:rsid w:val="0028044B"/>
    <w:rsid w:val="00280954"/>
    <w:rsid w:val="00287676"/>
    <w:rsid w:val="00296A35"/>
    <w:rsid w:val="00296E5B"/>
    <w:rsid w:val="002970CE"/>
    <w:rsid w:val="002A090B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2270"/>
    <w:rsid w:val="002D5AD1"/>
    <w:rsid w:val="002D7D2E"/>
    <w:rsid w:val="002E0BA4"/>
    <w:rsid w:val="002E32EA"/>
    <w:rsid w:val="0030368E"/>
    <w:rsid w:val="003041AF"/>
    <w:rsid w:val="003127DC"/>
    <w:rsid w:val="00321CDD"/>
    <w:rsid w:val="00327874"/>
    <w:rsid w:val="00334233"/>
    <w:rsid w:val="00340776"/>
    <w:rsid w:val="003415F8"/>
    <w:rsid w:val="00344B86"/>
    <w:rsid w:val="00346200"/>
    <w:rsid w:val="00346C3D"/>
    <w:rsid w:val="00347F1A"/>
    <w:rsid w:val="00351233"/>
    <w:rsid w:val="00352A8B"/>
    <w:rsid w:val="00356D1C"/>
    <w:rsid w:val="00361659"/>
    <w:rsid w:val="00361E4F"/>
    <w:rsid w:val="003621E6"/>
    <w:rsid w:val="00362AD9"/>
    <w:rsid w:val="00366359"/>
    <w:rsid w:val="00367F4F"/>
    <w:rsid w:val="00370CAA"/>
    <w:rsid w:val="0037117F"/>
    <w:rsid w:val="00372F33"/>
    <w:rsid w:val="00380E82"/>
    <w:rsid w:val="003822EB"/>
    <w:rsid w:val="0038263E"/>
    <w:rsid w:val="00382680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3684"/>
    <w:rsid w:val="003A6D91"/>
    <w:rsid w:val="003B0F26"/>
    <w:rsid w:val="003B5081"/>
    <w:rsid w:val="003B615E"/>
    <w:rsid w:val="003C1E81"/>
    <w:rsid w:val="003C3934"/>
    <w:rsid w:val="003C39A1"/>
    <w:rsid w:val="003C7D37"/>
    <w:rsid w:val="003D5B92"/>
    <w:rsid w:val="003E3982"/>
    <w:rsid w:val="003E5426"/>
    <w:rsid w:val="003E64A3"/>
    <w:rsid w:val="003E75CB"/>
    <w:rsid w:val="003F1975"/>
    <w:rsid w:val="003F1EAA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410"/>
    <w:rsid w:val="00427E6C"/>
    <w:rsid w:val="00431EE5"/>
    <w:rsid w:val="00434E8E"/>
    <w:rsid w:val="00437DD4"/>
    <w:rsid w:val="00441C25"/>
    <w:rsid w:val="0044298D"/>
    <w:rsid w:val="00446A1B"/>
    <w:rsid w:val="00453B22"/>
    <w:rsid w:val="00454761"/>
    <w:rsid w:val="00456E3D"/>
    <w:rsid w:val="00466347"/>
    <w:rsid w:val="00467B45"/>
    <w:rsid w:val="00476293"/>
    <w:rsid w:val="00477FE0"/>
    <w:rsid w:val="00481C9B"/>
    <w:rsid w:val="00482484"/>
    <w:rsid w:val="00485602"/>
    <w:rsid w:val="00485742"/>
    <w:rsid w:val="00491180"/>
    <w:rsid w:val="00493EF5"/>
    <w:rsid w:val="00494BE7"/>
    <w:rsid w:val="004A4E0A"/>
    <w:rsid w:val="004A519A"/>
    <w:rsid w:val="004B245A"/>
    <w:rsid w:val="004B3B36"/>
    <w:rsid w:val="004B41AB"/>
    <w:rsid w:val="004B56C7"/>
    <w:rsid w:val="004B69FA"/>
    <w:rsid w:val="004C2DEC"/>
    <w:rsid w:val="004C313F"/>
    <w:rsid w:val="004D1789"/>
    <w:rsid w:val="004D5F64"/>
    <w:rsid w:val="004D7D2A"/>
    <w:rsid w:val="004E1AC4"/>
    <w:rsid w:val="004E3553"/>
    <w:rsid w:val="004E4088"/>
    <w:rsid w:val="004E4ACE"/>
    <w:rsid w:val="004E509A"/>
    <w:rsid w:val="004F2A51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7611"/>
    <w:rsid w:val="00544E0A"/>
    <w:rsid w:val="00544F78"/>
    <w:rsid w:val="005454FE"/>
    <w:rsid w:val="00546101"/>
    <w:rsid w:val="005536B3"/>
    <w:rsid w:val="005548A7"/>
    <w:rsid w:val="00554902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83C92"/>
    <w:rsid w:val="00593CFE"/>
    <w:rsid w:val="005B19F7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E28C8"/>
    <w:rsid w:val="005F1AE8"/>
    <w:rsid w:val="005F2EDA"/>
    <w:rsid w:val="005F413D"/>
    <w:rsid w:val="005F5BD5"/>
    <w:rsid w:val="005F5FF8"/>
    <w:rsid w:val="005F77AC"/>
    <w:rsid w:val="005F79E4"/>
    <w:rsid w:val="00607902"/>
    <w:rsid w:val="00615260"/>
    <w:rsid w:val="00621B48"/>
    <w:rsid w:val="00630844"/>
    <w:rsid w:val="00636415"/>
    <w:rsid w:val="00637DF6"/>
    <w:rsid w:val="00645E17"/>
    <w:rsid w:val="00646564"/>
    <w:rsid w:val="006467B2"/>
    <w:rsid w:val="006542A5"/>
    <w:rsid w:val="0065583D"/>
    <w:rsid w:val="006617BA"/>
    <w:rsid w:val="00666A89"/>
    <w:rsid w:val="00671BED"/>
    <w:rsid w:val="00674C7F"/>
    <w:rsid w:val="006760FF"/>
    <w:rsid w:val="00677DE6"/>
    <w:rsid w:val="0068329B"/>
    <w:rsid w:val="00685C77"/>
    <w:rsid w:val="00696F93"/>
    <w:rsid w:val="00697E75"/>
    <w:rsid w:val="006A0FCA"/>
    <w:rsid w:val="006A72BF"/>
    <w:rsid w:val="006B3B0E"/>
    <w:rsid w:val="006B5FAB"/>
    <w:rsid w:val="006B7556"/>
    <w:rsid w:val="006C233C"/>
    <w:rsid w:val="006C352A"/>
    <w:rsid w:val="006C4A27"/>
    <w:rsid w:val="006C5762"/>
    <w:rsid w:val="006C5D99"/>
    <w:rsid w:val="006D2E8C"/>
    <w:rsid w:val="006E0E55"/>
    <w:rsid w:val="00700722"/>
    <w:rsid w:val="00700900"/>
    <w:rsid w:val="0070194E"/>
    <w:rsid w:val="00704BB8"/>
    <w:rsid w:val="0070640E"/>
    <w:rsid w:val="00714E8C"/>
    <w:rsid w:val="007151EA"/>
    <w:rsid w:val="00720294"/>
    <w:rsid w:val="00723287"/>
    <w:rsid w:val="00723BB8"/>
    <w:rsid w:val="00727363"/>
    <w:rsid w:val="007313D7"/>
    <w:rsid w:val="00736992"/>
    <w:rsid w:val="00740AB5"/>
    <w:rsid w:val="00741C52"/>
    <w:rsid w:val="007426E5"/>
    <w:rsid w:val="00743A71"/>
    <w:rsid w:val="00744BA1"/>
    <w:rsid w:val="007474D0"/>
    <w:rsid w:val="00747E4F"/>
    <w:rsid w:val="0075395E"/>
    <w:rsid w:val="00755373"/>
    <w:rsid w:val="00771B59"/>
    <w:rsid w:val="00775DAB"/>
    <w:rsid w:val="00782ACC"/>
    <w:rsid w:val="00790487"/>
    <w:rsid w:val="00794637"/>
    <w:rsid w:val="00795956"/>
    <w:rsid w:val="00796AAF"/>
    <w:rsid w:val="0079748B"/>
    <w:rsid w:val="007A2D02"/>
    <w:rsid w:val="007A7C4A"/>
    <w:rsid w:val="007A7E1F"/>
    <w:rsid w:val="007B15F0"/>
    <w:rsid w:val="007B67C5"/>
    <w:rsid w:val="007C26B1"/>
    <w:rsid w:val="007D3EA4"/>
    <w:rsid w:val="007D4D8D"/>
    <w:rsid w:val="007E0E36"/>
    <w:rsid w:val="007E25C9"/>
    <w:rsid w:val="007F0240"/>
    <w:rsid w:val="007F0F74"/>
    <w:rsid w:val="007F7775"/>
    <w:rsid w:val="00800F4B"/>
    <w:rsid w:val="00803236"/>
    <w:rsid w:val="008049F7"/>
    <w:rsid w:val="008106ED"/>
    <w:rsid w:val="008168B2"/>
    <w:rsid w:val="00820479"/>
    <w:rsid w:val="008253DB"/>
    <w:rsid w:val="00830EFC"/>
    <w:rsid w:val="00830FB2"/>
    <w:rsid w:val="008341E6"/>
    <w:rsid w:val="00836553"/>
    <w:rsid w:val="0083660C"/>
    <w:rsid w:val="0083733E"/>
    <w:rsid w:val="008376F0"/>
    <w:rsid w:val="00841365"/>
    <w:rsid w:val="0084213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7282E"/>
    <w:rsid w:val="00880E49"/>
    <w:rsid w:val="00882279"/>
    <w:rsid w:val="00882CC1"/>
    <w:rsid w:val="00891E0D"/>
    <w:rsid w:val="00897B62"/>
    <w:rsid w:val="008A2A27"/>
    <w:rsid w:val="008A2E48"/>
    <w:rsid w:val="008A50C8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E099C"/>
    <w:rsid w:val="008E11A7"/>
    <w:rsid w:val="008E2CDA"/>
    <w:rsid w:val="008F524D"/>
    <w:rsid w:val="008F65B7"/>
    <w:rsid w:val="009057A3"/>
    <w:rsid w:val="00906A2F"/>
    <w:rsid w:val="00914218"/>
    <w:rsid w:val="0092265E"/>
    <w:rsid w:val="00922A5F"/>
    <w:rsid w:val="00922DD9"/>
    <w:rsid w:val="009231BF"/>
    <w:rsid w:val="00932AE0"/>
    <w:rsid w:val="009401A7"/>
    <w:rsid w:val="00954F76"/>
    <w:rsid w:val="00955D7C"/>
    <w:rsid w:val="009622E4"/>
    <w:rsid w:val="00964AF4"/>
    <w:rsid w:val="0096736B"/>
    <w:rsid w:val="009708EF"/>
    <w:rsid w:val="00971873"/>
    <w:rsid w:val="00974026"/>
    <w:rsid w:val="009818A6"/>
    <w:rsid w:val="00984149"/>
    <w:rsid w:val="00990579"/>
    <w:rsid w:val="009917BC"/>
    <w:rsid w:val="00993740"/>
    <w:rsid w:val="00993E9B"/>
    <w:rsid w:val="00996CB6"/>
    <w:rsid w:val="009A1671"/>
    <w:rsid w:val="009A6D1A"/>
    <w:rsid w:val="009B2159"/>
    <w:rsid w:val="009C4FB1"/>
    <w:rsid w:val="009D0EF1"/>
    <w:rsid w:val="009E0DBA"/>
    <w:rsid w:val="009E0DFE"/>
    <w:rsid w:val="009E54F1"/>
    <w:rsid w:val="009F0368"/>
    <w:rsid w:val="009F062C"/>
    <w:rsid w:val="009F1256"/>
    <w:rsid w:val="009F1B81"/>
    <w:rsid w:val="00A00989"/>
    <w:rsid w:val="00A011A6"/>
    <w:rsid w:val="00A03CEC"/>
    <w:rsid w:val="00A0717D"/>
    <w:rsid w:val="00A118D5"/>
    <w:rsid w:val="00A177FD"/>
    <w:rsid w:val="00A24451"/>
    <w:rsid w:val="00A31314"/>
    <w:rsid w:val="00A35E09"/>
    <w:rsid w:val="00A41B7E"/>
    <w:rsid w:val="00A465CE"/>
    <w:rsid w:val="00A522CD"/>
    <w:rsid w:val="00A56040"/>
    <w:rsid w:val="00A56B36"/>
    <w:rsid w:val="00A64C2B"/>
    <w:rsid w:val="00A64DA1"/>
    <w:rsid w:val="00A651DE"/>
    <w:rsid w:val="00A65558"/>
    <w:rsid w:val="00A700F9"/>
    <w:rsid w:val="00A71EB4"/>
    <w:rsid w:val="00A736EA"/>
    <w:rsid w:val="00A74B0E"/>
    <w:rsid w:val="00A77512"/>
    <w:rsid w:val="00A80891"/>
    <w:rsid w:val="00A82266"/>
    <w:rsid w:val="00A84B4F"/>
    <w:rsid w:val="00A86083"/>
    <w:rsid w:val="00A9467C"/>
    <w:rsid w:val="00A97856"/>
    <w:rsid w:val="00AA4832"/>
    <w:rsid w:val="00AB7980"/>
    <w:rsid w:val="00AD2844"/>
    <w:rsid w:val="00AD2B3F"/>
    <w:rsid w:val="00AD5838"/>
    <w:rsid w:val="00AE79A1"/>
    <w:rsid w:val="00AF43AE"/>
    <w:rsid w:val="00AF5D56"/>
    <w:rsid w:val="00AF6800"/>
    <w:rsid w:val="00AF7D03"/>
    <w:rsid w:val="00B07578"/>
    <w:rsid w:val="00B075D8"/>
    <w:rsid w:val="00B102C1"/>
    <w:rsid w:val="00B13699"/>
    <w:rsid w:val="00B16C32"/>
    <w:rsid w:val="00B215C6"/>
    <w:rsid w:val="00B22F16"/>
    <w:rsid w:val="00B26386"/>
    <w:rsid w:val="00B34D14"/>
    <w:rsid w:val="00B35749"/>
    <w:rsid w:val="00B40286"/>
    <w:rsid w:val="00B438F7"/>
    <w:rsid w:val="00B43DB0"/>
    <w:rsid w:val="00B44FBF"/>
    <w:rsid w:val="00B47033"/>
    <w:rsid w:val="00B51AB5"/>
    <w:rsid w:val="00B55EEA"/>
    <w:rsid w:val="00B57915"/>
    <w:rsid w:val="00B72CAF"/>
    <w:rsid w:val="00B767BC"/>
    <w:rsid w:val="00B813CB"/>
    <w:rsid w:val="00B8156D"/>
    <w:rsid w:val="00B81EC8"/>
    <w:rsid w:val="00B82972"/>
    <w:rsid w:val="00B83E85"/>
    <w:rsid w:val="00B86229"/>
    <w:rsid w:val="00B8732F"/>
    <w:rsid w:val="00B91589"/>
    <w:rsid w:val="00B943EC"/>
    <w:rsid w:val="00B961A3"/>
    <w:rsid w:val="00BA1718"/>
    <w:rsid w:val="00BA328D"/>
    <w:rsid w:val="00BA3B7A"/>
    <w:rsid w:val="00BA5914"/>
    <w:rsid w:val="00BA677B"/>
    <w:rsid w:val="00BB1188"/>
    <w:rsid w:val="00BB765C"/>
    <w:rsid w:val="00BD068A"/>
    <w:rsid w:val="00BD203B"/>
    <w:rsid w:val="00BD56EA"/>
    <w:rsid w:val="00BD7090"/>
    <w:rsid w:val="00BE27BB"/>
    <w:rsid w:val="00BE36DF"/>
    <w:rsid w:val="00BF3071"/>
    <w:rsid w:val="00BF4407"/>
    <w:rsid w:val="00BF65F0"/>
    <w:rsid w:val="00BF761A"/>
    <w:rsid w:val="00C11B19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47D2"/>
    <w:rsid w:val="00C47AD3"/>
    <w:rsid w:val="00C50827"/>
    <w:rsid w:val="00C546FC"/>
    <w:rsid w:val="00C571BB"/>
    <w:rsid w:val="00C60ED7"/>
    <w:rsid w:val="00C61526"/>
    <w:rsid w:val="00C62174"/>
    <w:rsid w:val="00C62C94"/>
    <w:rsid w:val="00C637A1"/>
    <w:rsid w:val="00C64981"/>
    <w:rsid w:val="00C71140"/>
    <w:rsid w:val="00C735ED"/>
    <w:rsid w:val="00C803E3"/>
    <w:rsid w:val="00C81E12"/>
    <w:rsid w:val="00C8235F"/>
    <w:rsid w:val="00C86406"/>
    <w:rsid w:val="00C9365A"/>
    <w:rsid w:val="00C939B9"/>
    <w:rsid w:val="00C95804"/>
    <w:rsid w:val="00CA104E"/>
    <w:rsid w:val="00CA1984"/>
    <w:rsid w:val="00CA57D6"/>
    <w:rsid w:val="00CB4614"/>
    <w:rsid w:val="00CC0DC3"/>
    <w:rsid w:val="00CC1AB3"/>
    <w:rsid w:val="00CD02CE"/>
    <w:rsid w:val="00CD1D9B"/>
    <w:rsid w:val="00CE0D08"/>
    <w:rsid w:val="00CE4675"/>
    <w:rsid w:val="00CE4C54"/>
    <w:rsid w:val="00CE74CB"/>
    <w:rsid w:val="00CF3F01"/>
    <w:rsid w:val="00D01862"/>
    <w:rsid w:val="00D01CD2"/>
    <w:rsid w:val="00D12B1A"/>
    <w:rsid w:val="00D1583E"/>
    <w:rsid w:val="00D15C0F"/>
    <w:rsid w:val="00D20E98"/>
    <w:rsid w:val="00D30F62"/>
    <w:rsid w:val="00D32DEE"/>
    <w:rsid w:val="00D334A9"/>
    <w:rsid w:val="00D346DF"/>
    <w:rsid w:val="00D354A2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0551"/>
    <w:rsid w:val="00D83889"/>
    <w:rsid w:val="00D87FC4"/>
    <w:rsid w:val="00D92078"/>
    <w:rsid w:val="00D92850"/>
    <w:rsid w:val="00D948C2"/>
    <w:rsid w:val="00DA6C7F"/>
    <w:rsid w:val="00DB2647"/>
    <w:rsid w:val="00DB5C41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D5"/>
    <w:rsid w:val="00E2005F"/>
    <w:rsid w:val="00E22BC5"/>
    <w:rsid w:val="00E2399D"/>
    <w:rsid w:val="00E24838"/>
    <w:rsid w:val="00E26C09"/>
    <w:rsid w:val="00E27A7F"/>
    <w:rsid w:val="00E378B3"/>
    <w:rsid w:val="00E41814"/>
    <w:rsid w:val="00E43390"/>
    <w:rsid w:val="00E4409B"/>
    <w:rsid w:val="00E446B9"/>
    <w:rsid w:val="00E4737F"/>
    <w:rsid w:val="00E51F44"/>
    <w:rsid w:val="00E52FBD"/>
    <w:rsid w:val="00E55E3D"/>
    <w:rsid w:val="00E6536A"/>
    <w:rsid w:val="00E70FB2"/>
    <w:rsid w:val="00E74D57"/>
    <w:rsid w:val="00E879C1"/>
    <w:rsid w:val="00E87C1F"/>
    <w:rsid w:val="00E931E7"/>
    <w:rsid w:val="00EA1415"/>
    <w:rsid w:val="00EA4D15"/>
    <w:rsid w:val="00EB5FEE"/>
    <w:rsid w:val="00EC0080"/>
    <w:rsid w:val="00EC51CD"/>
    <w:rsid w:val="00EC58A6"/>
    <w:rsid w:val="00EC603F"/>
    <w:rsid w:val="00ED2F9B"/>
    <w:rsid w:val="00ED448B"/>
    <w:rsid w:val="00ED49D6"/>
    <w:rsid w:val="00ED5D01"/>
    <w:rsid w:val="00ED6A06"/>
    <w:rsid w:val="00ED7497"/>
    <w:rsid w:val="00EE1AD5"/>
    <w:rsid w:val="00EE1BCC"/>
    <w:rsid w:val="00EE47C1"/>
    <w:rsid w:val="00EE7DFF"/>
    <w:rsid w:val="00EF0F69"/>
    <w:rsid w:val="00EF42E8"/>
    <w:rsid w:val="00EF5BD4"/>
    <w:rsid w:val="00EF796D"/>
    <w:rsid w:val="00EF79DA"/>
    <w:rsid w:val="00F06338"/>
    <w:rsid w:val="00F17CB7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47F58"/>
    <w:rsid w:val="00F54038"/>
    <w:rsid w:val="00F61D01"/>
    <w:rsid w:val="00F6551B"/>
    <w:rsid w:val="00F6569D"/>
    <w:rsid w:val="00F6590F"/>
    <w:rsid w:val="00F6654A"/>
    <w:rsid w:val="00F700BE"/>
    <w:rsid w:val="00F71B29"/>
    <w:rsid w:val="00F7398B"/>
    <w:rsid w:val="00F76FCA"/>
    <w:rsid w:val="00F82C46"/>
    <w:rsid w:val="00F82C71"/>
    <w:rsid w:val="00F82FD1"/>
    <w:rsid w:val="00F83AE4"/>
    <w:rsid w:val="00F841C5"/>
    <w:rsid w:val="00F85955"/>
    <w:rsid w:val="00F879CC"/>
    <w:rsid w:val="00F916BA"/>
    <w:rsid w:val="00F91E49"/>
    <w:rsid w:val="00F963CA"/>
    <w:rsid w:val="00F97F9D"/>
    <w:rsid w:val="00FA2097"/>
    <w:rsid w:val="00FA3773"/>
    <w:rsid w:val="00FB17A4"/>
    <w:rsid w:val="00FB3464"/>
    <w:rsid w:val="00FB43A5"/>
    <w:rsid w:val="00FC15AE"/>
    <w:rsid w:val="00FC62C4"/>
    <w:rsid w:val="00FD004D"/>
    <w:rsid w:val="00FD0302"/>
    <w:rsid w:val="00FD296A"/>
    <w:rsid w:val="00FF0C21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FB688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51B"/>
    <w:pP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</w:r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794637"/>
    <w:pPr>
      <w:widowControl w:val="0"/>
      <w:tabs>
        <w:tab w:val="right" w:pos="9360"/>
      </w:tabs>
      <w:spacing w:before="240" w:after="60" w:line="240" w:lineRule="atLeast"/>
      <w:ind w:right="720"/>
    </w:pPr>
    <w:rPr>
      <w:rFonts w:eastAsia="Times New Roman"/>
      <w:color w:val="000000" w:themeColor="text1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C62C94"/>
    <w:pPr>
      <w:widowControl w:val="0"/>
      <w:spacing w:after="120" w:line="240" w:lineRule="atLeast"/>
      <w:jc w:val="center"/>
    </w:pPr>
    <w:rPr>
      <w:rFonts w:eastAsia="Times New Roman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  <w:rPr>
      <w:rFonts w:ascii="Calibri" w:hAnsi="Calibri"/>
    </w:r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87282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0C648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8E9E8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eladeGrade4-nfase4">
    <w:name w:val="Grid Table 4 Accent 4"/>
    <w:basedOn w:val="Tabelanormal"/>
    <w:uiPriority w:val="49"/>
    <w:rsid w:val="00F5403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1">
    <w:name w:val="Grid Table 4 Accent 1"/>
    <w:basedOn w:val="Tabelanormal"/>
    <w:uiPriority w:val="49"/>
    <w:rsid w:val="0087282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VersesChar">
    <w:name w:val="Versões Char"/>
    <w:basedOn w:val="Fontepargpadro"/>
    <w:link w:val="Verses"/>
    <w:locked/>
    <w:rsid w:val="007426E5"/>
    <w:rPr>
      <w:rFonts w:cs="Calibri"/>
    </w:rPr>
  </w:style>
  <w:style w:type="paragraph" w:customStyle="1" w:styleId="Verses">
    <w:name w:val="Versões"/>
    <w:link w:val="VersesChar"/>
    <w:qFormat/>
    <w:rsid w:val="007426E5"/>
    <w:pPr>
      <w:jc w:val="center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0F00EDE3D4842A42A43E750D007E2" ma:contentTypeVersion="2" ma:contentTypeDescription="Crie um novo documento." ma:contentTypeScope="" ma:versionID="3d979d710e84c92297fe7b19420caaa7">
  <xsd:schema xmlns:xsd="http://www.w3.org/2001/XMLSchema" xmlns:xs="http://www.w3.org/2001/XMLSchema" xmlns:p="http://schemas.microsoft.com/office/2006/metadata/properties" xmlns:ns2="eeb7cab2-2674-430e-a9d0-ac6754a3a82f" targetNamespace="http://schemas.microsoft.com/office/2006/metadata/properties" ma:root="true" ma:fieldsID="8d0a7082affb6e7f503cf9819dff4a1c" ns2:_="">
    <xsd:import namespace="eeb7cab2-2674-430e-a9d0-ac6754a3a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cab2-2674-430e-a9d0-ac6754a3a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D4203-A8BE-4DC7-8B63-88512BDDF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77E33-DEA4-49A9-BEB2-BB2CA92E42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BCBB40-46A7-486B-AFA2-A9185BC58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cab2-2674-430e-a9d0-ac6754a3a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</Template>
  <TotalTime>432</TotalTime>
  <Pages>6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Luana Lima</cp:lastModifiedBy>
  <cp:revision>109</cp:revision>
  <cp:lastPrinted>2020-10-29T15:48:00Z</cp:lastPrinted>
  <dcterms:created xsi:type="dcterms:W3CDTF">2020-02-05T18:11:00Z</dcterms:created>
  <dcterms:modified xsi:type="dcterms:W3CDTF">2020-10-29T15:50:00Z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0x010100D9A0F00EDE3D4842A42A43E750D007E2</vt:lpwstr>
  </property>
</Properties>
</file>