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-1127015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AC530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271173</wp:posOffset>
                </wp:positionV>
                <wp:extent cx="5472430" cy="1629410"/>
                <wp:effectExtent l="0" t="0" r="0" b="0"/>
                <wp:wrapTight wrapText="bothSides">
                  <wp:wrapPolygon edited="0">
                    <wp:start x="226" y="0"/>
                    <wp:lineTo x="226" y="21213"/>
                    <wp:lineTo x="21354" y="21213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62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BFA" w:rsidRPr="00167E5F" w:rsidRDefault="00371BFA" w:rsidP="00371BFA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RELATÓRIO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21.35pt;width:430.9pt;height:128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" filled="f" stroked="f">
                <v:textbox>
                  <w:txbxContent>
                    <w:p w:rsidR="00371BFA" w:rsidRPr="00167E5F" w:rsidRDefault="00371BFA" w:rsidP="00371BFA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RELATÓRIO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29017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proofErr w:type="gramStart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</w:t>
                            </w:r>
                            <w:proofErr w:type="gramEnd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 xml:space="preserve">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2.3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proofErr w:type="gramStart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</w:t>
                      </w:r>
                      <w:proofErr w:type="gramEnd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 xml:space="preserve">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2186305</wp:posOffset>
                </wp:positionH>
                <wp:positionV relativeFrom="paragraph">
                  <wp:posOffset>146685</wp:posOffset>
                </wp:positionV>
                <wp:extent cx="3736975" cy="2901950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90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InfoBlue</w:t>
                            </w:r>
                            <w:proofErr w:type="spellEnd"/>
                            <w:r w:rsidRPr="008D1ED4">
                              <w:t>) foi incluído para orientar o autor e deve ser excluído antes da publicação do documento. Um parágrafo digitado após esse estilo será automaticamente definido como normal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Body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Text</w:t>
                            </w:r>
                            <w:proofErr w:type="spellEnd"/>
                            <w:proofErr w:type="gramStart"/>
                            <w:r w:rsidRPr="008D1ED4">
                              <w:t>).]</w:t>
                            </w:r>
                            <w:proofErr w:type="gramEnd"/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proofErr w:type="gramStart"/>
                            <w:r w:rsidRPr="008D1ED4">
                              <w:t>[Para</w:t>
                            </w:r>
                            <w:proofErr w:type="gramEnd"/>
                            <w:r w:rsidRPr="008D1ED4">
                              <w:t xml:space="preserve"> personalizar campos automáticos no Microsoft Word (que exibem um segundo plano cinza quando selecionados), selecione File&gt;</w:t>
                            </w:r>
                            <w:proofErr w:type="spellStart"/>
                            <w:r w:rsidRPr="008D1ED4">
                              <w:t>Properties</w:t>
                            </w:r>
                            <w:proofErr w:type="spellEnd"/>
                            <w:r w:rsidRPr="008D1ED4">
                              <w:t xml:space="preserve"> e substitua os campos </w:t>
                            </w:r>
                            <w:proofErr w:type="spellStart"/>
                            <w:r w:rsidRPr="008D1ED4">
                              <w:t>Title</w:t>
                            </w:r>
                            <w:proofErr w:type="spellEnd"/>
                            <w:r w:rsidRPr="008D1ED4">
                              <w:t xml:space="preserve">, </w:t>
                            </w:r>
                            <w:proofErr w:type="spellStart"/>
                            <w:r w:rsidRPr="008D1ED4">
                              <w:t>Subject</w:t>
                            </w:r>
                            <w:proofErr w:type="spellEnd"/>
                            <w:r w:rsidRPr="008D1ED4">
                              <w:t xml:space="preserve"> e </w:t>
                            </w:r>
                            <w:proofErr w:type="spellStart"/>
                            <w:r w:rsidRPr="008D1ED4">
                              <w:t>Company</w:t>
                            </w:r>
                            <w:proofErr w:type="spellEnd"/>
                            <w:r w:rsidRPr="008D1ED4">
                              <w:t xml:space="preserve"> pelas informações apropriadas para este documento. Depois de fechar o diálogo, os campos automáticos podem ser atualizados no documento inteiro, selecionando </w:t>
                            </w:r>
                            <w:proofErr w:type="spellStart"/>
                            <w:r w:rsidRPr="008D1ED4">
                              <w:t>Edit</w:t>
                            </w:r>
                            <w:proofErr w:type="spellEnd"/>
                            <w:r w:rsidRPr="008D1ED4">
                              <w:t>&gt;</w:t>
                            </w:r>
                            <w:proofErr w:type="spellStart"/>
                            <w:r w:rsidRPr="008D1ED4">
                              <w:t>Select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All</w:t>
                            </w:r>
                            <w:proofErr w:type="spellEnd"/>
                            <w:r w:rsidRPr="008D1ED4">
                              <w:t xml:space="preserve"> (ou </w:t>
                            </w:r>
                            <w:proofErr w:type="spellStart"/>
                            <w:r w:rsidRPr="008D1ED4">
                              <w:t>Ctrl-A</w:t>
                            </w:r>
                            <w:proofErr w:type="spellEnd"/>
                            <w:r w:rsidRPr="008D1ED4">
      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      </w:r>
                            <w:proofErr w:type="gramStart"/>
                            <w:r w:rsidRPr="008D1ED4">
                              <w:t>campos.]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2.15pt;margin-top:11.55pt;width:294.25pt;height:2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InfoBlue</w:t>
                      </w:r>
                      <w:proofErr w:type="spellEnd"/>
                      <w:r w:rsidRPr="008D1ED4">
                        <w:t>) foi incluído para orientar o autor e deve ser excluído antes da publicação do documento. Um parágrafo digitado após esse estilo será automaticamente definido como normal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Body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Text</w:t>
                      </w:r>
                      <w:proofErr w:type="spellEnd"/>
                      <w:proofErr w:type="gramStart"/>
                      <w:r w:rsidRPr="008D1ED4">
                        <w:t>).]</w:t>
                      </w:r>
                      <w:proofErr w:type="gramEnd"/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proofErr w:type="gramStart"/>
                      <w:r w:rsidRPr="008D1ED4">
                        <w:t>[Para</w:t>
                      </w:r>
                      <w:proofErr w:type="gramEnd"/>
                      <w:r w:rsidRPr="008D1ED4">
                        <w:t xml:space="preserve"> personalizar campos automáticos no Microsoft Word (que exibem um segundo plano cinza quando selecionados), selecione File&gt;</w:t>
                      </w:r>
                      <w:proofErr w:type="spellStart"/>
                      <w:r w:rsidRPr="008D1ED4">
                        <w:t>Properties</w:t>
                      </w:r>
                      <w:proofErr w:type="spellEnd"/>
                      <w:r w:rsidRPr="008D1ED4">
                        <w:t xml:space="preserve"> e substitua os campos </w:t>
                      </w:r>
                      <w:proofErr w:type="spellStart"/>
                      <w:r w:rsidRPr="008D1ED4">
                        <w:t>Title</w:t>
                      </w:r>
                      <w:proofErr w:type="spellEnd"/>
                      <w:r w:rsidRPr="008D1ED4">
                        <w:t xml:space="preserve">, </w:t>
                      </w:r>
                      <w:proofErr w:type="spellStart"/>
                      <w:r w:rsidRPr="008D1ED4">
                        <w:t>Subject</w:t>
                      </w:r>
                      <w:proofErr w:type="spellEnd"/>
                      <w:r w:rsidRPr="008D1ED4">
                        <w:t xml:space="preserve"> e </w:t>
                      </w:r>
                      <w:proofErr w:type="spellStart"/>
                      <w:r w:rsidRPr="008D1ED4">
                        <w:t>Company</w:t>
                      </w:r>
                      <w:proofErr w:type="spellEnd"/>
                      <w:r w:rsidRPr="008D1ED4">
                        <w:t xml:space="preserve"> pelas informações apropriadas para este documento. Depois de fechar o diálogo, os campos automáticos podem ser atualizados no documento inteiro, selecionando </w:t>
                      </w:r>
                      <w:proofErr w:type="spellStart"/>
                      <w:r w:rsidRPr="008D1ED4">
                        <w:t>Edit</w:t>
                      </w:r>
                      <w:proofErr w:type="spellEnd"/>
                      <w:r w:rsidRPr="008D1ED4">
                        <w:t>&gt;</w:t>
                      </w:r>
                      <w:proofErr w:type="spellStart"/>
                      <w:r w:rsidRPr="008D1ED4">
                        <w:t>Select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All</w:t>
                      </w:r>
                      <w:proofErr w:type="spellEnd"/>
                      <w:r w:rsidRPr="008D1ED4">
                        <w:t xml:space="preserve"> (ou </w:t>
                      </w:r>
                      <w:proofErr w:type="spellStart"/>
                      <w:r w:rsidRPr="008D1ED4">
                        <w:t>Ctrl-A</w:t>
                      </w:r>
                      <w:proofErr w:type="spellEnd"/>
                      <w:r w:rsidRPr="008D1ED4">
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</w:r>
                      <w:proofErr w:type="gramStart"/>
                      <w:r w:rsidRPr="008D1ED4">
                        <w:t>campos.]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Obs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E7531A" w:rsidRDefault="00EA1415" w:rsidP="00D12B1A">
          <w:pPr>
            <w:tabs>
              <w:tab w:val="left" w:pos="1986"/>
            </w:tabs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</w:pPr>
          <w:r w:rsidRPr="00E7531A"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  <w:t>SUMÁRIO</w:t>
          </w:r>
        </w:p>
      </w:sdtContent>
    </w:sdt>
    <w:p w:rsidR="00392E14" w:rsidRPr="00392E14" w:rsidRDefault="00392E14" w:rsidP="00392E14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448" w:history="1"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1.</w:t>
        </w:r>
        <w:r w:rsidRPr="00392E14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IDENTIFICAÇÃO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_Toc31037448 \h </w:instrTex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392E14" w:rsidRPr="00392E14" w:rsidRDefault="00392E14" w:rsidP="00392E14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449" w:history="1"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2.</w:t>
        </w:r>
        <w:r w:rsidRPr="00392E14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OBJETIVO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_Toc31037449 \h </w:instrTex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392E14" w:rsidRPr="00392E14" w:rsidRDefault="00392E14" w:rsidP="00392E14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450" w:history="1"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3.</w:t>
        </w:r>
        <w:r w:rsidRPr="00392E14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ANÁLISE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_Toc31037450 \h </w:instrTex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392E14" w:rsidRPr="00392E14" w:rsidRDefault="00392E14" w:rsidP="00392E14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451" w:history="1"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4.</w:t>
        </w:r>
        <w:r w:rsidRPr="00392E14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PENDÊNCIAS IDENTIFICADAS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_Toc31037451 \h </w:instrTex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392E14" w:rsidRPr="00392E14" w:rsidRDefault="00392E14" w:rsidP="00392E14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452" w:history="1"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5.</w:t>
        </w:r>
        <w:r w:rsidRPr="00392E14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PESSOAS ENVOLVIDAS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_Toc31037452 \h </w:instrTex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392E14" w:rsidRPr="00392E14" w:rsidRDefault="00392E14" w:rsidP="00392E14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037453" w:history="1"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6.</w:t>
        </w:r>
        <w:r w:rsidRPr="00392E14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OBSERVAÇÕES IMPORTANTES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_Toc31037453 \h </w:instrTex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FF2B8C" w:rsidRPr="00392E14" w:rsidRDefault="00392E14" w:rsidP="00392E14">
      <w:pPr>
        <w:pStyle w:val="Sumrio1"/>
        <w:tabs>
          <w:tab w:val="left" w:pos="440"/>
          <w:tab w:val="right" w:leader="dot" w:pos="9016"/>
        </w:tabs>
        <w:rPr>
          <w:rFonts w:asciiTheme="minorHAnsi" w:hAnsiTheme="minorHAnsi"/>
          <w:sz w:val="22"/>
          <w:szCs w:val="22"/>
          <w:lang w:eastAsia="pt-BR"/>
        </w:rPr>
      </w:pPr>
      <w:hyperlink w:anchor="_Toc31037454" w:history="1"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7.</w:t>
        </w:r>
        <w:r w:rsidRPr="00392E14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Pr="00392E14">
          <w:rPr>
            <w:rStyle w:val="Hyperlink"/>
            <w:rFonts w:asciiTheme="minorHAnsi" w:hAnsiTheme="minorHAnsi"/>
            <w:noProof/>
            <w:color w:val="auto"/>
            <w:sz w:val="22"/>
            <w:szCs w:val="22"/>
            <w:u w:val="none"/>
          </w:rPr>
          <w:t>CONCLUSÕES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_Toc31037454 \h </w:instrTex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Pr="00392E14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  <w:r w:rsidR="008C24BC" w:rsidRPr="00392E14">
        <w:rPr>
          <w:rFonts w:asciiTheme="minorHAnsi" w:hAnsiTheme="minorHAnsi"/>
          <w:sz w:val="22"/>
          <w:szCs w:val="22"/>
        </w:rPr>
        <w:fldChar w:fldCharType="begin"/>
      </w:r>
      <w:r w:rsidR="008C24BC" w:rsidRPr="00392E14">
        <w:rPr>
          <w:rFonts w:asciiTheme="minorHAnsi" w:hAnsiTheme="minorHAnsi"/>
          <w:sz w:val="22"/>
          <w:szCs w:val="22"/>
        </w:rPr>
        <w:instrText xml:space="preserve"> TOC \o "1-3" \h \z \u </w:instrText>
      </w:r>
      <w:r w:rsidR="008C24BC" w:rsidRPr="00392E14">
        <w:rPr>
          <w:rFonts w:asciiTheme="minorHAnsi" w:hAnsiTheme="minorHAnsi"/>
          <w:sz w:val="22"/>
          <w:szCs w:val="22"/>
        </w:rPr>
        <w:fldChar w:fldCharType="separate"/>
      </w:r>
      <w:r w:rsidR="008C24BC" w:rsidRPr="00392E14">
        <w:rPr>
          <w:rFonts w:asciiTheme="minorHAnsi" w:hAnsiTheme="minorHAnsi"/>
          <w:b/>
          <w:bCs/>
          <w:noProof/>
          <w:sz w:val="22"/>
          <w:szCs w:val="22"/>
        </w:rPr>
        <w:fldChar w:fldCharType="end"/>
      </w:r>
    </w:p>
    <w:p w:rsidR="000B5B83" w:rsidRPr="00392E14" w:rsidRDefault="000B5B83" w:rsidP="00EA1415">
      <w:pPr>
        <w:rPr>
          <w:rFonts w:asciiTheme="minorHAnsi" w:hAnsiTheme="minorHAnsi"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6140D3" w:rsidRDefault="006140D3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F64364" w:rsidRDefault="00F64364" w:rsidP="00EA1415">
      <w:pPr>
        <w:rPr>
          <w:b/>
        </w:rPr>
      </w:pPr>
    </w:p>
    <w:p w:rsidR="00392E14" w:rsidRPr="00A86195" w:rsidRDefault="00392E14" w:rsidP="00392E1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7" w:name="_Toc31037448"/>
      <w:bookmarkEnd w:id="0"/>
      <w:bookmarkEnd w:id="1"/>
      <w:bookmarkEnd w:id="2"/>
      <w:bookmarkEnd w:id="3"/>
      <w:bookmarkEnd w:id="4"/>
      <w:bookmarkEnd w:id="5"/>
      <w:bookmarkEnd w:id="6"/>
      <w:r w:rsidRPr="00A86195">
        <w:rPr>
          <w:b/>
        </w:rPr>
        <w:t>IDENTIFICAÇÃO</w:t>
      </w:r>
      <w:bookmarkEnd w:id="7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646"/>
        <w:gridCol w:w="2458"/>
        <w:gridCol w:w="2456"/>
        <w:gridCol w:w="2456"/>
      </w:tblGrid>
      <w:tr w:rsidR="00392E14" w:rsidRPr="008A574A" w:rsidTr="00864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shd w:val="clear" w:color="auto" w:fill="294366"/>
            <w:vAlign w:val="center"/>
          </w:tcPr>
          <w:p w:rsidR="00392E14" w:rsidRPr="00A86195" w:rsidRDefault="00392E14" w:rsidP="00A86195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A86195">
              <w:rPr>
                <w:sz w:val="20"/>
                <w:szCs w:val="20"/>
              </w:rPr>
              <w:t>Data</w:t>
            </w:r>
          </w:p>
        </w:tc>
        <w:tc>
          <w:tcPr>
            <w:tcW w:w="1363" w:type="pct"/>
            <w:shd w:val="clear" w:color="auto" w:fill="294366"/>
          </w:tcPr>
          <w:p w:rsidR="00392E14" w:rsidRPr="00A86195" w:rsidRDefault="00392E14" w:rsidP="00A861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6195">
              <w:rPr>
                <w:sz w:val="20"/>
                <w:szCs w:val="20"/>
              </w:rPr>
              <w:t>Número da REQ/O.S</w:t>
            </w:r>
          </w:p>
        </w:tc>
        <w:tc>
          <w:tcPr>
            <w:tcW w:w="1362" w:type="pct"/>
            <w:shd w:val="clear" w:color="auto" w:fill="294366"/>
          </w:tcPr>
          <w:p w:rsidR="00392E14" w:rsidRPr="00A86195" w:rsidRDefault="00392E14" w:rsidP="00A861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A86195">
              <w:rPr>
                <w:rFonts w:eastAsia="Segoe UI" w:cs="Arial"/>
                <w:bCs w:val="0"/>
                <w:sz w:val="20"/>
                <w:szCs w:val="20"/>
              </w:rPr>
              <w:t>Solicitação</w:t>
            </w:r>
          </w:p>
        </w:tc>
        <w:tc>
          <w:tcPr>
            <w:tcW w:w="1362" w:type="pct"/>
            <w:shd w:val="clear" w:color="auto" w:fill="294366"/>
          </w:tcPr>
          <w:p w:rsidR="00392E14" w:rsidRPr="00A86195" w:rsidRDefault="00392E14" w:rsidP="00A861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A86195">
              <w:rPr>
                <w:rFonts w:eastAsia="Segoe UI" w:cs="Arial"/>
                <w:bCs w:val="0"/>
                <w:sz w:val="20"/>
                <w:szCs w:val="20"/>
              </w:rPr>
              <w:t>Preparado Por</w:t>
            </w:r>
          </w:p>
        </w:tc>
      </w:tr>
      <w:tr w:rsidR="00392E14" w:rsidRPr="008A574A" w:rsidTr="00864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Align w:val="center"/>
          </w:tcPr>
          <w:p w:rsidR="00392E14" w:rsidRPr="00A86195" w:rsidRDefault="00392E14" w:rsidP="00A86195">
            <w:pPr>
              <w:spacing w:line="240" w:lineRule="auto"/>
              <w:jc w:val="center"/>
              <w:rPr>
                <w:rFonts w:eastAsia="Segoe UI" w:cs="Arial"/>
                <w:b w:val="0"/>
                <w:color w:val="000000" w:themeColor="text1"/>
                <w:sz w:val="20"/>
                <w:szCs w:val="20"/>
              </w:rPr>
            </w:pPr>
            <w:r w:rsidRPr="00A86195">
              <w:rPr>
                <w:rFonts w:eastAsia="Segoe UI" w:cs="Arial"/>
                <w:b w:val="0"/>
                <w:color w:val="000000" w:themeColor="text1"/>
                <w:sz w:val="20"/>
                <w:szCs w:val="20"/>
              </w:rPr>
              <w:t>DD/MM/AAAA</w:t>
            </w:r>
          </w:p>
        </w:tc>
        <w:tc>
          <w:tcPr>
            <w:tcW w:w="1363" w:type="pct"/>
          </w:tcPr>
          <w:p w:rsidR="00392E14" w:rsidRPr="00A86195" w:rsidRDefault="00392E14" w:rsidP="00A8619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</w:tcPr>
          <w:p w:rsidR="00392E14" w:rsidRPr="00A86195" w:rsidRDefault="00392E14" w:rsidP="00A8619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Align w:val="center"/>
          </w:tcPr>
          <w:p w:rsidR="00392E14" w:rsidRPr="00A86195" w:rsidRDefault="00392E14" w:rsidP="00A8619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</w:tbl>
    <w:p w:rsidR="00392E14" w:rsidRDefault="00392E14" w:rsidP="00392E14">
      <w:pPr>
        <w:spacing w:after="0"/>
      </w:pP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8311"/>
        <w:gridCol w:w="705"/>
      </w:tblGrid>
      <w:tr w:rsidR="00392E14" w:rsidRPr="008A574A" w:rsidTr="00864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294366"/>
            <w:vAlign w:val="center"/>
          </w:tcPr>
          <w:p w:rsidR="00392E14" w:rsidRPr="00A86195" w:rsidRDefault="00392E14" w:rsidP="00A8619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195">
              <w:rPr>
                <w:sz w:val="20"/>
                <w:szCs w:val="20"/>
              </w:rPr>
              <w:t>RELATÓRIO</w:t>
            </w:r>
          </w:p>
          <w:p w:rsidR="00392E14" w:rsidRPr="00A86195" w:rsidRDefault="00392E14" w:rsidP="00A8619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195">
              <w:rPr>
                <w:sz w:val="20"/>
                <w:szCs w:val="20"/>
              </w:rPr>
              <w:t>&lt;&lt;selecione o tipo de relatório&gt;&gt;</w:t>
            </w:r>
          </w:p>
        </w:tc>
      </w:tr>
      <w:tr w:rsidR="00392E14" w:rsidRPr="008A574A" w:rsidTr="00864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pct"/>
          </w:tcPr>
          <w:p w:rsidR="00392E14" w:rsidRPr="00A86195" w:rsidRDefault="00392E14" w:rsidP="00A86195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r w:rsidRPr="00A86195">
              <w:rPr>
                <w:rFonts w:eastAsia="Segoe UI" w:cs="Arial"/>
                <w:color w:val="000000" w:themeColor="text1"/>
                <w:sz w:val="20"/>
                <w:szCs w:val="20"/>
              </w:rPr>
              <w:t>Relatório de Atividades</w:t>
            </w:r>
          </w:p>
        </w:tc>
        <w:sdt>
          <w:sdtPr>
            <w:rPr>
              <w:rFonts w:eastAsia="Segoe UI" w:cs="Arial"/>
              <w:color w:val="000000" w:themeColor="text1"/>
              <w:sz w:val="20"/>
              <w:szCs w:val="20"/>
            </w:rPr>
            <w:id w:val="-9302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pct"/>
                <w:vAlign w:val="center"/>
              </w:tcPr>
              <w:p w:rsidR="00392E14" w:rsidRPr="00A86195" w:rsidRDefault="00392E14" w:rsidP="00A86195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Segoe UI" w:cs="Arial"/>
                    <w:color w:val="000000" w:themeColor="text1"/>
                    <w:sz w:val="20"/>
                    <w:szCs w:val="20"/>
                  </w:rPr>
                </w:pPr>
                <w:r w:rsidRPr="00A8619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E14" w:rsidRPr="008A574A" w:rsidTr="00864C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pct"/>
          </w:tcPr>
          <w:p w:rsidR="00392E14" w:rsidRPr="00A86195" w:rsidRDefault="00392E14" w:rsidP="00A86195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r w:rsidRPr="00A86195">
              <w:rPr>
                <w:rFonts w:eastAsia="Segoe UI" w:cs="Arial"/>
                <w:color w:val="000000" w:themeColor="text1"/>
                <w:sz w:val="20"/>
                <w:szCs w:val="20"/>
              </w:rPr>
              <w:t>Relatório de Impacto</w:t>
            </w:r>
          </w:p>
        </w:tc>
        <w:sdt>
          <w:sdtPr>
            <w:rPr>
              <w:rFonts w:eastAsia="Segoe UI" w:cs="Arial"/>
              <w:color w:val="000000" w:themeColor="text1"/>
              <w:sz w:val="20"/>
              <w:szCs w:val="20"/>
            </w:rPr>
            <w:id w:val="-117818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pct"/>
                <w:vAlign w:val="center"/>
              </w:tcPr>
              <w:p w:rsidR="00392E14" w:rsidRPr="00A86195" w:rsidRDefault="00392E14" w:rsidP="00A86195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Segoe UI" w:cs="Arial"/>
                    <w:color w:val="000000" w:themeColor="text1"/>
                    <w:sz w:val="20"/>
                    <w:szCs w:val="20"/>
                  </w:rPr>
                </w:pPr>
                <w:r w:rsidRPr="00A8619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E14" w:rsidRPr="008A574A" w:rsidTr="00864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pct"/>
          </w:tcPr>
          <w:p w:rsidR="00392E14" w:rsidRPr="00A86195" w:rsidRDefault="00392E14" w:rsidP="00A86195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r w:rsidRPr="00A86195">
              <w:rPr>
                <w:rFonts w:eastAsia="Segoe UI" w:cs="Arial"/>
                <w:color w:val="000000" w:themeColor="text1"/>
                <w:sz w:val="20"/>
                <w:szCs w:val="20"/>
              </w:rPr>
              <w:t>Relatório de Monitoramento</w:t>
            </w:r>
          </w:p>
        </w:tc>
        <w:sdt>
          <w:sdtPr>
            <w:rPr>
              <w:rFonts w:eastAsia="Segoe UI" w:cs="Arial"/>
              <w:color w:val="000000" w:themeColor="text1"/>
              <w:sz w:val="20"/>
              <w:szCs w:val="20"/>
            </w:rPr>
            <w:id w:val="-103735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pct"/>
                <w:vAlign w:val="center"/>
              </w:tcPr>
              <w:p w:rsidR="00392E14" w:rsidRPr="00A86195" w:rsidRDefault="00392E14" w:rsidP="00A86195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Segoe UI" w:cs="Arial"/>
                    <w:color w:val="000000" w:themeColor="text1"/>
                    <w:sz w:val="20"/>
                    <w:szCs w:val="20"/>
                  </w:rPr>
                </w:pPr>
                <w:r w:rsidRPr="00A8619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E14" w:rsidRPr="008A574A" w:rsidTr="00864C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pct"/>
          </w:tcPr>
          <w:p w:rsidR="00392E14" w:rsidRPr="00A86195" w:rsidRDefault="00392E14" w:rsidP="00A86195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r w:rsidRPr="00A86195">
              <w:rPr>
                <w:rFonts w:eastAsia="Segoe UI" w:cs="Arial"/>
                <w:color w:val="000000" w:themeColor="text1"/>
                <w:sz w:val="20"/>
                <w:szCs w:val="20"/>
              </w:rPr>
              <w:t>Relatório de Regras</w:t>
            </w:r>
          </w:p>
        </w:tc>
        <w:sdt>
          <w:sdtPr>
            <w:rPr>
              <w:rFonts w:eastAsia="Segoe UI" w:cs="Arial"/>
              <w:color w:val="000000" w:themeColor="text1"/>
              <w:sz w:val="20"/>
              <w:szCs w:val="20"/>
            </w:rPr>
            <w:id w:val="33057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pct"/>
                <w:vAlign w:val="center"/>
              </w:tcPr>
              <w:p w:rsidR="00392E14" w:rsidRPr="00A86195" w:rsidRDefault="00392E14" w:rsidP="00A86195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Segoe UI" w:cs="Arial"/>
                    <w:color w:val="000000" w:themeColor="text1"/>
                    <w:sz w:val="20"/>
                    <w:szCs w:val="20"/>
                  </w:rPr>
                </w:pPr>
                <w:r w:rsidRPr="00A8619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E14" w:rsidRPr="008A574A" w:rsidTr="00864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pct"/>
          </w:tcPr>
          <w:p w:rsidR="00392E14" w:rsidRPr="00A86195" w:rsidRDefault="00392E14" w:rsidP="00A86195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r w:rsidRPr="00A86195">
              <w:rPr>
                <w:rFonts w:eastAsia="Segoe UI" w:cs="Arial"/>
                <w:color w:val="000000" w:themeColor="text1"/>
                <w:sz w:val="20"/>
                <w:szCs w:val="20"/>
              </w:rPr>
              <w:t>Relatório Técnico</w:t>
            </w:r>
          </w:p>
        </w:tc>
        <w:sdt>
          <w:sdtPr>
            <w:rPr>
              <w:rFonts w:eastAsia="Segoe UI" w:cs="Arial"/>
              <w:color w:val="000000" w:themeColor="text1"/>
              <w:sz w:val="20"/>
              <w:szCs w:val="20"/>
            </w:rPr>
            <w:id w:val="127159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pct"/>
                <w:vAlign w:val="center"/>
              </w:tcPr>
              <w:p w:rsidR="00392E14" w:rsidRPr="00A86195" w:rsidRDefault="00392E14" w:rsidP="00A86195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Segoe UI" w:cs="Arial"/>
                    <w:color w:val="000000" w:themeColor="text1"/>
                    <w:sz w:val="20"/>
                    <w:szCs w:val="20"/>
                  </w:rPr>
                </w:pPr>
                <w:r w:rsidRPr="00A8619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92E14" w:rsidRDefault="00392E14" w:rsidP="00392E14">
      <w:pPr>
        <w:jc w:val="both"/>
        <w:outlineLvl w:val="0"/>
      </w:pPr>
    </w:p>
    <w:p w:rsidR="00392E14" w:rsidRPr="00A86195" w:rsidRDefault="00392E14" w:rsidP="00392E1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8" w:name="_Toc448161198"/>
      <w:bookmarkStart w:id="9" w:name="_Toc448161132"/>
      <w:bookmarkStart w:id="10" w:name="_Toc31037449"/>
      <w:bookmarkStart w:id="11" w:name="_Toc147836410"/>
      <w:r w:rsidRPr="00A86195">
        <w:rPr>
          <w:b/>
        </w:rPr>
        <w:t>OBJETIVO</w:t>
      </w:r>
      <w:bookmarkEnd w:id="8"/>
      <w:bookmarkEnd w:id="9"/>
      <w:bookmarkEnd w:id="10"/>
    </w:p>
    <w:bookmarkEnd w:id="11"/>
    <w:p w:rsidR="00392E14" w:rsidRPr="0057353B" w:rsidRDefault="00392E14" w:rsidP="00392E14">
      <w:pPr>
        <w:jc w:val="both"/>
        <w:rPr>
          <w:i/>
          <w:color w:val="0000FF"/>
          <w:sz w:val="20"/>
          <w:szCs w:val="20"/>
        </w:rPr>
      </w:pPr>
      <w:proofErr w:type="gramStart"/>
      <w:r w:rsidRPr="0057353B">
        <w:rPr>
          <w:i/>
          <w:color w:val="0000FF"/>
          <w:sz w:val="20"/>
          <w:szCs w:val="20"/>
        </w:rPr>
        <w:t>[ Descreva</w:t>
      </w:r>
      <w:proofErr w:type="gramEnd"/>
      <w:r w:rsidRPr="0057353B">
        <w:rPr>
          <w:i/>
          <w:color w:val="0000FF"/>
          <w:sz w:val="20"/>
          <w:szCs w:val="20"/>
        </w:rPr>
        <w:t xml:space="preserve"> o objetivo do Relatório selecionado acima. ] </w:t>
      </w:r>
    </w:p>
    <w:p w:rsidR="00392E14" w:rsidRPr="00A86195" w:rsidRDefault="00392E14" w:rsidP="00392E1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2" w:name="_Toc31037450"/>
      <w:r w:rsidRPr="00A86195">
        <w:rPr>
          <w:b/>
        </w:rPr>
        <w:t>ANÁLISE</w:t>
      </w:r>
      <w:bookmarkEnd w:id="12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957"/>
        <w:gridCol w:w="2268"/>
        <w:gridCol w:w="2791"/>
      </w:tblGrid>
      <w:tr w:rsidR="00392E14" w:rsidRPr="008A574A" w:rsidTr="00864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pct"/>
            <w:shd w:val="clear" w:color="auto" w:fill="294366"/>
            <w:vAlign w:val="center"/>
          </w:tcPr>
          <w:p w:rsidR="00392E14" w:rsidRPr="00A86195" w:rsidRDefault="00392E14" w:rsidP="00A86195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A86195">
              <w:rPr>
                <w:rFonts w:eastAsia="Segoe UI" w:cs="Arial"/>
                <w:bCs w:val="0"/>
                <w:sz w:val="20"/>
                <w:szCs w:val="20"/>
              </w:rPr>
              <w:t>Descrição</w:t>
            </w:r>
          </w:p>
        </w:tc>
        <w:tc>
          <w:tcPr>
            <w:tcW w:w="1258" w:type="pct"/>
            <w:shd w:val="clear" w:color="auto" w:fill="294366"/>
          </w:tcPr>
          <w:p w:rsidR="00392E14" w:rsidRPr="00A86195" w:rsidRDefault="00392E14" w:rsidP="00A861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86195">
              <w:rPr>
                <w:sz w:val="20"/>
              </w:rPr>
              <w:t>Responsável</w:t>
            </w:r>
          </w:p>
        </w:tc>
        <w:tc>
          <w:tcPr>
            <w:tcW w:w="1548" w:type="pct"/>
            <w:shd w:val="clear" w:color="auto" w:fill="294366"/>
          </w:tcPr>
          <w:p w:rsidR="00392E14" w:rsidRPr="00A86195" w:rsidRDefault="00392E14" w:rsidP="00A861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A86195">
              <w:rPr>
                <w:rFonts w:eastAsia="Segoe UI" w:cs="Arial"/>
                <w:bCs w:val="0"/>
                <w:sz w:val="20"/>
                <w:szCs w:val="20"/>
              </w:rPr>
              <w:t>Situação</w:t>
            </w:r>
          </w:p>
        </w:tc>
      </w:tr>
      <w:tr w:rsidR="00392E14" w:rsidRPr="008A574A" w:rsidTr="00864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pct"/>
            <w:vAlign w:val="center"/>
          </w:tcPr>
          <w:p w:rsidR="00392E14" w:rsidRPr="00A86195" w:rsidRDefault="00392E14" w:rsidP="00A86195">
            <w:pPr>
              <w:spacing w:line="240" w:lineRule="auto"/>
              <w:jc w:val="center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pct"/>
          </w:tcPr>
          <w:p w:rsidR="00392E14" w:rsidRPr="00A86195" w:rsidRDefault="00392E14" w:rsidP="00A861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pct"/>
          </w:tcPr>
          <w:p w:rsidR="00392E14" w:rsidRPr="00A86195" w:rsidRDefault="00392E14" w:rsidP="00A861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</w:tbl>
    <w:p w:rsidR="00392E14" w:rsidRDefault="00392E14" w:rsidP="00392E14">
      <w:pPr>
        <w:pStyle w:val="PargrafodaLista"/>
        <w:ind w:left="360"/>
        <w:jc w:val="both"/>
        <w:outlineLvl w:val="0"/>
      </w:pPr>
      <w:bookmarkStart w:id="13" w:name="_Toc448161203"/>
      <w:bookmarkStart w:id="14" w:name="_Toc448161137"/>
    </w:p>
    <w:p w:rsidR="00392E14" w:rsidRPr="00A86195" w:rsidRDefault="00392E14" w:rsidP="00392E1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5" w:name="_Toc31037451"/>
      <w:r w:rsidRPr="00A86195">
        <w:rPr>
          <w:b/>
        </w:rPr>
        <w:t>PENDÊNCIAS IDENTIFICADAS</w:t>
      </w:r>
      <w:bookmarkEnd w:id="13"/>
      <w:bookmarkEnd w:id="14"/>
      <w:bookmarkEnd w:id="15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954"/>
        <w:gridCol w:w="2265"/>
        <w:gridCol w:w="2797"/>
      </w:tblGrid>
      <w:tr w:rsidR="00392E14" w:rsidRPr="008A574A" w:rsidTr="00864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shd w:val="clear" w:color="auto" w:fill="294366"/>
            <w:vAlign w:val="center"/>
          </w:tcPr>
          <w:p w:rsidR="00392E14" w:rsidRPr="00A86195" w:rsidRDefault="00392E14" w:rsidP="00A86195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A86195">
              <w:rPr>
                <w:rFonts w:eastAsia="Segoe UI" w:cs="Arial"/>
                <w:bCs w:val="0"/>
                <w:sz w:val="20"/>
                <w:szCs w:val="20"/>
              </w:rPr>
              <w:t>Descrição da Pendência</w:t>
            </w:r>
          </w:p>
        </w:tc>
        <w:tc>
          <w:tcPr>
            <w:tcW w:w="1256" w:type="pct"/>
            <w:shd w:val="clear" w:color="auto" w:fill="294366"/>
          </w:tcPr>
          <w:p w:rsidR="00392E14" w:rsidRPr="00A86195" w:rsidRDefault="00392E14" w:rsidP="00A861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86195">
              <w:rPr>
                <w:sz w:val="20"/>
              </w:rPr>
              <w:t>Responsável</w:t>
            </w:r>
          </w:p>
        </w:tc>
        <w:tc>
          <w:tcPr>
            <w:tcW w:w="1551" w:type="pct"/>
            <w:shd w:val="clear" w:color="auto" w:fill="294366"/>
          </w:tcPr>
          <w:p w:rsidR="00392E14" w:rsidRPr="00A86195" w:rsidRDefault="00392E14" w:rsidP="00A861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A86195">
              <w:rPr>
                <w:rFonts w:eastAsia="Segoe UI" w:cs="Arial"/>
                <w:bCs w:val="0"/>
                <w:sz w:val="20"/>
                <w:szCs w:val="20"/>
              </w:rPr>
              <w:t>Data da Entrega</w:t>
            </w:r>
          </w:p>
        </w:tc>
      </w:tr>
      <w:tr w:rsidR="00392E14" w:rsidRPr="002D34B8" w:rsidTr="00864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vAlign w:val="center"/>
          </w:tcPr>
          <w:p w:rsidR="00392E14" w:rsidRPr="00A86195" w:rsidRDefault="00392E14" w:rsidP="00A86195">
            <w:pPr>
              <w:spacing w:line="240" w:lineRule="auto"/>
              <w:jc w:val="center"/>
              <w:rPr>
                <w:rFonts w:eastAsia="Segoe U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pct"/>
          </w:tcPr>
          <w:p w:rsidR="00392E14" w:rsidRPr="00A86195" w:rsidRDefault="00392E14" w:rsidP="00A861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pct"/>
          </w:tcPr>
          <w:p w:rsidR="00392E14" w:rsidRPr="00A86195" w:rsidRDefault="00392E14" w:rsidP="00A861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</w:tbl>
    <w:p w:rsidR="00392E14" w:rsidRDefault="00392E14" w:rsidP="00392E14">
      <w:pPr>
        <w:jc w:val="both"/>
        <w:outlineLvl w:val="0"/>
      </w:pPr>
    </w:p>
    <w:p w:rsidR="00392E14" w:rsidRPr="00A86195" w:rsidRDefault="00392E14" w:rsidP="00392E1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6" w:name="_Toc448161199"/>
      <w:bookmarkStart w:id="17" w:name="_Toc448161133"/>
      <w:bookmarkStart w:id="18" w:name="_Toc31037452"/>
      <w:r w:rsidRPr="00A86195">
        <w:rPr>
          <w:b/>
        </w:rPr>
        <w:t>PESSOAS ENVOLVIDAS</w:t>
      </w:r>
      <w:bookmarkEnd w:id="16"/>
      <w:bookmarkEnd w:id="17"/>
      <w:bookmarkEnd w:id="18"/>
      <w:r w:rsidRPr="00A86195">
        <w:rPr>
          <w:b/>
        </w:rPr>
        <w:t xml:space="preserve"> 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908"/>
        <w:gridCol w:w="2064"/>
        <w:gridCol w:w="2023"/>
        <w:gridCol w:w="2021"/>
      </w:tblGrid>
      <w:tr w:rsidR="00392E14" w:rsidRPr="00A86195" w:rsidTr="00864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pct"/>
            <w:shd w:val="clear" w:color="auto" w:fill="294366"/>
            <w:vAlign w:val="center"/>
          </w:tcPr>
          <w:p w:rsidR="00392E14" w:rsidRPr="00A86195" w:rsidRDefault="00392E14" w:rsidP="00A86195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A86195">
              <w:rPr>
                <w:rFonts w:eastAsia="Segoe UI" w:cs="Arial"/>
                <w:bCs w:val="0"/>
                <w:sz w:val="20"/>
                <w:szCs w:val="20"/>
              </w:rPr>
              <w:t>Nome</w:t>
            </w:r>
          </w:p>
        </w:tc>
        <w:tc>
          <w:tcPr>
            <w:tcW w:w="1144" w:type="pct"/>
            <w:shd w:val="clear" w:color="auto" w:fill="294366"/>
          </w:tcPr>
          <w:p w:rsidR="00392E14" w:rsidRPr="00A86195" w:rsidRDefault="00392E14" w:rsidP="00A861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86195">
              <w:rPr>
                <w:sz w:val="20"/>
              </w:rPr>
              <w:t>Instituição/Empresa</w:t>
            </w:r>
          </w:p>
        </w:tc>
        <w:tc>
          <w:tcPr>
            <w:tcW w:w="1122" w:type="pct"/>
            <w:shd w:val="clear" w:color="auto" w:fill="294366"/>
          </w:tcPr>
          <w:p w:rsidR="00392E14" w:rsidRPr="00A86195" w:rsidRDefault="00392E14" w:rsidP="00A861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A86195">
              <w:rPr>
                <w:rFonts w:eastAsia="Segoe UI" w:cs="Arial"/>
                <w:bCs w:val="0"/>
                <w:sz w:val="20"/>
                <w:szCs w:val="20"/>
              </w:rPr>
              <w:t>Telefone</w:t>
            </w:r>
          </w:p>
        </w:tc>
        <w:tc>
          <w:tcPr>
            <w:tcW w:w="1121" w:type="pct"/>
            <w:shd w:val="clear" w:color="auto" w:fill="294366"/>
          </w:tcPr>
          <w:p w:rsidR="00392E14" w:rsidRPr="00A86195" w:rsidRDefault="00392E14" w:rsidP="00A861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A86195">
              <w:rPr>
                <w:rFonts w:eastAsia="Segoe UI" w:cs="Arial"/>
                <w:bCs w:val="0"/>
                <w:sz w:val="20"/>
                <w:szCs w:val="20"/>
              </w:rPr>
              <w:t>E-mail</w:t>
            </w:r>
          </w:p>
        </w:tc>
      </w:tr>
      <w:tr w:rsidR="00392E14" w:rsidRPr="00A86195" w:rsidTr="00864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pct"/>
            <w:vAlign w:val="center"/>
          </w:tcPr>
          <w:p w:rsidR="00392E14" w:rsidRPr="00A86195" w:rsidRDefault="00392E14" w:rsidP="00A86195">
            <w:pPr>
              <w:spacing w:line="240" w:lineRule="auto"/>
              <w:jc w:val="center"/>
              <w:rPr>
                <w:rFonts w:eastAsia="Segoe UI" w:cs="Arial"/>
                <w:b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144" w:type="pct"/>
          </w:tcPr>
          <w:p w:rsidR="00392E14" w:rsidRPr="00A86195" w:rsidRDefault="00392E14" w:rsidP="00A861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22" w:type="pct"/>
          </w:tcPr>
          <w:p w:rsidR="00392E14" w:rsidRPr="00A86195" w:rsidRDefault="00392E14" w:rsidP="00A861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21" w:type="pct"/>
          </w:tcPr>
          <w:p w:rsidR="00392E14" w:rsidRPr="00A86195" w:rsidRDefault="00392E14" w:rsidP="00A861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18"/>
                <w:szCs w:val="20"/>
              </w:rPr>
            </w:pPr>
          </w:p>
        </w:tc>
      </w:tr>
    </w:tbl>
    <w:p w:rsidR="00392E14" w:rsidRPr="00A86195" w:rsidRDefault="00392E14" w:rsidP="00A86195">
      <w:pPr>
        <w:spacing w:line="240" w:lineRule="auto"/>
        <w:jc w:val="both"/>
        <w:outlineLvl w:val="0"/>
        <w:rPr>
          <w:b/>
          <w:sz w:val="20"/>
        </w:rPr>
      </w:pPr>
      <w:bookmarkStart w:id="19" w:name="_Toc448161207"/>
      <w:bookmarkStart w:id="20" w:name="_Toc448161141"/>
    </w:p>
    <w:p w:rsidR="00392E14" w:rsidRPr="00EB2035" w:rsidRDefault="00392E14" w:rsidP="00392E1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</w:pPr>
      <w:bookmarkStart w:id="21" w:name="_Toc31037453"/>
      <w:r w:rsidRPr="00A86195">
        <w:rPr>
          <w:b/>
        </w:rPr>
        <w:t>OBSERVAÇÕES IMPORTANTES</w:t>
      </w:r>
      <w:bookmarkEnd w:id="19"/>
      <w:bookmarkEnd w:id="20"/>
      <w:bookmarkEnd w:id="21"/>
    </w:p>
    <w:p w:rsidR="00392E14" w:rsidRPr="0057353B" w:rsidRDefault="00392E14" w:rsidP="00392E14">
      <w:pPr>
        <w:jc w:val="both"/>
        <w:rPr>
          <w:i/>
          <w:color w:val="0000FF"/>
          <w:sz w:val="20"/>
          <w:szCs w:val="20"/>
        </w:rPr>
      </w:pPr>
      <w:proofErr w:type="gramStart"/>
      <w:r w:rsidRPr="0057353B">
        <w:rPr>
          <w:i/>
          <w:color w:val="0000FF"/>
          <w:sz w:val="20"/>
          <w:szCs w:val="20"/>
        </w:rPr>
        <w:t>[ Apresente</w:t>
      </w:r>
      <w:proofErr w:type="gramEnd"/>
      <w:r w:rsidRPr="0057353B">
        <w:rPr>
          <w:i/>
          <w:color w:val="0000FF"/>
          <w:sz w:val="20"/>
          <w:szCs w:val="20"/>
        </w:rPr>
        <w:t xml:space="preserve"> as observações identificadas durante a coleta de informações para elaboração do relatório. ] </w:t>
      </w:r>
    </w:p>
    <w:p w:rsidR="00392E14" w:rsidRPr="00A86195" w:rsidRDefault="00392E14" w:rsidP="00392E1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22" w:name="_Toc31037454"/>
      <w:r w:rsidRPr="00A86195">
        <w:rPr>
          <w:b/>
        </w:rPr>
        <w:t>CONCLUSÕES</w:t>
      </w:r>
      <w:bookmarkEnd w:id="22"/>
    </w:p>
    <w:p w:rsidR="00392E14" w:rsidRDefault="00392E14" w:rsidP="00392E14">
      <w:pPr>
        <w:pStyle w:val="InfoBlue0"/>
      </w:pPr>
      <w:r>
        <w:t>[ Detalhe as conclusões alcançadas com a elaboração do relatório. ]</w:t>
      </w:r>
    </w:p>
    <w:p w:rsidR="003247E7" w:rsidRDefault="003247E7" w:rsidP="00392E14">
      <w:pPr>
        <w:pStyle w:val="PargrafodaLista"/>
        <w:spacing w:after="160" w:line="259" w:lineRule="auto"/>
        <w:ind w:left="360"/>
        <w:jc w:val="both"/>
        <w:outlineLvl w:val="0"/>
        <w:rPr>
          <w:b/>
        </w:rPr>
      </w:pPr>
    </w:p>
    <w:sectPr w:rsidR="003247E7" w:rsidSect="00B6533B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75" w:rsidRDefault="00291175" w:rsidP="00EF42E8">
      <w:pPr>
        <w:spacing w:after="0" w:line="240" w:lineRule="auto"/>
      </w:pPr>
      <w:r>
        <w:separator/>
      </w:r>
    </w:p>
  </w:endnote>
  <w:endnote w:type="continuationSeparator" w:id="0">
    <w:p w:rsidR="00291175" w:rsidRDefault="00291175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60" w:rsidRDefault="004872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3828"/>
      <w:gridCol w:w="3685"/>
    </w:tblGrid>
    <w:tr w:rsidR="000B5B83" w:rsidRPr="00233238" w:rsidTr="00AC5305">
      <w:trPr>
        <w:cantSplit/>
        <w:trHeight w:val="368"/>
      </w:trPr>
      <w:tc>
        <w:tcPr>
          <w:tcW w:w="3828" w:type="dxa"/>
          <w:vMerge w:val="restart"/>
          <w:vAlign w:val="center"/>
        </w:tcPr>
        <w:p w:rsidR="000B5B83" w:rsidRPr="00E25F12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Análise de Viabilidade da </w:t>
          </w:r>
          <w:r w:rsidRPr="00E25F12">
            <w:rPr>
              <w:color w:val="808080" w:themeColor="background1" w:themeShade="80"/>
              <w:sz w:val="18"/>
              <w:szCs w:val="18"/>
            </w:rPr>
            <w:t>Solução</w:t>
          </w:r>
        </w:p>
        <w:p w:rsidR="000830DC" w:rsidRPr="00E25F12" w:rsidRDefault="000B5B83" w:rsidP="000830DC">
          <w:pPr>
            <w:pStyle w:val="Cabealho"/>
            <w:rPr>
              <w:i/>
              <w:color w:val="808080" w:themeColor="background1" w:themeShade="80"/>
              <w:sz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324107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</w:t>
          </w:r>
          <w:r w:rsidR="00392E14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ART028</w:t>
          </w:r>
          <w:r w:rsidR="00E25F12" w:rsidRPr="00AC5305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_ </w:t>
          </w:r>
          <w:r w:rsidR="00392E14">
            <w:rPr>
              <w:noProof/>
              <w:color w:val="808080" w:themeColor="background1" w:themeShade="80"/>
              <w:sz w:val="18"/>
              <w:szCs w:val="18"/>
            </w:rPr>
            <w:t>Relatório</w:t>
          </w:r>
          <w:r w:rsidR="00E25F12" w:rsidRPr="00AC5305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_</w:t>
          </w:r>
          <w:r w:rsidR="00E25F12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[Sigla do sistema]_-_[O.S Nº]</w:t>
          </w:r>
        </w:p>
        <w:p w:rsidR="000B5B83" w:rsidRPr="00233238" w:rsidRDefault="000B5B83" w:rsidP="007D3C0A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3685" w:type="dxa"/>
          <w:vAlign w:val="center"/>
        </w:tcPr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87260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87260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AC5305">
      <w:trPr>
        <w:cantSplit/>
        <w:trHeight w:val="367"/>
      </w:trPr>
      <w:tc>
        <w:tcPr>
          <w:tcW w:w="3828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3685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371BFA">
            <w:rPr>
              <w:noProof/>
              <w:color w:val="808080" w:themeColor="background1" w:themeShade="80"/>
              <w:sz w:val="18"/>
              <w:szCs w:val="18"/>
            </w:rPr>
            <w:t>06/02/2020 15:38:00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383A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33020</wp:posOffset>
          </wp:positionH>
          <wp:positionV relativeFrom="paragraph">
            <wp:posOffset>-579120</wp:posOffset>
          </wp:positionV>
          <wp:extent cx="5815330" cy="604520"/>
          <wp:effectExtent l="0" t="0" r="0" b="508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33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49535"/>
      <w:docPartObj>
        <w:docPartGallery w:val="Page Numbers (Bottom of Page)"/>
        <w:docPartUnique/>
      </w:docPartObj>
    </w:sdtPr>
    <w:sdtEndPr/>
    <w:sdtContent>
      <w:sdt>
        <w:sdtPr>
          <w:id w:val="233908761"/>
          <w:docPartObj>
            <w:docPartGallery w:val="Page Numbers (Top of Page)"/>
            <w:docPartUnique/>
          </w:docPartObj>
        </w:sdtPr>
        <w:sdtEndPr/>
        <w:sdtContent>
          <w:p w:rsidR="00EA1415" w:rsidRDefault="00291175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3119"/>
      <w:gridCol w:w="4819"/>
    </w:tblGrid>
    <w:tr w:rsidR="00233238" w:rsidRPr="00233238" w:rsidTr="00E043AA">
      <w:trPr>
        <w:cantSplit/>
        <w:trHeight w:val="368"/>
      </w:trPr>
      <w:tc>
        <w:tcPr>
          <w:tcW w:w="3119" w:type="dxa"/>
          <w:vMerge w:val="restart"/>
          <w:vAlign w:val="center"/>
        </w:tcPr>
        <w:p w:rsidR="003A6D91" w:rsidRDefault="00D366DD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233238" w:rsidRPr="003A6D91" w:rsidRDefault="00233238" w:rsidP="00240CF8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E043AA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MdsCGS-ART02</w:t>
          </w:r>
          <w:r w:rsidR="00487260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8</w:t>
          </w:r>
          <w:r w:rsidR="003815BD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- </w: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  <w:r w:rsidR="00487260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_Relatório</w:t>
          </w:r>
          <w:r w:rsidR="00C17F44">
            <w:rPr>
              <w:color w:val="808080" w:themeColor="background1" w:themeShade="80"/>
              <w:sz w:val="18"/>
              <w:szCs w:val="16"/>
            </w:rPr>
            <w:t>_</w:t>
          </w:r>
          <w:r w:rsidR="00F23D33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[Sigla do sistema]_-_[O.S Nº]</w:t>
          </w:r>
        </w:p>
      </w:tc>
      <w:tc>
        <w:tcPr>
          <w:tcW w:w="4819" w:type="dxa"/>
          <w:vAlign w:val="center"/>
        </w:tcPr>
        <w:p w:rsidR="00233238" w:rsidRPr="00233238" w:rsidRDefault="00233238" w:rsidP="00487260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87260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87260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E043AA">
      <w:trPr>
        <w:cantSplit/>
        <w:trHeight w:val="553"/>
      </w:trPr>
      <w:tc>
        <w:tcPr>
          <w:tcW w:w="3119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819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371BFA">
            <w:rPr>
              <w:noProof/>
              <w:color w:val="808080" w:themeColor="background1" w:themeShade="80"/>
              <w:sz w:val="18"/>
              <w:szCs w:val="18"/>
            </w:rPr>
            <w:t>06/02/2020 15:38:00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  <w:bookmarkStart w:id="23" w:name="_GoBack"/>
    <w:bookmarkEnd w:id="23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75" w:rsidRDefault="00291175" w:rsidP="00EF42E8">
      <w:pPr>
        <w:spacing w:after="0" w:line="240" w:lineRule="auto"/>
      </w:pPr>
      <w:r>
        <w:separator/>
      </w:r>
    </w:p>
  </w:footnote>
  <w:footnote w:type="continuationSeparator" w:id="0">
    <w:p w:rsidR="00291175" w:rsidRDefault="00291175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60" w:rsidRDefault="004872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9B7C17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:rsidR="00BB2151" w:rsidRPr="009818A6" w:rsidRDefault="009B7C17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proofErr w:type="gramStart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proofErr w:type="gramEnd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240CF8" w:rsidRPr="00E043AA" w:rsidRDefault="00392E14" w:rsidP="00BB2151">
          <w:pPr>
            <w:pStyle w:val="Cabealho"/>
            <w:rPr>
              <w:color w:val="808080" w:themeColor="background1" w:themeShade="80"/>
              <w:sz w:val="18"/>
              <w:szCs w:val="16"/>
            </w:rPr>
          </w:pPr>
          <w:r>
            <w:rPr>
              <w:color w:val="808080" w:themeColor="background1" w:themeShade="80"/>
              <w:sz w:val="18"/>
              <w:szCs w:val="16"/>
            </w:rPr>
            <w:t>Relatório</w:t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</w:t>
          </w:r>
          <w:proofErr w:type="spellEnd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/mm/</w:t>
          </w: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aaaa</w:t>
          </w:r>
          <w:proofErr w:type="spellEnd"/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60" w:rsidRDefault="0048726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152902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C10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4"/>
  </w:num>
  <w:num w:numId="7">
    <w:abstractNumId w:val="17"/>
  </w:num>
  <w:num w:numId="8">
    <w:abstractNumId w:val="1"/>
  </w:num>
  <w:num w:numId="9">
    <w:abstractNumId w:val="1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6"/>
  </w:num>
  <w:num w:numId="14">
    <w:abstractNumId w:val="20"/>
  </w:num>
  <w:num w:numId="15">
    <w:abstractNumId w:val="21"/>
  </w:num>
  <w:num w:numId="16">
    <w:abstractNumId w:val="25"/>
  </w:num>
  <w:num w:numId="17">
    <w:abstractNumId w:val="14"/>
  </w:num>
  <w:num w:numId="18">
    <w:abstractNumId w:val="19"/>
  </w:num>
  <w:num w:numId="19">
    <w:abstractNumId w:val="22"/>
  </w:num>
  <w:num w:numId="20">
    <w:abstractNumId w:val="12"/>
  </w:num>
  <w:num w:numId="21">
    <w:abstractNumId w:val="9"/>
  </w:num>
  <w:num w:numId="22">
    <w:abstractNumId w:val="10"/>
  </w:num>
  <w:num w:numId="23">
    <w:abstractNumId w:val="3"/>
  </w:num>
  <w:num w:numId="24">
    <w:abstractNumId w:val="23"/>
  </w:num>
  <w:num w:numId="25">
    <w:abstractNumId w:val="18"/>
  </w:num>
  <w:num w:numId="26">
    <w:abstractNumId w:val="13"/>
  </w:num>
  <w:num w:numId="27">
    <w:abstractNumId w:val="6"/>
  </w:num>
  <w:num w:numId="2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830DC"/>
    <w:rsid w:val="000832F1"/>
    <w:rsid w:val="00086F46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72F15"/>
    <w:rsid w:val="00190B44"/>
    <w:rsid w:val="001935C2"/>
    <w:rsid w:val="0019710D"/>
    <w:rsid w:val="001A2E82"/>
    <w:rsid w:val="001A47C4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468B"/>
    <w:rsid w:val="001E563B"/>
    <w:rsid w:val="001F4928"/>
    <w:rsid w:val="001F5FB9"/>
    <w:rsid w:val="001F7FFA"/>
    <w:rsid w:val="002024B3"/>
    <w:rsid w:val="00202DE1"/>
    <w:rsid w:val="00207BB9"/>
    <w:rsid w:val="00210B26"/>
    <w:rsid w:val="0022052C"/>
    <w:rsid w:val="002210AD"/>
    <w:rsid w:val="00221605"/>
    <w:rsid w:val="00224366"/>
    <w:rsid w:val="00224D00"/>
    <w:rsid w:val="00232A4D"/>
    <w:rsid w:val="00233238"/>
    <w:rsid w:val="00235130"/>
    <w:rsid w:val="0023776A"/>
    <w:rsid w:val="00240CF8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1175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1BFA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2E14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208D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87260"/>
    <w:rsid w:val="00491180"/>
    <w:rsid w:val="00493EF5"/>
    <w:rsid w:val="00494BE7"/>
    <w:rsid w:val="004A519A"/>
    <w:rsid w:val="004B1C5F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57DC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E6712"/>
    <w:rsid w:val="005F1AE8"/>
    <w:rsid w:val="005F2EDA"/>
    <w:rsid w:val="005F4064"/>
    <w:rsid w:val="005F413D"/>
    <w:rsid w:val="005F5FF8"/>
    <w:rsid w:val="005F77AC"/>
    <w:rsid w:val="005F79E4"/>
    <w:rsid w:val="006140D3"/>
    <w:rsid w:val="006159AD"/>
    <w:rsid w:val="00621B48"/>
    <w:rsid w:val="00636415"/>
    <w:rsid w:val="00637DF6"/>
    <w:rsid w:val="00640E33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0653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75DAB"/>
    <w:rsid w:val="00782ACC"/>
    <w:rsid w:val="00790450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350D"/>
    <w:rsid w:val="008444A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50C8"/>
    <w:rsid w:val="008A6764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C24BC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30832"/>
    <w:rsid w:val="00932AE0"/>
    <w:rsid w:val="009401A7"/>
    <w:rsid w:val="00944D85"/>
    <w:rsid w:val="00954F76"/>
    <w:rsid w:val="00955D7C"/>
    <w:rsid w:val="00957F59"/>
    <w:rsid w:val="009622E4"/>
    <w:rsid w:val="00964AF4"/>
    <w:rsid w:val="009708EF"/>
    <w:rsid w:val="00974026"/>
    <w:rsid w:val="009818A6"/>
    <w:rsid w:val="00984149"/>
    <w:rsid w:val="00985868"/>
    <w:rsid w:val="00987FEE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86195"/>
    <w:rsid w:val="00A9467C"/>
    <w:rsid w:val="00A97856"/>
    <w:rsid w:val="00AA4832"/>
    <w:rsid w:val="00AC5305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2672"/>
    <w:rsid w:val="00BA328D"/>
    <w:rsid w:val="00BA5914"/>
    <w:rsid w:val="00BA66CF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17F44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4CB"/>
    <w:rsid w:val="00C85F04"/>
    <w:rsid w:val="00C86406"/>
    <w:rsid w:val="00C87E85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2270E"/>
    <w:rsid w:val="00D25F00"/>
    <w:rsid w:val="00D261C9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AA"/>
    <w:rsid w:val="00E043D5"/>
    <w:rsid w:val="00E22BC5"/>
    <w:rsid w:val="00E2399D"/>
    <w:rsid w:val="00E24838"/>
    <w:rsid w:val="00E25F12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94E82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4364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2B8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C2AF2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paragraph" w:customStyle="1" w:styleId="Contedodoquadro">
    <w:name w:val="Conteúdo do quadro"/>
    <w:basedOn w:val="Normal"/>
    <w:qFormat/>
    <w:rsid w:val="0022052C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Vnculodendice">
    <w:name w:val="Vínculo de índice"/>
    <w:qFormat/>
    <w:rsid w:val="0019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D2CA-5DD4-4C78-8722-0D919575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399</TotalTime>
  <Pages>5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189</cp:revision>
  <cp:lastPrinted>2016-03-23T15:21:00Z</cp:lastPrinted>
  <dcterms:created xsi:type="dcterms:W3CDTF">2020-02-05T18:11:00Z</dcterms:created>
  <dcterms:modified xsi:type="dcterms:W3CDTF">2020-02-06T18:49:00Z</dcterms:modified>
</cp:coreProperties>
</file>