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-1127015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C530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271173</wp:posOffset>
                </wp:positionV>
                <wp:extent cx="5472430" cy="1629410"/>
                <wp:effectExtent l="0" t="0" r="0" b="0"/>
                <wp:wrapTight wrapText="bothSides">
                  <wp:wrapPolygon edited="0">
                    <wp:start x="226" y="0"/>
                    <wp:lineTo x="226" y="21213"/>
                    <wp:lineTo x="21354" y="21213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6CF" w:rsidRPr="00167E5F" w:rsidRDefault="00BA66CF" w:rsidP="00BA66CF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NOTA TÉCNICA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21.35pt;width:430.9pt;height:12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" filled="f" stroked="f">
                <v:textbox>
                  <w:txbxContent>
                    <w:p w:rsidR="00BA66CF" w:rsidRPr="00167E5F" w:rsidRDefault="00BA66CF" w:rsidP="00BA66CF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NOTA TÉCNICA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29017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2.3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736975" cy="29019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2.15pt;margin-top:11.55pt;width:294.25pt;height:2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7" w:name="_GoBack"/>
      <w:bookmarkEnd w:id="7"/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</w:sdtContent>
    </w:sdt>
    <w:p w:rsidR="008C24BC" w:rsidRPr="008C24BC" w:rsidRDefault="008C24BC" w:rsidP="008C24BC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r w:rsidRPr="008C24BC">
        <w:rPr>
          <w:rFonts w:asciiTheme="minorHAnsi" w:hAnsiTheme="minorHAnsi"/>
          <w:sz w:val="22"/>
          <w:szCs w:val="22"/>
        </w:rPr>
        <w:fldChar w:fldCharType="begin"/>
      </w:r>
      <w:r w:rsidRPr="008C24BC">
        <w:rPr>
          <w:rFonts w:asciiTheme="minorHAnsi" w:hAnsiTheme="minorHAnsi"/>
          <w:sz w:val="22"/>
          <w:szCs w:val="22"/>
        </w:rPr>
        <w:instrText xml:space="preserve"> TOC \o "1-3" \h \z \u </w:instrText>
      </w:r>
      <w:r w:rsidRPr="008C24BC">
        <w:rPr>
          <w:rFonts w:asciiTheme="minorHAnsi" w:hAnsiTheme="minorHAnsi"/>
          <w:sz w:val="22"/>
          <w:szCs w:val="22"/>
        </w:rPr>
        <w:fldChar w:fldCharType="separate"/>
      </w:r>
      <w:hyperlink w:anchor="_Toc31383581" w:history="1">
        <w:r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1.</w:t>
        </w:r>
        <w:r w:rsidRPr="008C24BC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IDENTIFICAÇÃO</w:t>
        </w:r>
        <w:r w:rsidRPr="008C24BC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Pr="008C24BC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_Toc31383581 \h </w:instrText>
        </w:r>
        <w:r w:rsidRPr="008C24BC">
          <w:rPr>
            <w:rFonts w:asciiTheme="minorHAnsi" w:hAnsiTheme="minorHAnsi"/>
            <w:noProof/>
            <w:webHidden/>
            <w:sz w:val="22"/>
            <w:szCs w:val="22"/>
          </w:rPr>
        </w:r>
        <w:r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Pr="008C24BC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C24BC" w:rsidRPr="008C24BC" w:rsidRDefault="00DD39BC" w:rsidP="008C24BC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383582" w:history="1"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2.</w:t>
        </w:r>
        <w:r w:rsidR="008C24BC" w:rsidRPr="008C24BC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CENÁRIO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_Toc31383582 \h </w:instrTex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C24BC" w:rsidRPr="008C24BC" w:rsidRDefault="00DD39BC" w:rsidP="008C24BC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383583" w:history="1"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3.</w:t>
        </w:r>
        <w:r w:rsidR="008C24BC" w:rsidRPr="008C24BC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SOLUÇÃO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_Toc31383583 \h </w:instrTex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C24BC" w:rsidRPr="008C24BC" w:rsidRDefault="00DD39BC" w:rsidP="008C24BC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383584" w:history="1"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4.</w:t>
        </w:r>
        <w:r w:rsidR="008C24BC" w:rsidRPr="008C24BC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IMPACTOS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_Toc31383584 \h </w:instrTex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8C24BC" w:rsidRPr="008C24BC" w:rsidRDefault="00DD39BC" w:rsidP="008C24BC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szCs w:val="22"/>
          <w:lang w:eastAsia="pt-BR"/>
        </w:rPr>
      </w:pPr>
      <w:hyperlink w:anchor="_Toc31383585" w:history="1"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5.</w:t>
        </w:r>
        <w:r w:rsidR="008C24BC" w:rsidRPr="008C24BC">
          <w:rPr>
            <w:rFonts w:asciiTheme="minorHAnsi" w:eastAsiaTheme="minorEastAsia" w:hAnsiTheme="minorHAnsi"/>
            <w:noProof/>
            <w:sz w:val="22"/>
            <w:szCs w:val="22"/>
            <w:lang w:eastAsia="pt-BR"/>
          </w:rPr>
          <w:tab/>
        </w:r>
        <w:r w:rsidR="008C24BC" w:rsidRPr="008C24BC">
          <w:rPr>
            <w:rStyle w:val="Hyperlink"/>
            <w:rFonts w:asciiTheme="minorHAnsi" w:hAnsiTheme="minorHAnsi"/>
            <w:noProof/>
            <w:sz w:val="22"/>
            <w:szCs w:val="22"/>
          </w:rPr>
          <w:t>CAUSA RAIZ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ab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begin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instrText xml:space="preserve"> PAGEREF _Toc31383585 \h </w:instrTex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separate"/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t>4</w:t>
        </w:r>
        <w:r w:rsidR="008C24BC" w:rsidRPr="008C24BC">
          <w:rPr>
            <w:rFonts w:asciiTheme="minorHAnsi" w:hAnsiTheme="minorHAnsi"/>
            <w:noProof/>
            <w:webHidden/>
            <w:sz w:val="22"/>
            <w:szCs w:val="22"/>
          </w:rPr>
          <w:fldChar w:fldCharType="end"/>
        </w:r>
      </w:hyperlink>
    </w:p>
    <w:p w:rsidR="00FF2B8C" w:rsidRPr="00E94E82" w:rsidRDefault="008C24BC" w:rsidP="008C24BC">
      <w:pPr>
        <w:rPr>
          <w:rFonts w:asciiTheme="minorHAnsi" w:hAnsiTheme="minorHAnsi"/>
          <w:color w:val="000000" w:themeColor="text1"/>
          <w:sz w:val="24"/>
          <w:lang w:eastAsia="pt-BR"/>
        </w:rPr>
      </w:pPr>
      <w:r w:rsidRPr="008C24BC">
        <w:rPr>
          <w:rFonts w:asciiTheme="minorHAnsi" w:hAnsiTheme="minorHAnsi"/>
          <w:b/>
          <w:bCs/>
          <w:noProof/>
        </w:rPr>
        <w:fldChar w:fldCharType="end"/>
      </w:r>
    </w:p>
    <w:p w:rsidR="000B5B83" w:rsidRPr="00E94E82" w:rsidRDefault="000B5B83" w:rsidP="00EA1415">
      <w:pPr>
        <w:rPr>
          <w:rFonts w:asciiTheme="minorHAnsi" w:hAnsiTheme="minorHAnsi"/>
          <w:color w:val="000000" w:themeColor="text1"/>
          <w:sz w:val="28"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F64364" w:rsidRDefault="00F64364" w:rsidP="00EA1415">
      <w:pPr>
        <w:rPr>
          <w:b/>
        </w:rPr>
      </w:pPr>
    </w:p>
    <w:p w:rsidR="00C17F44" w:rsidRPr="006159AD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26284112"/>
      <w:bookmarkStart w:id="9" w:name="_Toc31383581"/>
      <w:bookmarkEnd w:id="0"/>
      <w:bookmarkEnd w:id="1"/>
      <w:bookmarkEnd w:id="2"/>
      <w:bookmarkEnd w:id="3"/>
      <w:bookmarkEnd w:id="4"/>
      <w:bookmarkEnd w:id="5"/>
      <w:bookmarkEnd w:id="6"/>
      <w:r w:rsidRPr="006159AD">
        <w:rPr>
          <w:b/>
        </w:rPr>
        <w:lastRenderedPageBreak/>
        <w:t>IDENTIFICAÇÃO</w:t>
      </w:r>
      <w:bookmarkEnd w:id="8"/>
      <w:bookmarkEnd w:id="9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617"/>
        <w:gridCol w:w="5399"/>
      </w:tblGrid>
      <w:tr w:rsidR="00C17F44" w:rsidRPr="008A574A" w:rsidTr="00AA1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294366"/>
            <w:vAlign w:val="center"/>
          </w:tcPr>
          <w:p w:rsidR="00C17F44" w:rsidRPr="008A574A" w:rsidRDefault="00C17F44" w:rsidP="006159AD">
            <w:pPr>
              <w:spacing w:line="24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t>DATA</w:t>
            </w:r>
          </w:p>
        </w:tc>
        <w:tc>
          <w:tcPr>
            <w:tcW w:w="2994" w:type="pct"/>
            <w:shd w:val="clear" w:color="auto" w:fill="294366"/>
          </w:tcPr>
          <w:p w:rsidR="00C17F44" w:rsidRPr="008A574A" w:rsidRDefault="00C17F44" w:rsidP="006159A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t>PREPARADO POR</w:t>
            </w:r>
          </w:p>
        </w:tc>
      </w:tr>
      <w:tr w:rsidR="00C17F44" w:rsidRPr="008A574A" w:rsidTr="00AA1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EDEDED"/>
            <w:vAlign w:val="center"/>
          </w:tcPr>
          <w:p w:rsidR="00C17F44" w:rsidRPr="00FA6D64" w:rsidRDefault="00C17F44" w:rsidP="006159AD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94" w:type="pct"/>
            <w:vAlign w:val="center"/>
          </w:tcPr>
          <w:p w:rsidR="00C17F44" w:rsidRPr="004C0E09" w:rsidRDefault="00C17F44" w:rsidP="006159A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C17F44" w:rsidRDefault="00C17F44" w:rsidP="00C17F44">
      <w:pPr>
        <w:pStyle w:val="PargrafodaLista"/>
        <w:ind w:left="792"/>
        <w:jc w:val="both"/>
      </w:pPr>
    </w:p>
    <w:p w:rsidR="00C17F44" w:rsidRPr="006159AD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0" w:name="_Toc31383582"/>
      <w:r w:rsidRPr="006159AD">
        <w:rPr>
          <w:b/>
        </w:rPr>
        <w:t>CENÁRIO</w:t>
      </w:r>
      <w:bookmarkEnd w:id="10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A2238E" w:rsidTr="00AA1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DEDED"/>
            <w:vAlign w:val="center"/>
          </w:tcPr>
          <w:p w:rsidR="00C17F44" w:rsidRPr="00A2238E" w:rsidRDefault="00C17F44" w:rsidP="006159AD">
            <w:pPr>
              <w:spacing w:line="240" w:lineRule="auto"/>
              <w:jc w:val="both"/>
              <w:rPr>
                <w:rFonts w:eastAsia="Segoe UI" w:cs="Arial"/>
                <w:b w:val="0"/>
                <w:color w:val="000000" w:themeColor="text1"/>
              </w:rPr>
            </w:pPr>
            <w:r>
              <w:rPr>
                <w:b w:val="0"/>
                <w:i/>
                <w:color w:val="0000FF"/>
              </w:rPr>
              <w:t>[</w:t>
            </w:r>
            <w:r w:rsidRPr="00A2238E">
              <w:rPr>
                <w:b w:val="0"/>
                <w:i/>
                <w:color w:val="0000FF"/>
              </w:rPr>
              <w:t xml:space="preserve">Descrição </w:t>
            </w:r>
            <w:r>
              <w:rPr>
                <w:b w:val="0"/>
                <w:i/>
                <w:color w:val="0000FF"/>
              </w:rPr>
              <w:t>detalhada do cenário relatado.]</w:t>
            </w:r>
          </w:p>
        </w:tc>
      </w:tr>
    </w:tbl>
    <w:p w:rsidR="00C17F44" w:rsidRDefault="00C17F44" w:rsidP="00C17F44">
      <w:pPr>
        <w:pStyle w:val="PargrafodaLista"/>
        <w:ind w:left="360"/>
        <w:jc w:val="both"/>
        <w:outlineLvl w:val="0"/>
      </w:pPr>
    </w:p>
    <w:p w:rsidR="00C17F44" w:rsidRPr="006159AD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1" w:name="_Toc26284114"/>
      <w:bookmarkStart w:id="12" w:name="_Toc31383583"/>
      <w:r w:rsidRPr="006159AD">
        <w:rPr>
          <w:b/>
        </w:rPr>
        <w:t>SOLUÇÃO</w:t>
      </w:r>
      <w:bookmarkEnd w:id="11"/>
      <w:bookmarkEnd w:id="12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7429"/>
        <w:gridCol w:w="1587"/>
      </w:tblGrid>
      <w:tr w:rsidR="00C17F44" w:rsidRPr="008A574A" w:rsidTr="00AA1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294366"/>
            <w:vAlign w:val="center"/>
          </w:tcPr>
          <w:p w:rsidR="00C17F44" w:rsidRPr="006159AD" w:rsidRDefault="00C17F44" w:rsidP="006159AD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6159AD">
              <w:rPr>
                <w:sz w:val="20"/>
                <w:szCs w:val="20"/>
              </w:rPr>
              <w:t>TIPO</w:t>
            </w:r>
          </w:p>
        </w:tc>
      </w:tr>
      <w:tr w:rsidR="00C17F44" w:rsidRPr="00A2238E" w:rsidTr="00AA1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pct"/>
            <w:shd w:val="clear" w:color="auto" w:fill="EDEDED"/>
            <w:vAlign w:val="center"/>
          </w:tcPr>
          <w:p w:rsidR="00C17F44" w:rsidRPr="006159AD" w:rsidRDefault="00C17F44" w:rsidP="006159AD">
            <w:pPr>
              <w:spacing w:line="240" w:lineRule="auto"/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</w:pPr>
            <w:r w:rsidRPr="006159AD"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  <w:t>Solução de Contorno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-153240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pct"/>
                <w:shd w:val="clear" w:color="auto" w:fill="EDEDED"/>
                <w:vAlign w:val="center"/>
              </w:tcPr>
              <w:p w:rsidR="00C17F44" w:rsidRPr="006159AD" w:rsidRDefault="00C17F44" w:rsidP="006159AD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6159A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7F44" w:rsidRPr="00A2238E" w:rsidTr="00AA102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pct"/>
            <w:shd w:val="clear" w:color="auto" w:fill="EDEDED"/>
            <w:vAlign w:val="center"/>
          </w:tcPr>
          <w:p w:rsidR="00C17F44" w:rsidRPr="006159AD" w:rsidRDefault="00C17F44" w:rsidP="006159AD">
            <w:pPr>
              <w:spacing w:line="240" w:lineRule="auto"/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</w:pPr>
            <w:r w:rsidRPr="006159AD"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  <w:t>Solução Definitiva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117330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pct"/>
                <w:shd w:val="clear" w:color="auto" w:fill="EDEDED"/>
                <w:vAlign w:val="center"/>
              </w:tcPr>
              <w:p w:rsidR="00C17F44" w:rsidRPr="006159AD" w:rsidRDefault="00C17F44" w:rsidP="006159AD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6159A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7F44" w:rsidRPr="00A2238E" w:rsidTr="00AA1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pct"/>
            <w:shd w:val="clear" w:color="auto" w:fill="EDEDED"/>
            <w:vAlign w:val="center"/>
          </w:tcPr>
          <w:p w:rsidR="00C17F44" w:rsidRPr="006159AD" w:rsidRDefault="00C17F44" w:rsidP="006159AD">
            <w:pPr>
              <w:spacing w:line="240" w:lineRule="auto"/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</w:pPr>
            <w:r w:rsidRPr="006159AD">
              <w:rPr>
                <w:rFonts w:eastAsia="Segoe UI" w:cs="Arial"/>
                <w:b w:val="0"/>
                <w:color w:val="000000" w:themeColor="text1"/>
                <w:sz w:val="20"/>
                <w:szCs w:val="20"/>
              </w:rPr>
              <w:t xml:space="preserve">Outros:  </w:t>
            </w:r>
            <w:r w:rsidRPr="006159AD">
              <w:rPr>
                <w:b w:val="0"/>
                <w:i/>
                <w:color w:val="0000FF"/>
                <w:sz w:val="20"/>
                <w:szCs w:val="20"/>
              </w:rPr>
              <w:t>[Especificar]</w:t>
            </w:r>
          </w:p>
        </w:tc>
        <w:sdt>
          <w:sdtPr>
            <w:rPr>
              <w:rFonts w:eastAsia="Segoe UI" w:cs="Arial"/>
              <w:color w:val="000000" w:themeColor="text1"/>
              <w:sz w:val="20"/>
              <w:szCs w:val="20"/>
            </w:rPr>
            <w:id w:val="-36106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pct"/>
                <w:shd w:val="clear" w:color="auto" w:fill="EDEDED"/>
                <w:vAlign w:val="center"/>
              </w:tcPr>
              <w:p w:rsidR="00C17F44" w:rsidRPr="006159AD" w:rsidRDefault="00C17F44" w:rsidP="006159AD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Segoe UI" w:cs="Arial"/>
                    <w:color w:val="000000" w:themeColor="text1"/>
                    <w:sz w:val="20"/>
                    <w:szCs w:val="20"/>
                  </w:rPr>
                </w:pPr>
                <w:r w:rsidRPr="006159AD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C17F44" w:rsidRDefault="00C17F44" w:rsidP="00C17F44">
      <w:pPr>
        <w:pStyle w:val="PargrafodaLista"/>
        <w:ind w:left="792"/>
        <w:jc w:val="both"/>
      </w:pPr>
    </w:p>
    <w:p w:rsidR="00C17F44" w:rsidRPr="006159AD" w:rsidRDefault="00C17F44" w:rsidP="00C17F44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6159AD">
        <w:rPr>
          <w:b/>
        </w:rPr>
        <w:t xml:space="preserve">DESCRIÇÃO 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A2238E" w:rsidTr="00AA1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DEDED"/>
            <w:vAlign w:val="center"/>
          </w:tcPr>
          <w:p w:rsidR="00C17F44" w:rsidRPr="00A2238E" w:rsidRDefault="00C17F44" w:rsidP="006159AD">
            <w:pPr>
              <w:spacing w:line="240" w:lineRule="auto"/>
              <w:jc w:val="both"/>
              <w:rPr>
                <w:rFonts w:eastAsia="Segoe UI" w:cs="Arial"/>
                <w:b w:val="0"/>
                <w:color w:val="000000" w:themeColor="text1"/>
              </w:rPr>
            </w:pPr>
            <w:r w:rsidRPr="006159AD">
              <w:rPr>
                <w:b w:val="0"/>
                <w:i/>
                <w:color w:val="0000FF"/>
                <w:sz w:val="20"/>
              </w:rPr>
              <w:t xml:space="preserve">[Descrição do diagnóstico encontrado, Ex.: ajuste do atributo para manter o valor integro na segunda casa decimal (centenas de centavos monetários) truncando o valor.&gt; &lt;Campo obrigatório&gt;&lt;marcar apenas uma das opções “Contorno” ou “Definitiva”.], explicação do que foi solicitado, etc. </w:t>
            </w:r>
          </w:p>
        </w:tc>
      </w:tr>
    </w:tbl>
    <w:p w:rsidR="00C17F44" w:rsidRDefault="00C17F44" w:rsidP="00C17F44">
      <w:pPr>
        <w:pStyle w:val="PargrafodaLista"/>
        <w:ind w:left="360"/>
        <w:jc w:val="both"/>
        <w:outlineLvl w:val="0"/>
      </w:pPr>
    </w:p>
    <w:p w:rsidR="00C17F44" w:rsidRPr="006159AD" w:rsidRDefault="00C17F44" w:rsidP="00C17F44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3" w:name="_Toc26284115"/>
      <w:r w:rsidRPr="006159AD">
        <w:rPr>
          <w:b/>
        </w:rPr>
        <w:t>PROCEDIMENTOS</w:t>
      </w:r>
      <w:r w:rsidRPr="006159AD">
        <w:rPr>
          <w:b/>
        </w:rPr>
        <w:tab/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A2238E" w:rsidTr="00AA1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DEDED"/>
            <w:vAlign w:val="center"/>
          </w:tcPr>
          <w:p w:rsidR="00C17F44" w:rsidRPr="006159AD" w:rsidRDefault="00C17F44" w:rsidP="00D25F00">
            <w:pPr>
              <w:spacing w:line="240" w:lineRule="auto"/>
              <w:jc w:val="both"/>
              <w:rPr>
                <w:b w:val="0"/>
                <w:i/>
                <w:color w:val="0000FF"/>
                <w:sz w:val="20"/>
              </w:rPr>
            </w:pPr>
            <w:proofErr w:type="gramStart"/>
            <w:r w:rsidRPr="006159AD">
              <w:rPr>
                <w:b w:val="0"/>
                <w:i/>
                <w:color w:val="0000FF"/>
                <w:sz w:val="20"/>
              </w:rPr>
              <w:t>[Enumerar</w:t>
            </w:r>
            <w:proofErr w:type="gramEnd"/>
            <w:r w:rsidRPr="006159AD">
              <w:rPr>
                <w:b w:val="0"/>
                <w:i/>
                <w:color w:val="0000FF"/>
                <w:sz w:val="20"/>
              </w:rPr>
              <w:t>, em caso de existência, procedimentos adotados para solução do cenário],</w:t>
            </w:r>
          </w:p>
          <w:p w:rsidR="00C17F44" w:rsidRPr="006159AD" w:rsidRDefault="00C17F44" w:rsidP="00D25F00">
            <w:pPr>
              <w:spacing w:line="240" w:lineRule="auto"/>
              <w:jc w:val="both"/>
              <w:rPr>
                <w:b w:val="0"/>
                <w:i/>
                <w:color w:val="0000FF"/>
                <w:sz w:val="20"/>
              </w:rPr>
            </w:pPr>
            <w:r w:rsidRPr="006159AD">
              <w:rPr>
                <w:b w:val="0"/>
                <w:i/>
                <w:color w:val="0000FF"/>
                <w:sz w:val="20"/>
              </w:rPr>
              <w:t xml:space="preserve"> </w:t>
            </w:r>
            <w:proofErr w:type="spellStart"/>
            <w:r w:rsidRPr="006159AD">
              <w:rPr>
                <w:b w:val="0"/>
                <w:i/>
                <w:color w:val="0000FF"/>
                <w:sz w:val="20"/>
              </w:rPr>
              <w:t>Ex</w:t>
            </w:r>
            <w:proofErr w:type="spellEnd"/>
            <w:r w:rsidRPr="006159AD">
              <w:rPr>
                <w:b w:val="0"/>
                <w:i/>
                <w:color w:val="0000FF"/>
                <w:sz w:val="20"/>
              </w:rPr>
              <w:t xml:space="preserve">: 1 - remover comprovantes 2/2019 (DTI) </w:t>
            </w:r>
          </w:p>
          <w:p w:rsidR="00C17F44" w:rsidRPr="00A2238E" w:rsidRDefault="00C17F44" w:rsidP="00D25F00">
            <w:pPr>
              <w:spacing w:line="240" w:lineRule="auto"/>
              <w:jc w:val="both"/>
              <w:rPr>
                <w:rFonts w:eastAsia="Segoe UI" w:cs="Arial"/>
                <w:b w:val="0"/>
                <w:color w:val="000000" w:themeColor="text1"/>
              </w:rPr>
            </w:pPr>
            <w:r w:rsidRPr="006159AD">
              <w:rPr>
                <w:b w:val="0"/>
                <w:i/>
                <w:color w:val="0000FF"/>
                <w:sz w:val="20"/>
              </w:rPr>
              <w:t>2 - Solicitar ao agente operador a liberação do aditamento. (FNDE), etc.</w:t>
            </w:r>
          </w:p>
        </w:tc>
      </w:tr>
    </w:tbl>
    <w:p w:rsidR="00C17F44" w:rsidRDefault="00C17F44" w:rsidP="00C17F44">
      <w:pPr>
        <w:pStyle w:val="PargrafodaLista"/>
        <w:ind w:left="792"/>
        <w:jc w:val="both"/>
        <w:outlineLvl w:val="0"/>
      </w:pPr>
    </w:p>
    <w:p w:rsidR="00C17F44" w:rsidRPr="006159AD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4" w:name="_Toc31383584"/>
      <w:r w:rsidRPr="006159AD">
        <w:rPr>
          <w:b/>
        </w:rPr>
        <w:t>IMPACTOS</w:t>
      </w:r>
      <w:bookmarkEnd w:id="13"/>
      <w:bookmarkEnd w:id="14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A2238E" w:rsidTr="00AA1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DEDED"/>
            <w:vAlign w:val="center"/>
          </w:tcPr>
          <w:p w:rsidR="00C17F44" w:rsidRPr="00A2238E" w:rsidRDefault="00C17F44" w:rsidP="006159AD">
            <w:pPr>
              <w:spacing w:line="240" w:lineRule="auto"/>
              <w:jc w:val="both"/>
              <w:rPr>
                <w:rFonts w:eastAsia="Segoe UI" w:cs="Arial"/>
                <w:b w:val="0"/>
                <w:color w:val="000000" w:themeColor="text1"/>
              </w:rPr>
            </w:pPr>
            <w:proofErr w:type="gramStart"/>
            <w:r w:rsidRPr="006159AD">
              <w:rPr>
                <w:b w:val="0"/>
                <w:i/>
                <w:color w:val="0000FF"/>
                <w:sz w:val="20"/>
              </w:rPr>
              <w:t>[Os</w:t>
            </w:r>
            <w:proofErr w:type="gramEnd"/>
            <w:r w:rsidRPr="006159AD">
              <w:rPr>
                <w:b w:val="0"/>
                <w:i/>
                <w:color w:val="0000FF"/>
                <w:sz w:val="20"/>
              </w:rPr>
              <w:t xml:space="preserve"> impactos gerados em decorrência do cenário especificado devem ser descritos aqui de forma objetiva e clara. Ex.: Cobrança indevida nas prestações do aluno, gerando demandas judiciais para correção imediata de todas as parcelas a vencer e vencidas.]</w:t>
            </w:r>
          </w:p>
        </w:tc>
      </w:tr>
    </w:tbl>
    <w:p w:rsidR="00C17F44" w:rsidRDefault="00C17F44" w:rsidP="00C17F44">
      <w:pPr>
        <w:pStyle w:val="PargrafodaLista"/>
        <w:ind w:left="360"/>
        <w:jc w:val="both"/>
        <w:outlineLvl w:val="0"/>
      </w:pPr>
    </w:p>
    <w:p w:rsidR="00C17F44" w:rsidRPr="00790450" w:rsidRDefault="00C17F44" w:rsidP="00C17F44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5" w:name="_Toc26284116"/>
      <w:bookmarkStart w:id="16" w:name="_Toc31383585"/>
      <w:r w:rsidRPr="00790450">
        <w:rPr>
          <w:b/>
        </w:rPr>
        <w:lastRenderedPageBreak/>
        <w:t>CAUSA RAIZ</w:t>
      </w:r>
      <w:bookmarkEnd w:id="15"/>
      <w:bookmarkEnd w:id="16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EDEDED"/>
        <w:tblLook w:val="04A0" w:firstRow="1" w:lastRow="0" w:firstColumn="1" w:lastColumn="0" w:noHBand="0" w:noVBand="1"/>
      </w:tblPr>
      <w:tblGrid>
        <w:gridCol w:w="9016"/>
      </w:tblGrid>
      <w:tr w:rsidR="00C17F44" w:rsidRPr="00A2238E" w:rsidTr="00AA1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DEDED"/>
            <w:vAlign w:val="center"/>
          </w:tcPr>
          <w:p w:rsidR="00C17F44" w:rsidRPr="00A2238E" w:rsidRDefault="00C17F44" w:rsidP="00790450">
            <w:pPr>
              <w:spacing w:line="240" w:lineRule="auto"/>
              <w:jc w:val="both"/>
              <w:rPr>
                <w:rFonts w:eastAsia="Segoe UI" w:cs="Arial"/>
                <w:b w:val="0"/>
                <w:color w:val="000000" w:themeColor="text1"/>
              </w:rPr>
            </w:pPr>
            <w:r w:rsidRPr="00790450">
              <w:rPr>
                <w:b w:val="0"/>
                <w:i/>
                <w:color w:val="0000FF"/>
                <w:sz w:val="20"/>
              </w:rPr>
              <w:t xml:space="preserve">[Descrição da causa raiz na qual desencadeou o cenário, Ex.: na modelagem e construção do banco de dados ao configurar o tipo de dados do atributo “valor” da entidade “financiamento” utilizou-se o tipo </w:t>
            </w:r>
            <w:proofErr w:type="spellStart"/>
            <w:r w:rsidRPr="00790450">
              <w:rPr>
                <w:b w:val="0"/>
                <w:i/>
                <w:color w:val="0000FF"/>
                <w:sz w:val="20"/>
              </w:rPr>
              <w:t>double</w:t>
            </w:r>
            <w:proofErr w:type="spellEnd"/>
            <w:r w:rsidRPr="00790450">
              <w:rPr>
                <w:b w:val="0"/>
                <w:i/>
                <w:color w:val="0000FF"/>
                <w:sz w:val="20"/>
              </w:rPr>
              <w:t xml:space="preserve"> do banco de dados, onde deveria ter utilizado o tipo moeda convencionado pelo próprio sistema gerenciador de banco de dados.]</w:t>
            </w:r>
          </w:p>
        </w:tc>
      </w:tr>
    </w:tbl>
    <w:p w:rsidR="00C17F44" w:rsidRDefault="00C17F44" w:rsidP="00C17F44">
      <w:pPr>
        <w:jc w:val="both"/>
        <w:outlineLvl w:val="0"/>
      </w:pPr>
    </w:p>
    <w:p w:rsidR="003247E7" w:rsidRDefault="003247E7" w:rsidP="00C17F44">
      <w:pPr>
        <w:rPr>
          <w:b/>
        </w:rPr>
      </w:pPr>
    </w:p>
    <w:sectPr w:rsidR="003247E7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BC" w:rsidRDefault="00DD39BC" w:rsidP="00EF42E8">
      <w:pPr>
        <w:spacing w:after="0" w:line="240" w:lineRule="auto"/>
      </w:pPr>
      <w:r>
        <w:separator/>
      </w:r>
    </w:p>
  </w:endnote>
  <w:endnote w:type="continuationSeparator" w:id="0">
    <w:p w:rsidR="00DD39BC" w:rsidRDefault="00DD39BC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3828"/>
      <w:gridCol w:w="3685"/>
    </w:tblGrid>
    <w:tr w:rsidR="000B5B83" w:rsidRPr="00233238" w:rsidTr="00AC5305">
      <w:trPr>
        <w:cantSplit/>
        <w:trHeight w:val="368"/>
      </w:trPr>
      <w:tc>
        <w:tcPr>
          <w:tcW w:w="3828" w:type="dxa"/>
          <w:vMerge w:val="restart"/>
          <w:vAlign w:val="center"/>
        </w:tcPr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0830DC" w:rsidRPr="00E25F12" w:rsidRDefault="000B5B83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r w:rsidR="00557DC7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ART024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557DC7">
            <w:rPr>
              <w:noProof/>
              <w:color w:val="808080" w:themeColor="background1" w:themeShade="80"/>
              <w:sz w:val="18"/>
              <w:szCs w:val="18"/>
            </w:rPr>
            <w:t>Manual- do-usuário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3685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AC5305">
      <w:trPr>
        <w:cantSplit/>
        <w:trHeight w:val="367"/>
      </w:trPr>
      <w:tc>
        <w:tcPr>
          <w:tcW w:w="3828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685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noProof/>
              <w:color w:val="808080" w:themeColor="background1" w:themeShade="80"/>
              <w:sz w:val="18"/>
              <w:szCs w:val="18"/>
            </w:rPr>
            <w:t>06/02/2020 15:38:00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49535"/>
      <w:docPartObj>
        <w:docPartGallery w:val="Page Numbers (Bottom of Page)"/>
        <w:docPartUnique/>
      </w:docPartObj>
    </w:sdtPr>
    <w:sdtEndPr/>
    <w:sdtContent>
      <w:sdt>
        <w:sdtPr>
          <w:id w:val="233908761"/>
          <w:docPartObj>
            <w:docPartGallery w:val="Page Numbers (Top of Page)"/>
            <w:docPartUnique/>
          </w:docPartObj>
        </w:sdtPr>
        <w:sdtEndPr/>
        <w:sdtContent>
          <w:p w:rsidR="00EA1415" w:rsidRDefault="00DD39BC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240CF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E043A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MdsCGS-ART02</w:t>
          </w:r>
          <w:r w:rsidR="00C17F4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7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proofErr w:type="spellStart"/>
          <w:r w:rsidR="00C17F44">
            <w:rPr>
              <w:color w:val="808080" w:themeColor="background1" w:themeShade="80"/>
              <w:sz w:val="18"/>
              <w:szCs w:val="16"/>
            </w:rPr>
            <w:t>Nota_Técnica</w:t>
          </w:r>
          <w:proofErr w:type="spellEnd"/>
          <w:r w:rsidR="00C17F44">
            <w:rPr>
              <w:color w:val="808080" w:themeColor="background1" w:themeShade="80"/>
              <w:sz w:val="18"/>
              <w:szCs w:val="16"/>
            </w:rPr>
            <w:t>_</w:t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</w:tc>
      <w:tc>
        <w:tcPr>
          <w:tcW w:w="4819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3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E043AA">
      <w:trPr>
        <w:cantSplit/>
        <w:trHeight w:val="553"/>
      </w:trPr>
      <w:tc>
        <w:tcPr>
          <w:tcW w:w="3119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C067B9">
            <w:rPr>
              <w:noProof/>
              <w:color w:val="808080" w:themeColor="background1" w:themeShade="80"/>
              <w:sz w:val="18"/>
              <w:szCs w:val="18"/>
            </w:rPr>
            <w:t>06/02/2020 15:38:00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BC" w:rsidRDefault="00DD39BC" w:rsidP="00EF42E8">
      <w:pPr>
        <w:spacing w:after="0" w:line="240" w:lineRule="auto"/>
      </w:pPr>
      <w:r>
        <w:separator/>
      </w:r>
    </w:p>
  </w:footnote>
  <w:footnote w:type="continuationSeparator" w:id="0">
    <w:p w:rsidR="00DD39BC" w:rsidRDefault="00DD39BC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240CF8" w:rsidRPr="00E043AA" w:rsidRDefault="00C17F44" w:rsidP="00BB2151">
          <w:pPr>
            <w:pStyle w:val="Cabealho"/>
            <w:rPr>
              <w:color w:val="808080" w:themeColor="background1" w:themeShade="80"/>
              <w:sz w:val="18"/>
              <w:szCs w:val="16"/>
            </w:rPr>
          </w:pPr>
          <w:r>
            <w:rPr>
              <w:color w:val="808080" w:themeColor="background1" w:themeShade="80"/>
              <w:sz w:val="18"/>
              <w:szCs w:val="16"/>
            </w:rPr>
            <w:t>Nota Técnica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C10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0CF8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57DC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E6712"/>
    <w:rsid w:val="005F1AE8"/>
    <w:rsid w:val="005F2EDA"/>
    <w:rsid w:val="005F4064"/>
    <w:rsid w:val="005F413D"/>
    <w:rsid w:val="005F5FF8"/>
    <w:rsid w:val="005F77AC"/>
    <w:rsid w:val="005F79E4"/>
    <w:rsid w:val="006140D3"/>
    <w:rsid w:val="006159AD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50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C24BC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C5305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2672"/>
    <w:rsid w:val="00BA328D"/>
    <w:rsid w:val="00BA5914"/>
    <w:rsid w:val="00BA66CF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067B9"/>
    <w:rsid w:val="00C153DE"/>
    <w:rsid w:val="00C175FB"/>
    <w:rsid w:val="00C17F44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25F00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39B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4364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AC8B0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F454-3FFF-4B11-BA62-F1E7013F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393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186</cp:revision>
  <cp:lastPrinted>2016-03-23T15:21:00Z</cp:lastPrinted>
  <dcterms:created xsi:type="dcterms:W3CDTF">2020-02-05T18:11:00Z</dcterms:created>
  <dcterms:modified xsi:type="dcterms:W3CDTF">2020-02-06T19:27:00Z</dcterms:modified>
</cp:coreProperties>
</file>