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4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asciiTheme="minorHAnsi" w:eastAsia="Lucida Sans Unicode" w:hAnsiTheme="minorHAnsi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-1127015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AC5305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7313D7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271173</wp:posOffset>
                </wp:positionV>
                <wp:extent cx="5472430" cy="1629410"/>
                <wp:effectExtent l="0" t="0" r="0" b="0"/>
                <wp:wrapTight wrapText="bothSides">
                  <wp:wrapPolygon edited="0">
                    <wp:start x="226" y="0"/>
                    <wp:lineTo x="226" y="21213"/>
                    <wp:lineTo x="21354" y="21213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62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305" w:rsidRDefault="00AC5305" w:rsidP="00AC5305">
                            <w:pPr>
                              <w:pStyle w:val="Contedodoquadro"/>
                              <w:tabs>
                                <w:tab w:val="left" w:pos="1986"/>
                              </w:tabs>
                              <w:jc w:val="center"/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EVIDÊNCIA DE MIGRAÇÃO</w:t>
                            </w:r>
                          </w:p>
                          <w:p w:rsidR="007313D7" w:rsidRPr="007313D7" w:rsidRDefault="00EA141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Solução: [nome da solução]</w:t>
                            </w:r>
                          </w:p>
                          <w:p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21.35pt;width:430.9pt;height:128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hLEgIAAPsDAAAOAAAAZHJzL2Uyb0RvYy54bWysU8tu2zAQvBfoPxC817JUO44Fy0HqNEWB&#10;9AEk/YA1RVlERS5L0pbcr8+SchyjvRXVgSC1u8Od2eHqZtAdO0jnFZqK55MpZ9IIrJXZVfzH0/27&#10;a858AFNDh0ZW/Cg9v1m/fbPqbSkLbLGrpWMEYnzZ24q3Idgyy7xopQY/QSsNBRt0GgId3S6rHfSE&#10;rrusmE6vsh5dbR0K6T39vRuDfJ3wm0aK8K1pvAysqzj1FtLq0rqNa7ZeQblzYFslTm3AP3ShQRm6&#10;9Ax1BwHY3qm/oLQSDj02YSJQZ9g0SsjEgdjk0z/YPLZgZeJC4nh7lsn/P1jx9fDdMVVXvMgXnBnQ&#10;NKQNqAFYLdmTHAKyIqrUW19S8qOl9DB8wIGmnRh7+4Dip2cGNy2Ynbx1DvtWQk1d5rEyuygdcXwE&#10;2fZfsKbLYB8wAQ2N01FCEoUROk3reJ4Q9cEE/ZzPFsXsPYUExfKrYjnL0wwzKF/KrfPhk0TN4qbi&#10;jiyQ4OHw4ENsB8qXlHibwXvVdckGnWF9xZfzYp4KLiJaBXJpp3TFr6fxG30TWX40dSoOoLpxTxd0&#10;5kQ7Mh05h2E7UGLUYov1kQRwOLqRXg9tWnS/OevJiRX3v/bgJGfdZ0MiLvPZLFo3HWbzRUEHdxnZ&#10;XkbACIKqeOBs3G5CsvvI9ZbEblSS4bWTU6/ksKTO6TVEC1+eU9brm10/AwAA//8DAFBLAwQUAAYA&#10;CAAAACEAGBJ+M94AAAAJAQAADwAAAGRycy9kb3ducmV2LnhtbEyPTU/DMAyG70j7D5EncWPJugFt&#10;13RCIK6gjQ+JW9Z4bbXGqZpsLf8ec4KbrefV68fFdnKduOAQWk8algsFAqnytqVaw/vb800KIkRD&#10;1nSeUMM3BtiWs6vC5NaPtMPLPtaCSyjkRkMTY59LGaoGnQkL3yMxO/rBmcjrUEs7mJHLXScTpe6k&#10;My3xhcb0+NhgddqfnYaPl+PX51q91k/uth/9pCS5TGp9PZ8eNiAiTvEvDL/6rA4lOx38mWwQnYZk&#10;mXFSwzq5B8E8TVc8HBhk2QpkWcj/H5Q/AAAA//8DAFBLAQItABQABgAIAAAAIQC2gziS/gAAAOEB&#10;AAATAAAAAAAAAAAAAAAAAAAAAABbQ29udGVudF9UeXBlc10ueG1sUEsBAi0AFAAGAAgAAAAhADj9&#10;If/WAAAAlAEAAAsAAAAAAAAAAAAAAAAALwEAAF9yZWxzLy5yZWxzUEsBAi0AFAAGAAgAAAAhALqf&#10;GEsSAgAA+wMAAA4AAAAAAAAAAAAAAAAALgIAAGRycy9lMm9Eb2MueG1sUEsBAi0AFAAGAAgAAAAh&#10;ABgSfjPeAAAACQEAAA8AAAAAAAAAAAAAAAAAbAQAAGRycy9kb3ducmV2LnhtbFBLBQYAAAAABAAE&#10;APMAAAB3BQAAAAA=&#10;" filled="f" stroked="f">
                <v:textbox>
                  <w:txbxContent>
                    <w:p w:rsidR="00AC5305" w:rsidRDefault="00AC5305" w:rsidP="00AC5305">
                      <w:pPr>
                        <w:pStyle w:val="Contedodoquadro"/>
                        <w:tabs>
                          <w:tab w:val="left" w:pos="1986"/>
                        </w:tabs>
                        <w:jc w:val="center"/>
                      </w:pPr>
                      <w:r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EVIDÊNCIA DE MIGRAÇÃO</w:t>
                      </w:r>
                    </w:p>
                    <w:p w:rsidR="007313D7" w:rsidRPr="007313D7" w:rsidRDefault="00EA141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Solução: [nome da solução]</w:t>
                      </w:r>
                    </w:p>
                    <w:p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4AF4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29017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A118D5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proofErr w:type="gramStart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>[ Digite</w:t>
                            </w:r>
                            <w:proofErr w:type="gramEnd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 xml:space="preserve"> o resumo do documento aqui. O resumo normalmente é uma breve apresentação do conteúdo do documento.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35pt;margin-top:2.3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F1JKJ90AAAAIAQAADwAAAGRycy9kb3ducmV2LnhtbEyPzU7DMBCE70i8g7VI3Kjd1PQn&#10;ZFMhEFcQhSJxc+NtEhGvo9htwttjTnAczWjmm2I7uU6caQitZ4T5TIEgrrxtuUZ4f3u6WYMI0bA1&#10;nWdC+KYA2/LyojC59SO/0nkXa5FKOOQGoYmxz6UMVUPOhJnviZN39IMzMcmhlnYwYyp3ncyUWkpn&#10;Wk4LjenpoaHqa3dyCPvn4+eHVi/1o7vtRz8pyW4jEa+vpvs7EJGm+BeGX/yEDmViOvgT2yA6hIXO&#10;VimKoJcgkr9ZzDMQB4S11iDLQv4/UP4AAAD//wMAUEsBAi0AFAAGAAgAAAAhALaDOJL+AAAA4QEA&#10;ABMAAAAAAAAAAAAAAAAAAAAAAFtDb250ZW50X1R5cGVzXS54bWxQSwECLQAUAAYACAAAACEAOP0h&#10;/9YAAACUAQAACwAAAAAAAAAAAAAAAAAvAQAAX3JlbHMvLnJlbHNQSwECLQAUAAYACAAAACEAv6O5&#10;HhICAAD/AwAADgAAAAAAAAAAAAAAAAAuAgAAZHJzL2Uyb0RvYy54bWxQSwECLQAUAAYACAAAACEA&#10;F1JKJ90AAAAIAQAADwAAAAAAAAAAAAAAAABsBAAAZHJzL2Rvd25yZXYueG1sUEsFBgAAAAAEAAQA&#10;8wAAAHYFAAAAAA==&#10;" filled="f" stroked="f">
                <v:textbox>
                  <w:txbxContent>
                    <w:p w:rsidR="00EA1415" w:rsidRPr="00A118D5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8"/>
                        </w:rPr>
                      </w:pPr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>[ Digite o resumo do documento aqui. O resumo normalmente é uma breve apresentação do conteúdo do documento.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2186305</wp:posOffset>
                </wp:positionH>
                <wp:positionV relativeFrom="paragraph">
                  <wp:posOffset>146685</wp:posOffset>
                </wp:positionV>
                <wp:extent cx="3736975" cy="2901950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90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[Nota: O gabarito a seguir é fornecido para utilização elaboração do documento. O texto em azul exibido entre colchetes e em itálico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InfoBlue</w:t>
                            </w:r>
                            <w:proofErr w:type="spellEnd"/>
                            <w:r w:rsidRPr="008D1ED4">
                              <w:t>) foi incluído para orientar o autor e deve ser excluído antes da publicação do documento. Um parágrafo digitado após esse estilo será automaticamente definido como normal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Body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Text</w:t>
                            </w:r>
                            <w:proofErr w:type="spellEnd"/>
                            <w:proofErr w:type="gramStart"/>
                            <w:r w:rsidRPr="008D1ED4">
                              <w:t>).]</w:t>
                            </w:r>
                            <w:proofErr w:type="gramEnd"/>
                          </w:p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proofErr w:type="gramStart"/>
                            <w:r w:rsidRPr="008D1ED4">
                              <w:t>[Para</w:t>
                            </w:r>
                            <w:proofErr w:type="gramEnd"/>
                            <w:r w:rsidRPr="008D1ED4">
                              <w:t xml:space="preserve"> personalizar campos automáticos no Microsoft Word (que exibem um segundo plano cinza quando selecionados), selecione File&gt;</w:t>
                            </w:r>
                            <w:proofErr w:type="spellStart"/>
                            <w:r w:rsidRPr="008D1ED4">
                              <w:t>Properties</w:t>
                            </w:r>
                            <w:proofErr w:type="spellEnd"/>
                            <w:r w:rsidRPr="008D1ED4">
                              <w:t xml:space="preserve"> e substitua os campos </w:t>
                            </w:r>
                            <w:proofErr w:type="spellStart"/>
                            <w:r w:rsidRPr="008D1ED4">
                              <w:t>Title</w:t>
                            </w:r>
                            <w:proofErr w:type="spellEnd"/>
                            <w:r w:rsidRPr="008D1ED4">
                              <w:t xml:space="preserve">, </w:t>
                            </w:r>
                            <w:proofErr w:type="spellStart"/>
                            <w:r w:rsidRPr="008D1ED4">
                              <w:t>Subject</w:t>
                            </w:r>
                            <w:proofErr w:type="spellEnd"/>
                            <w:r w:rsidRPr="008D1ED4">
                              <w:t xml:space="preserve"> e </w:t>
                            </w:r>
                            <w:proofErr w:type="spellStart"/>
                            <w:r w:rsidRPr="008D1ED4">
                              <w:t>Company</w:t>
                            </w:r>
                            <w:proofErr w:type="spellEnd"/>
                            <w:r w:rsidRPr="008D1ED4">
                              <w:t xml:space="preserve"> pelas informações apropriadas para este documento. Depois de fechar o diálogo, os campos automáticos podem ser atualizados no documento inteiro, selecionando </w:t>
                            </w:r>
                            <w:proofErr w:type="spellStart"/>
                            <w:r w:rsidRPr="008D1ED4">
                              <w:t>Edit</w:t>
                            </w:r>
                            <w:proofErr w:type="spellEnd"/>
                            <w:r w:rsidRPr="008D1ED4">
                              <w:t>&gt;</w:t>
                            </w:r>
                            <w:proofErr w:type="spellStart"/>
                            <w:r w:rsidRPr="008D1ED4">
                              <w:t>Select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All</w:t>
                            </w:r>
                            <w:proofErr w:type="spellEnd"/>
                            <w:r w:rsidRPr="008D1ED4">
                              <w:t xml:space="preserve"> (ou </w:t>
                            </w:r>
                            <w:proofErr w:type="spellStart"/>
                            <w:r w:rsidRPr="008D1ED4">
                              <w:t>Ctrl-A</w:t>
                            </w:r>
                            <w:proofErr w:type="spellEnd"/>
                            <w:r w:rsidRPr="008D1ED4">
      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      </w:r>
                            <w:proofErr w:type="gramStart"/>
                            <w:r w:rsidRPr="008D1ED4">
                              <w:t>campos.]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2.15pt;margin-top:11.55pt;width:294.25pt;height:2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ZQFAIAAAEEAAAOAAAAZHJzL2Uyb0RvYy54bWysU8tu2zAQvBfoPxC815JlO4kFy0HqNEWB&#10;9AEk/YA1RVlEKS5L0pbcr8+SclyjvRXVgeBqucOd2eHqdug0O0jnFZqKTyc5Z9IIrJXZVfz788O7&#10;G858AFODRiMrfpSe367fvln1tpQFtqhr6RiBGF/2tuJtCLbMMi9a2YGfoJWGkg26DgKFbpfVDnpC&#10;73RW5PlV1qOrrUMhvae/92OSrxN+00gRvjaNl4HpilNvIa0urdu4ZusVlDsHtlXi1Ab8QxcdKEOX&#10;nqHuIQDbO/UXVKeEQ49NmAjsMmwaJWTiQGym+R9snlqwMnEhcbw9y+T/H6z4cvjmmKppdjPODHQ0&#10;ow2oAVgt2bMcArIiitRbX9LZJ0unw/AeBypIhL19RPHDM4ObFsxO3jmHfSuhpiansTK7KB1xfATZ&#10;9p+xpstgHzABDY3rooKkCSN0GtbxPCDqgwn6ObueXS2vF5wJyhXLfLpcpBFmUL6WW+fDR4kdi5uK&#10;O3JAgofDow+xHShfj8TbDD4orZMLtGF9xZeLYpEKLjKdCmRSrbqK3+TxG20TWX4wdSoOoPS4pwu0&#10;OdGOTEfOYdgOSeazmlusj6SDw9GT9IZo06L7xVlPfqy4/7kHJznTnwxpuZzO59HAKZgvrgsK3GVm&#10;e5kBIwiq4oGzcbsJyfQj5TvSvFFJjTicsZNTy+SzJNLpTUQjX8bp1O+Xu34BAAD//wMAUEsDBBQA&#10;BgAIAAAAIQAsaZkh3gAAAAoBAAAPAAAAZHJzL2Rvd25yZXYueG1sTI/LTsMwEEX3SPyDNUjsqJ0H&#10;qA2ZVAjEFkR5SOzcZJpExOModpvw9wwrWI7m6N5zy+3iBnWiKfSeEZKVAUVc+6bnFuHt9fFqDSpE&#10;y40dPBPCNwXYVudnpS0aP/MLnXaxVRLCobAIXYxjoXWoO3I2rPxILL+Dn5yNck6tbiY7S7gbdGrM&#10;jXa2Z2no7Ej3HdVfu6NDeH86fH7k5rl9cNfj7Bej2W004uXFcncLKtIS/2D41Rd1qMRp74/cBDUg&#10;ZHmeCYqQZgkoATZZKlv2CPnaJKCrUv+fUP0AAAD//wMAUEsBAi0AFAAGAAgAAAAhALaDOJL+AAAA&#10;4QEAABMAAAAAAAAAAAAAAAAAAAAAAFtDb250ZW50X1R5cGVzXS54bWxQSwECLQAUAAYACAAAACEA&#10;OP0h/9YAAACUAQAACwAAAAAAAAAAAAAAAAAvAQAAX3JlbHMvLnJlbHNQSwECLQAUAAYACAAAACEA&#10;Hyi2UBQCAAABBAAADgAAAAAAAAAAAAAAAAAuAgAAZHJzL2Uyb0RvYy54bWxQSwECLQAUAAYACAAA&#10;ACEALGmZId4AAAAKAQAADwAAAAAAAAAAAAAAAABuBAAAZHJzL2Rvd25yZXYueG1sUEsFBgAAAAAE&#10;AAQA8wAAAHkFAAAAAA==&#10;" filled="f" stroked="f">
                <v:textbox>
                  <w:txbxContent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[Nota: O gabarito a seguir é fornecido para utilização elaboração do documento. O texto em azul exibido entre colchetes e em itálico (style=InfoBlue) foi incluído para orientar o autor e deve ser excluído antes da publicação do documento. Um parágrafo digitado após esse estilo será automaticamente definido como normal (style=Body Text).]</w:t>
                      </w:r>
                    </w:p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[Para personalizar campos automáticos no Microsoft Word (que exibem um segundo plano cinza quando selecionados), selecione File&gt;Properties e substitua os campos Title, Subject e Company pelas informações apropriadas para este documento. Depois de fechar o diálogo, os campos automáticos podem ser atualizados no documento inteiro, selecionando Edit&gt;Select All (ou Ctrl-A)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campos.]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D334A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7313D7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BB2151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EA1415" w:rsidRPr="00233238" w:rsidRDefault="00EA14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r w:rsidRPr="00233238"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  <w:t>CONTROLE DE REVISÃO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92"/>
        <w:gridCol w:w="1186"/>
        <w:gridCol w:w="2176"/>
        <w:gridCol w:w="2562"/>
      </w:tblGrid>
      <w:tr w:rsidR="00EA1415" w:rsidRPr="008A574A" w:rsidTr="00D6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shd w:val="clear" w:color="auto" w:fill="294366"/>
            <w:vAlign w:val="center"/>
          </w:tcPr>
          <w:p w:rsidR="00EA1415" w:rsidRPr="00D67E3E" w:rsidRDefault="00EA1415" w:rsidP="00FC268D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Versão</w:t>
            </w:r>
          </w:p>
        </w:tc>
        <w:tc>
          <w:tcPr>
            <w:tcW w:w="65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 xml:space="preserve">Data </w:t>
            </w:r>
          </w:p>
        </w:tc>
        <w:tc>
          <w:tcPr>
            <w:tcW w:w="120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Autor</w:t>
            </w:r>
          </w:p>
        </w:tc>
        <w:tc>
          <w:tcPr>
            <w:tcW w:w="1421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Descrição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C96723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 xml:space="preserve">[0.1 Informe a versão do documento. </w:t>
            </w:r>
          </w:p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Obs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: A versão final para entrega será 1.0]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[0.2] Representando a revisão de número 2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[1.0] Representando a Primeira versão oficial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</w:tbl>
    <w:p w:rsidR="00EA1415" w:rsidRDefault="00EA1415" w:rsidP="00EA1415"/>
    <w:p w:rsidR="00EA1415" w:rsidRDefault="00EA1415" w:rsidP="00EA1415">
      <w:pPr>
        <w:sectPr w:rsidR="00EA1415" w:rsidSect="002332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="Times New Roman"/>
          <w:color w:val="auto"/>
          <w:spacing w:val="0"/>
          <w:w w:val="100"/>
          <w:sz w:val="22"/>
          <w:szCs w:val="22"/>
        </w:rPr>
      </w:sdtEndPr>
      <w:sdtContent>
        <w:p w:rsidR="00EA1415" w:rsidRPr="00E7531A" w:rsidRDefault="00EA1415" w:rsidP="00D12B1A">
          <w:pPr>
            <w:tabs>
              <w:tab w:val="left" w:pos="1986"/>
            </w:tabs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</w:pPr>
          <w:r w:rsidRPr="00E7531A"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  <w:t>SUMÁRIO</w:t>
          </w:r>
        </w:p>
      </w:sdtContent>
    </w:sdt>
    <w:p w:rsidR="001935C2" w:rsidRPr="001935C2" w:rsidRDefault="001935C2" w:rsidP="001935C2">
      <w:pPr>
        <w:pStyle w:val="Sumrio1"/>
        <w:tabs>
          <w:tab w:val="left" w:pos="440"/>
          <w:tab w:val="right" w:leader="dot" w:pos="9016"/>
        </w:tabs>
        <w:rPr>
          <w:rFonts w:ascii="Calibri" w:eastAsiaTheme="minorEastAsia" w:hAnsi="Calibri"/>
          <w:noProof/>
          <w:sz w:val="22"/>
          <w:lang w:eastAsia="pt-BR"/>
        </w:rPr>
      </w:pPr>
      <w:r w:rsidRPr="001935C2">
        <w:fldChar w:fldCharType="begin"/>
      </w:r>
      <w:r w:rsidRPr="001935C2">
        <w:rPr>
          <w:rStyle w:val="Vnculodendice"/>
          <w:webHidden/>
          <w:sz w:val="22"/>
        </w:rPr>
        <w:instrText>TOC \z \o "1-3" \u \h</w:instrText>
      </w:r>
      <w:r w:rsidRPr="001935C2">
        <w:rPr>
          <w:rStyle w:val="Vnculodendice"/>
          <w:sz w:val="22"/>
        </w:rPr>
        <w:fldChar w:fldCharType="separate"/>
      </w:r>
      <w:hyperlink w:anchor="_Toc31037237" w:history="1">
        <w:r w:rsidRPr="001935C2">
          <w:rPr>
            <w:rStyle w:val="Hyperlink"/>
            <w:rFonts w:ascii="Calibri" w:hAnsi="Calibri"/>
            <w:noProof/>
            <w:color w:val="auto"/>
            <w:sz w:val="22"/>
          </w:rPr>
          <w:t>1.</w:t>
        </w:r>
        <w:r w:rsidRPr="001935C2">
          <w:rPr>
            <w:rFonts w:ascii="Calibri" w:eastAsiaTheme="minorEastAsia" w:hAnsi="Calibri"/>
            <w:noProof/>
            <w:sz w:val="22"/>
            <w:lang w:eastAsia="pt-BR"/>
          </w:rPr>
          <w:tab/>
        </w:r>
        <w:r w:rsidRPr="001935C2">
          <w:rPr>
            <w:rStyle w:val="Hyperlink"/>
            <w:rFonts w:ascii="Calibri" w:hAnsi="Calibri"/>
            <w:noProof/>
            <w:color w:val="auto"/>
            <w:sz w:val="22"/>
          </w:rPr>
          <w:t>INTRODUÇÃO</w:t>
        </w:r>
        <w:r w:rsidRPr="001935C2">
          <w:rPr>
            <w:rFonts w:ascii="Calibri" w:hAnsi="Calibri"/>
            <w:noProof/>
            <w:webHidden/>
            <w:sz w:val="22"/>
          </w:rPr>
          <w:tab/>
        </w:r>
        <w:r w:rsidRPr="001935C2">
          <w:rPr>
            <w:rFonts w:ascii="Calibri" w:hAnsi="Calibri"/>
            <w:noProof/>
            <w:webHidden/>
            <w:sz w:val="22"/>
          </w:rPr>
          <w:fldChar w:fldCharType="begin"/>
        </w:r>
        <w:r w:rsidRPr="001935C2">
          <w:rPr>
            <w:rFonts w:ascii="Calibri" w:hAnsi="Calibri"/>
            <w:noProof/>
            <w:webHidden/>
            <w:sz w:val="22"/>
          </w:rPr>
          <w:instrText xml:space="preserve"> PAGEREF _Toc31037237 \h </w:instrText>
        </w:r>
        <w:r w:rsidRPr="001935C2">
          <w:rPr>
            <w:rFonts w:ascii="Calibri" w:hAnsi="Calibri"/>
            <w:noProof/>
            <w:webHidden/>
            <w:sz w:val="22"/>
          </w:rPr>
        </w:r>
        <w:r w:rsidRPr="001935C2">
          <w:rPr>
            <w:rFonts w:ascii="Calibri" w:hAnsi="Calibri"/>
            <w:noProof/>
            <w:webHidden/>
            <w:sz w:val="22"/>
          </w:rPr>
          <w:fldChar w:fldCharType="separate"/>
        </w:r>
        <w:r w:rsidRPr="001935C2">
          <w:rPr>
            <w:rFonts w:ascii="Calibri" w:hAnsi="Calibri"/>
            <w:noProof/>
            <w:webHidden/>
            <w:sz w:val="22"/>
          </w:rPr>
          <w:t>4</w:t>
        </w:r>
        <w:r w:rsidRPr="001935C2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:rsidR="001935C2" w:rsidRPr="001935C2" w:rsidRDefault="00AC21CD" w:rsidP="001935C2">
      <w:pPr>
        <w:pStyle w:val="Sumrio1"/>
        <w:tabs>
          <w:tab w:val="left" w:pos="440"/>
          <w:tab w:val="right" w:leader="dot" w:pos="9016"/>
        </w:tabs>
        <w:rPr>
          <w:rFonts w:ascii="Calibri" w:eastAsiaTheme="minorEastAsia" w:hAnsi="Calibri"/>
          <w:noProof/>
          <w:sz w:val="22"/>
          <w:lang w:eastAsia="pt-BR"/>
        </w:rPr>
      </w:pPr>
      <w:hyperlink w:anchor="_Toc31037238" w:history="1">
        <w:r w:rsidR="001935C2" w:rsidRPr="001935C2">
          <w:rPr>
            <w:rStyle w:val="Hyperlink"/>
            <w:rFonts w:ascii="Calibri" w:hAnsi="Calibri"/>
            <w:noProof/>
            <w:color w:val="auto"/>
            <w:sz w:val="22"/>
          </w:rPr>
          <w:t>2.</w:t>
        </w:r>
        <w:r w:rsidR="001935C2" w:rsidRPr="001935C2">
          <w:rPr>
            <w:rFonts w:ascii="Calibri" w:eastAsiaTheme="minorEastAsia" w:hAnsi="Calibri"/>
            <w:noProof/>
            <w:sz w:val="22"/>
            <w:lang w:eastAsia="pt-BR"/>
          </w:rPr>
          <w:tab/>
        </w:r>
        <w:r w:rsidR="001935C2" w:rsidRPr="001935C2">
          <w:rPr>
            <w:rStyle w:val="Hyperlink"/>
            <w:rFonts w:ascii="Calibri" w:hAnsi="Calibri"/>
            <w:noProof/>
            <w:color w:val="auto"/>
            <w:sz w:val="22"/>
          </w:rPr>
          <w:t>EVIDÊNCIAS DE MIGRAÇÃO</w:t>
        </w:r>
        <w:r w:rsidR="001935C2" w:rsidRPr="001935C2">
          <w:rPr>
            <w:rFonts w:ascii="Calibri" w:hAnsi="Calibri"/>
            <w:noProof/>
            <w:webHidden/>
            <w:sz w:val="22"/>
          </w:rPr>
          <w:tab/>
        </w:r>
        <w:r w:rsidR="001935C2" w:rsidRPr="001935C2">
          <w:rPr>
            <w:rFonts w:ascii="Calibri" w:hAnsi="Calibri"/>
            <w:noProof/>
            <w:webHidden/>
            <w:sz w:val="22"/>
          </w:rPr>
          <w:fldChar w:fldCharType="begin"/>
        </w:r>
        <w:r w:rsidR="001935C2" w:rsidRPr="001935C2">
          <w:rPr>
            <w:rFonts w:ascii="Calibri" w:hAnsi="Calibri"/>
            <w:noProof/>
            <w:webHidden/>
            <w:sz w:val="22"/>
          </w:rPr>
          <w:instrText xml:space="preserve"> PAGEREF _Toc31037238 \h </w:instrText>
        </w:r>
        <w:r w:rsidR="001935C2" w:rsidRPr="001935C2">
          <w:rPr>
            <w:rFonts w:ascii="Calibri" w:hAnsi="Calibri"/>
            <w:noProof/>
            <w:webHidden/>
            <w:sz w:val="22"/>
          </w:rPr>
        </w:r>
        <w:r w:rsidR="001935C2" w:rsidRPr="001935C2">
          <w:rPr>
            <w:rFonts w:ascii="Calibri" w:hAnsi="Calibri"/>
            <w:noProof/>
            <w:webHidden/>
            <w:sz w:val="22"/>
          </w:rPr>
          <w:fldChar w:fldCharType="separate"/>
        </w:r>
        <w:r w:rsidR="001935C2" w:rsidRPr="001935C2">
          <w:rPr>
            <w:rFonts w:ascii="Calibri" w:hAnsi="Calibri"/>
            <w:noProof/>
            <w:webHidden/>
            <w:sz w:val="22"/>
          </w:rPr>
          <w:t>4</w:t>
        </w:r>
        <w:r w:rsidR="001935C2" w:rsidRPr="001935C2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:rsidR="001935C2" w:rsidRPr="001935C2" w:rsidRDefault="00AC21CD" w:rsidP="001935C2">
      <w:pPr>
        <w:pStyle w:val="Sumrio1"/>
        <w:tabs>
          <w:tab w:val="left" w:pos="440"/>
          <w:tab w:val="right" w:leader="dot" w:pos="9016"/>
        </w:tabs>
        <w:rPr>
          <w:rFonts w:ascii="Calibri" w:eastAsiaTheme="minorEastAsia" w:hAnsi="Calibri"/>
          <w:noProof/>
          <w:sz w:val="22"/>
          <w:lang w:eastAsia="pt-BR"/>
        </w:rPr>
      </w:pPr>
      <w:hyperlink w:anchor="_Toc31037239" w:history="1">
        <w:r w:rsidR="001935C2" w:rsidRPr="001935C2">
          <w:rPr>
            <w:rStyle w:val="Hyperlink"/>
            <w:rFonts w:ascii="Calibri" w:hAnsi="Calibri"/>
            <w:noProof/>
            <w:color w:val="auto"/>
            <w:sz w:val="22"/>
          </w:rPr>
          <w:t>3.</w:t>
        </w:r>
        <w:r w:rsidR="001935C2" w:rsidRPr="001935C2">
          <w:rPr>
            <w:rFonts w:ascii="Calibri" w:eastAsiaTheme="minorEastAsia" w:hAnsi="Calibri"/>
            <w:noProof/>
            <w:sz w:val="22"/>
            <w:lang w:eastAsia="pt-BR"/>
          </w:rPr>
          <w:tab/>
        </w:r>
        <w:r w:rsidR="001935C2" w:rsidRPr="001935C2">
          <w:rPr>
            <w:rStyle w:val="Hyperlink"/>
            <w:rFonts w:ascii="Calibri" w:hAnsi="Calibri"/>
            <w:noProof/>
            <w:color w:val="auto"/>
            <w:sz w:val="22"/>
          </w:rPr>
          <w:t>OBSERVAÇÕES</w:t>
        </w:r>
        <w:r w:rsidR="001935C2" w:rsidRPr="001935C2">
          <w:rPr>
            <w:rFonts w:ascii="Calibri" w:hAnsi="Calibri"/>
            <w:noProof/>
            <w:webHidden/>
            <w:sz w:val="22"/>
          </w:rPr>
          <w:tab/>
        </w:r>
        <w:r w:rsidR="001935C2" w:rsidRPr="001935C2">
          <w:rPr>
            <w:rFonts w:ascii="Calibri" w:hAnsi="Calibri"/>
            <w:noProof/>
            <w:webHidden/>
            <w:sz w:val="22"/>
          </w:rPr>
          <w:fldChar w:fldCharType="begin"/>
        </w:r>
        <w:r w:rsidR="001935C2" w:rsidRPr="001935C2">
          <w:rPr>
            <w:rFonts w:ascii="Calibri" w:hAnsi="Calibri"/>
            <w:noProof/>
            <w:webHidden/>
            <w:sz w:val="22"/>
          </w:rPr>
          <w:instrText xml:space="preserve"> PAGEREF _Toc31037239 \h </w:instrText>
        </w:r>
        <w:r w:rsidR="001935C2" w:rsidRPr="001935C2">
          <w:rPr>
            <w:rFonts w:ascii="Calibri" w:hAnsi="Calibri"/>
            <w:noProof/>
            <w:webHidden/>
            <w:sz w:val="22"/>
          </w:rPr>
        </w:r>
        <w:r w:rsidR="001935C2" w:rsidRPr="001935C2">
          <w:rPr>
            <w:rFonts w:ascii="Calibri" w:hAnsi="Calibri"/>
            <w:noProof/>
            <w:webHidden/>
            <w:sz w:val="22"/>
          </w:rPr>
          <w:fldChar w:fldCharType="separate"/>
        </w:r>
        <w:r w:rsidR="001935C2" w:rsidRPr="001935C2">
          <w:rPr>
            <w:rFonts w:ascii="Calibri" w:hAnsi="Calibri"/>
            <w:noProof/>
            <w:webHidden/>
            <w:sz w:val="22"/>
          </w:rPr>
          <w:t>5</w:t>
        </w:r>
        <w:r w:rsidR="001935C2" w:rsidRPr="001935C2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:rsidR="001935C2" w:rsidRPr="001935C2" w:rsidRDefault="00AC21CD" w:rsidP="001935C2">
      <w:pPr>
        <w:pStyle w:val="Sumrio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lang w:eastAsia="pt-BR"/>
        </w:rPr>
      </w:pPr>
      <w:hyperlink w:anchor="_Toc31037240" w:history="1">
        <w:r w:rsidR="001935C2" w:rsidRPr="001935C2">
          <w:rPr>
            <w:rStyle w:val="Hyperlink"/>
            <w:rFonts w:ascii="Calibri" w:hAnsi="Calibri"/>
            <w:noProof/>
            <w:color w:val="auto"/>
            <w:sz w:val="22"/>
          </w:rPr>
          <w:t>4.</w:t>
        </w:r>
        <w:r w:rsidR="001935C2" w:rsidRPr="001935C2">
          <w:rPr>
            <w:rFonts w:ascii="Calibri" w:eastAsiaTheme="minorEastAsia" w:hAnsi="Calibri"/>
            <w:noProof/>
            <w:sz w:val="22"/>
            <w:lang w:eastAsia="pt-BR"/>
          </w:rPr>
          <w:tab/>
        </w:r>
        <w:r w:rsidR="001935C2" w:rsidRPr="001935C2">
          <w:rPr>
            <w:rStyle w:val="Hyperlink"/>
            <w:rFonts w:ascii="Calibri" w:hAnsi="Calibri"/>
            <w:noProof/>
            <w:color w:val="auto"/>
            <w:sz w:val="22"/>
          </w:rPr>
          <w:t>CRITÉRIOS DE CONCLUSÃO DA MIGRAÇÃO DE DADOS</w:t>
        </w:r>
        <w:r w:rsidR="001935C2" w:rsidRPr="001935C2">
          <w:rPr>
            <w:rFonts w:ascii="Calibri" w:hAnsi="Calibri"/>
            <w:noProof/>
            <w:webHidden/>
            <w:sz w:val="22"/>
          </w:rPr>
          <w:tab/>
        </w:r>
        <w:r w:rsidR="001935C2" w:rsidRPr="001935C2">
          <w:rPr>
            <w:rFonts w:ascii="Calibri" w:hAnsi="Calibri"/>
            <w:noProof/>
            <w:webHidden/>
            <w:sz w:val="22"/>
          </w:rPr>
          <w:fldChar w:fldCharType="begin"/>
        </w:r>
        <w:r w:rsidR="001935C2" w:rsidRPr="001935C2">
          <w:rPr>
            <w:rFonts w:ascii="Calibri" w:hAnsi="Calibri"/>
            <w:noProof/>
            <w:webHidden/>
            <w:sz w:val="22"/>
          </w:rPr>
          <w:instrText xml:space="preserve"> PAGEREF _Toc31037240 \h </w:instrText>
        </w:r>
        <w:r w:rsidR="001935C2" w:rsidRPr="001935C2">
          <w:rPr>
            <w:rFonts w:ascii="Calibri" w:hAnsi="Calibri"/>
            <w:noProof/>
            <w:webHidden/>
            <w:sz w:val="22"/>
          </w:rPr>
        </w:r>
        <w:r w:rsidR="001935C2" w:rsidRPr="001935C2">
          <w:rPr>
            <w:rFonts w:ascii="Calibri" w:hAnsi="Calibri"/>
            <w:noProof/>
            <w:webHidden/>
            <w:sz w:val="22"/>
          </w:rPr>
          <w:fldChar w:fldCharType="separate"/>
        </w:r>
        <w:r w:rsidR="001935C2" w:rsidRPr="001935C2">
          <w:rPr>
            <w:rFonts w:ascii="Calibri" w:hAnsi="Calibri"/>
            <w:noProof/>
            <w:webHidden/>
            <w:sz w:val="22"/>
          </w:rPr>
          <w:t>5</w:t>
        </w:r>
        <w:r w:rsidR="001935C2" w:rsidRPr="001935C2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:rsidR="001935C2" w:rsidRPr="001935C2" w:rsidRDefault="001935C2" w:rsidP="001935C2">
      <w:pPr>
        <w:pStyle w:val="Sumrio1"/>
        <w:tabs>
          <w:tab w:val="right" w:leader="dot" w:pos="9026"/>
        </w:tabs>
        <w:rPr>
          <w:sz w:val="22"/>
        </w:rPr>
      </w:pPr>
      <w:r w:rsidRPr="001935C2">
        <w:rPr>
          <w:rStyle w:val="Vnculodendice"/>
          <w:sz w:val="22"/>
        </w:rPr>
        <w:fldChar w:fldCharType="end"/>
      </w:r>
    </w:p>
    <w:p w:rsidR="005E64CA" w:rsidRPr="00E94E82" w:rsidRDefault="005E64CA" w:rsidP="00E94E82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color w:val="000000" w:themeColor="text1"/>
          <w:sz w:val="24"/>
          <w:lang w:eastAsia="pt-BR"/>
        </w:rPr>
      </w:pPr>
    </w:p>
    <w:p w:rsidR="00FF2B8C" w:rsidRPr="00E94E82" w:rsidRDefault="00FF2B8C" w:rsidP="00FF2B8C">
      <w:pPr>
        <w:rPr>
          <w:rFonts w:asciiTheme="minorHAnsi" w:hAnsiTheme="minorHAnsi"/>
          <w:color w:val="000000" w:themeColor="text1"/>
          <w:sz w:val="24"/>
          <w:lang w:eastAsia="pt-BR"/>
        </w:rPr>
      </w:pPr>
    </w:p>
    <w:p w:rsidR="000B5B83" w:rsidRPr="00E94E82" w:rsidRDefault="000B5B83" w:rsidP="00EA1415">
      <w:pPr>
        <w:rPr>
          <w:rFonts w:asciiTheme="minorHAnsi" w:hAnsiTheme="minorHAnsi"/>
          <w:color w:val="000000" w:themeColor="text1"/>
          <w:sz w:val="28"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B6533B" w:rsidRDefault="00B6533B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6140D3" w:rsidRDefault="006140D3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1A47C4" w:rsidRDefault="001A47C4" w:rsidP="001A47C4">
      <w:pPr>
        <w:jc w:val="center"/>
      </w:pPr>
      <w:r>
        <w:rPr>
          <w:b/>
        </w:rPr>
        <w:lastRenderedPageBreak/>
        <w:t>EVIDÊNCIA DE MIGRAÇÃO</w:t>
      </w:r>
    </w:p>
    <w:p w:rsidR="001A47C4" w:rsidRDefault="001A47C4" w:rsidP="001A47C4">
      <w:pPr>
        <w:pStyle w:val="PargrafodaLista"/>
        <w:ind w:left="360"/>
        <w:jc w:val="both"/>
        <w:outlineLvl w:val="0"/>
      </w:pPr>
    </w:p>
    <w:p w:rsidR="001A47C4" w:rsidRPr="001A47C4" w:rsidRDefault="001A47C4" w:rsidP="001A47C4">
      <w:pPr>
        <w:pStyle w:val="PargrafodaLista"/>
        <w:numPr>
          <w:ilvl w:val="0"/>
          <w:numId w:val="28"/>
        </w:numPr>
        <w:spacing w:after="160" w:line="259" w:lineRule="auto"/>
        <w:jc w:val="both"/>
        <w:outlineLvl w:val="0"/>
        <w:rPr>
          <w:b/>
        </w:rPr>
      </w:pPr>
      <w:bookmarkStart w:id="8" w:name="_Toc26543360"/>
      <w:bookmarkStart w:id="9" w:name="_Toc295488513"/>
      <w:bookmarkStart w:id="10" w:name="_Toc295723797"/>
      <w:bookmarkStart w:id="11" w:name="_Toc299960832"/>
      <w:bookmarkStart w:id="12" w:name="_Toc31037237"/>
      <w:r w:rsidRPr="001A47C4">
        <w:rPr>
          <w:b/>
        </w:rPr>
        <w:t>INTRODUÇÃO</w:t>
      </w:r>
      <w:bookmarkEnd w:id="8"/>
      <w:bookmarkEnd w:id="9"/>
      <w:bookmarkEnd w:id="10"/>
      <w:bookmarkEnd w:id="11"/>
      <w:bookmarkEnd w:id="12"/>
    </w:p>
    <w:p w:rsidR="001A47C4" w:rsidRPr="001A47C4" w:rsidRDefault="001A47C4" w:rsidP="001A47C4">
      <w:pPr>
        <w:pStyle w:val="PargrafodaLista"/>
        <w:ind w:left="360"/>
        <w:jc w:val="both"/>
        <w:outlineLvl w:val="0"/>
        <w:rPr>
          <w:b/>
        </w:rPr>
      </w:pPr>
    </w:p>
    <w:p w:rsidR="001A47C4" w:rsidRPr="001A47C4" w:rsidRDefault="001A47C4" w:rsidP="001A47C4">
      <w:pPr>
        <w:pStyle w:val="PargrafodaLista"/>
        <w:numPr>
          <w:ilvl w:val="1"/>
          <w:numId w:val="28"/>
        </w:numPr>
        <w:spacing w:after="160" w:line="259" w:lineRule="auto"/>
        <w:jc w:val="both"/>
        <w:rPr>
          <w:b/>
        </w:rPr>
      </w:pPr>
      <w:bookmarkStart w:id="13" w:name="_Toc534195091"/>
      <w:bookmarkStart w:id="14" w:name="_Toc295488514"/>
      <w:bookmarkStart w:id="15" w:name="_Toc295723798"/>
      <w:bookmarkStart w:id="16" w:name="_Toc299960833"/>
      <w:r w:rsidRPr="001A47C4">
        <w:rPr>
          <w:b/>
        </w:rPr>
        <w:t>Finalidade</w:t>
      </w:r>
      <w:bookmarkEnd w:id="13"/>
      <w:bookmarkEnd w:id="14"/>
      <w:bookmarkEnd w:id="15"/>
      <w:bookmarkEnd w:id="16"/>
    </w:p>
    <w:p w:rsidR="001A47C4" w:rsidRDefault="001A47C4" w:rsidP="001A47C4">
      <w:pPr>
        <w:ind w:left="360"/>
        <w:jc w:val="both"/>
      </w:pPr>
      <w:bookmarkStart w:id="17" w:name="_Toc534195092"/>
      <w:proofErr w:type="gramStart"/>
      <w:r>
        <w:rPr>
          <w:i/>
          <w:color w:val="0000FF"/>
        </w:rPr>
        <w:t>[Deverá</w:t>
      </w:r>
      <w:proofErr w:type="gramEnd"/>
      <w:r>
        <w:rPr>
          <w:i/>
          <w:color w:val="0000FF"/>
        </w:rPr>
        <w:t xml:space="preserve"> descrever a finalidade deste artefato. Um exemplo seria: Este documento tem como finalidade evidenciar a execução dos procedimentos necessários para evidenciar a migração de dados demandada].</w:t>
      </w:r>
    </w:p>
    <w:p w:rsidR="001A47C4" w:rsidRPr="001A47C4" w:rsidRDefault="001A47C4" w:rsidP="001A47C4">
      <w:pPr>
        <w:pStyle w:val="PargrafodaLista"/>
        <w:numPr>
          <w:ilvl w:val="1"/>
          <w:numId w:val="28"/>
        </w:numPr>
        <w:spacing w:after="160" w:line="259" w:lineRule="auto"/>
        <w:jc w:val="both"/>
        <w:rPr>
          <w:b/>
        </w:rPr>
      </w:pPr>
      <w:bookmarkStart w:id="18" w:name="_Toc456598588"/>
      <w:bookmarkStart w:id="19" w:name="_Toc456600919"/>
      <w:bookmarkStart w:id="20" w:name="_Toc295488515"/>
      <w:bookmarkStart w:id="21" w:name="_Toc295723799"/>
      <w:bookmarkStart w:id="22" w:name="_Toc299960834"/>
      <w:r w:rsidRPr="001A47C4">
        <w:rPr>
          <w:b/>
        </w:rPr>
        <w:t>Escop</w:t>
      </w:r>
      <w:bookmarkEnd w:id="18"/>
      <w:bookmarkEnd w:id="19"/>
      <w:r w:rsidRPr="001A47C4">
        <w:rPr>
          <w:b/>
        </w:rPr>
        <w:t>o</w:t>
      </w:r>
      <w:bookmarkEnd w:id="17"/>
      <w:bookmarkEnd w:id="20"/>
      <w:bookmarkEnd w:id="21"/>
      <w:bookmarkEnd w:id="22"/>
    </w:p>
    <w:p w:rsidR="001A47C4" w:rsidRPr="001A47C4" w:rsidRDefault="001A47C4" w:rsidP="001A47C4">
      <w:pPr>
        <w:ind w:left="360"/>
        <w:jc w:val="both"/>
        <w:rPr>
          <w:b/>
        </w:rPr>
      </w:pPr>
      <w:bookmarkStart w:id="23" w:name="_Toc456598589"/>
      <w:bookmarkStart w:id="24" w:name="_Toc456600920"/>
      <w:bookmarkStart w:id="25" w:name="_Toc534195093"/>
      <w:bookmarkStart w:id="26" w:name="_Toc6037699"/>
      <w:bookmarkEnd w:id="23"/>
      <w:bookmarkEnd w:id="24"/>
      <w:bookmarkEnd w:id="25"/>
      <w:bookmarkEnd w:id="26"/>
      <w:proofErr w:type="gramStart"/>
      <w:r>
        <w:rPr>
          <w:i/>
          <w:color w:val="0000FF"/>
        </w:rPr>
        <w:t>[Esta</w:t>
      </w:r>
      <w:proofErr w:type="gramEnd"/>
      <w:r>
        <w:rPr>
          <w:i/>
          <w:color w:val="0000FF"/>
        </w:rPr>
        <w:t xml:space="preserve"> seção exibe o rol de procedimentos a serem realizados para coletar as evidências dos resultados obtidos durante a execução da migração de dados e a sua comparação com os </w:t>
      </w:r>
      <w:r w:rsidRPr="001A47C4">
        <w:rPr>
          <w:b/>
          <w:i/>
          <w:color w:val="0000FF"/>
        </w:rPr>
        <w:t>resultados esperados].</w:t>
      </w:r>
    </w:p>
    <w:p w:rsidR="001A47C4" w:rsidRPr="001A47C4" w:rsidRDefault="001A47C4" w:rsidP="001A47C4">
      <w:pPr>
        <w:pStyle w:val="PargrafodaLista"/>
        <w:numPr>
          <w:ilvl w:val="1"/>
          <w:numId w:val="28"/>
        </w:numPr>
        <w:spacing w:after="160" w:line="259" w:lineRule="auto"/>
        <w:jc w:val="both"/>
        <w:rPr>
          <w:b/>
        </w:rPr>
      </w:pPr>
      <w:bookmarkStart w:id="27" w:name="_Toc4565985891"/>
      <w:bookmarkStart w:id="28" w:name="_Toc4566009201"/>
      <w:bookmarkStart w:id="29" w:name="_Toc5341950931"/>
      <w:bookmarkStart w:id="30" w:name="_Toc60376991"/>
      <w:bookmarkStart w:id="31" w:name="_Toc456598590"/>
      <w:bookmarkStart w:id="32" w:name="_Toc456600921"/>
      <w:bookmarkStart w:id="33" w:name="_Toc534195094"/>
      <w:bookmarkStart w:id="34" w:name="_Toc295488516"/>
      <w:bookmarkStart w:id="35" w:name="_Toc295723800"/>
      <w:bookmarkStart w:id="36" w:name="_Toc299960835"/>
      <w:bookmarkEnd w:id="27"/>
      <w:bookmarkEnd w:id="28"/>
      <w:bookmarkEnd w:id="29"/>
      <w:bookmarkEnd w:id="30"/>
      <w:r w:rsidRPr="001A47C4">
        <w:rPr>
          <w:b/>
        </w:rPr>
        <w:t>Referênc</w:t>
      </w:r>
      <w:bookmarkEnd w:id="31"/>
      <w:bookmarkEnd w:id="32"/>
      <w:r w:rsidRPr="001A47C4">
        <w:rPr>
          <w:b/>
        </w:rPr>
        <w:t>ias</w:t>
      </w:r>
      <w:bookmarkEnd w:id="33"/>
      <w:bookmarkEnd w:id="34"/>
      <w:bookmarkEnd w:id="35"/>
      <w:bookmarkEnd w:id="36"/>
    </w:p>
    <w:p w:rsidR="001A47C4" w:rsidRDefault="001A47C4" w:rsidP="001A47C4">
      <w:pPr>
        <w:ind w:left="360"/>
        <w:jc w:val="both"/>
      </w:pPr>
      <w:proofErr w:type="gramStart"/>
      <w:r>
        <w:rPr>
          <w:i/>
          <w:color w:val="0000FF"/>
        </w:rPr>
        <w:t>[Esta</w:t>
      </w:r>
      <w:proofErr w:type="gramEnd"/>
      <w:r>
        <w:rPr>
          <w:i/>
          <w:color w:val="0000FF"/>
        </w:rPr>
        <w:t xml:space="preserve"> seção lista todos os documentos que poderão ser utilizados como referência para o desenvolvimento deste documento].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2979"/>
        <w:gridCol w:w="1322"/>
        <w:gridCol w:w="1902"/>
        <w:gridCol w:w="2813"/>
      </w:tblGrid>
      <w:tr w:rsidR="001A47C4" w:rsidTr="00BD0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  <w:vAlign w:val="center"/>
          </w:tcPr>
          <w:p w:rsidR="001A47C4" w:rsidRPr="001A47C4" w:rsidRDefault="001A47C4" w:rsidP="001A47C4">
            <w:pPr>
              <w:spacing w:after="0"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1A47C4">
              <w:rPr>
                <w:sz w:val="20"/>
                <w:szCs w:val="20"/>
              </w:rPr>
              <w:t>Título</w:t>
            </w:r>
          </w:p>
        </w:tc>
        <w:tc>
          <w:tcPr>
            <w:tcW w:w="13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1A47C4" w:rsidRPr="001A47C4" w:rsidRDefault="001A47C4" w:rsidP="001A47C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1A47C4">
              <w:rPr>
                <w:sz w:val="20"/>
                <w:szCs w:val="20"/>
              </w:rPr>
              <w:t>Versão</w:t>
            </w:r>
          </w:p>
        </w:tc>
        <w:tc>
          <w:tcPr>
            <w:tcW w:w="19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1A47C4" w:rsidRPr="001A47C4" w:rsidRDefault="001A47C4" w:rsidP="001A47C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47C4">
              <w:rPr>
                <w:sz w:val="20"/>
                <w:szCs w:val="20"/>
              </w:rPr>
              <w:t>Data</w:t>
            </w:r>
          </w:p>
        </w:tc>
        <w:tc>
          <w:tcPr>
            <w:tcW w:w="28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1A47C4" w:rsidRPr="001A47C4" w:rsidRDefault="001A47C4" w:rsidP="001A47C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47C4">
              <w:rPr>
                <w:sz w:val="20"/>
                <w:szCs w:val="20"/>
              </w:rPr>
              <w:t>Onde por ser obtido</w:t>
            </w:r>
          </w:p>
        </w:tc>
      </w:tr>
      <w:tr w:rsidR="001A47C4" w:rsidTr="00BD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A47C4" w:rsidRPr="001A47C4" w:rsidRDefault="001A47C4" w:rsidP="001A47C4">
            <w:pPr>
              <w:spacing w:after="0" w:line="240" w:lineRule="auto"/>
              <w:jc w:val="center"/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</w:pPr>
            <w:r w:rsidRPr="001A47C4"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  <w:t>[ nome do arquivo ]</w:t>
            </w:r>
          </w:p>
        </w:tc>
        <w:tc>
          <w:tcPr>
            <w:tcW w:w="13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A47C4" w:rsidRPr="001A47C4" w:rsidRDefault="001A47C4" w:rsidP="001A47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1A47C4">
              <w:rPr>
                <w:rFonts w:eastAsia="Segoe UI" w:cs="Arial"/>
                <w:i/>
                <w:color w:val="0000FF"/>
                <w:sz w:val="20"/>
                <w:szCs w:val="20"/>
              </w:rPr>
              <w:t>[ versão ]</w:t>
            </w:r>
          </w:p>
        </w:tc>
        <w:tc>
          <w:tcPr>
            <w:tcW w:w="19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A47C4" w:rsidRPr="001A47C4" w:rsidRDefault="001A47C4" w:rsidP="001A47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1A47C4">
              <w:rPr>
                <w:rFonts w:eastAsia="Segoe UI" w:cs="Arial"/>
                <w:i/>
                <w:color w:val="0000FF"/>
                <w:sz w:val="20"/>
                <w:szCs w:val="20"/>
              </w:rPr>
              <w:t>[ data ]</w:t>
            </w:r>
          </w:p>
        </w:tc>
        <w:tc>
          <w:tcPr>
            <w:tcW w:w="28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A47C4" w:rsidRPr="001A47C4" w:rsidRDefault="001A47C4" w:rsidP="001A47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1A47C4">
              <w:rPr>
                <w:rFonts w:eastAsia="Segoe UI" w:cs="Arial"/>
                <w:i/>
                <w:color w:val="0000FF"/>
                <w:sz w:val="20"/>
                <w:szCs w:val="20"/>
              </w:rPr>
              <w:t>[ artefato/entrevista/link ]</w:t>
            </w:r>
          </w:p>
        </w:tc>
      </w:tr>
    </w:tbl>
    <w:p w:rsidR="001A47C4" w:rsidRDefault="001A47C4" w:rsidP="001A47C4">
      <w:pPr>
        <w:pStyle w:val="PargrafodaLista"/>
        <w:ind w:left="360"/>
        <w:jc w:val="both"/>
        <w:outlineLvl w:val="0"/>
      </w:pPr>
    </w:p>
    <w:p w:rsidR="001A47C4" w:rsidRPr="001A47C4" w:rsidRDefault="001A47C4" w:rsidP="001A47C4">
      <w:pPr>
        <w:pStyle w:val="PargrafodaLista"/>
        <w:numPr>
          <w:ilvl w:val="0"/>
          <w:numId w:val="28"/>
        </w:numPr>
        <w:spacing w:after="160" w:line="259" w:lineRule="auto"/>
        <w:jc w:val="both"/>
        <w:outlineLvl w:val="0"/>
        <w:rPr>
          <w:b/>
        </w:rPr>
      </w:pPr>
      <w:bookmarkStart w:id="37" w:name="_Toc26543361"/>
      <w:bookmarkStart w:id="38" w:name="_Toc31037238"/>
      <w:r w:rsidRPr="001A47C4">
        <w:rPr>
          <w:b/>
        </w:rPr>
        <w:t xml:space="preserve">EVIDÊNCIAS DE </w:t>
      </w:r>
      <w:bookmarkStart w:id="39" w:name="__DdeLink__675_3987743349"/>
      <w:bookmarkEnd w:id="37"/>
      <w:r w:rsidRPr="001A47C4">
        <w:rPr>
          <w:b/>
        </w:rPr>
        <w:t>MIGRAÇÃO</w:t>
      </w:r>
      <w:bookmarkEnd w:id="38"/>
      <w:bookmarkEnd w:id="39"/>
    </w:p>
    <w:p w:rsidR="001A47C4" w:rsidRDefault="001A47C4" w:rsidP="001A47C4">
      <w:pPr>
        <w:pStyle w:val="PargrafodaLista"/>
        <w:ind w:left="360"/>
        <w:jc w:val="both"/>
        <w:outlineLvl w:val="0"/>
      </w:pPr>
    </w:p>
    <w:tbl>
      <w:tblPr>
        <w:tblStyle w:val="TabeladeGrade4-nfase3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1A47C4" w:rsidTr="00BD0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DEDED" w:themeFill="accent3" w:themeFillTint="33"/>
            <w:vAlign w:val="center"/>
          </w:tcPr>
          <w:p w:rsidR="001A47C4" w:rsidRPr="001A47C4" w:rsidRDefault="001A47C4" w:rsidP="001A47C4">
            <w:pPr>
              <w:spacing w:after="0" w:line="240" w:lineRule="auto"/>
              <w:rPr>
                <w:color w:val="000000"/>
                <w:sz w:val="20"/>
              </w:rPr>
            </w:pPr>
            <w:r w:rsidRPr="001A47C4">
              <w:rPr>
                <w:color w:val="000000"/>
                <w:sz w:val="20"/>
              </w:rPr>
              <w:t>Objetivo da Migração</w:t>
            </w:r>
          </w:p>
        </w:tc>
      </w:tr>
      <w:tr w:rsidR="001A47C4" w:rsidTr="00BD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A47C4" w:rsidRPr="001A47C4" w:rsidRDefault="001A47C4" w:rsidP="001A47C4">
            <w:pPr>
              <w:spacing w:line="240" w:lineRule="auto"/>
              <w:jc w:val="both"/>
              <w:rPr>
                <w:sz w:val="20"/>
              </w:rPr>
            </w:pPr>
            <w:r w:rsidRPr="001A47C4">
              <w:rPr>
                <w:b w:val="0"/>
                <w:i/>
                <w:color w:val="0000FF"/>
                <w:sz w:val="20"/>
              </w:rPr>
              <w:t>[Parte que informa o objetivo a ser alcançado pela migração de dados realizada].</w:t>
            </w:r>
          </w:p>
        </w:tc>
      </w:tr>
      <w:tr w:rsidR="001A47C4" w:rsidTr="00BD0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DEDED" w:themeFill="accent3" w:themeFillTint="33"/>
            <w:vAlign w:val="center"/>
          </w:tcPr>
          <w:p w:rsidR="001A47C4" w:rsidRPr="001A47C4" w:rsidRDefault="001A47C4" w:rsidP="001A47C4">
            <w:pPr>
              <w:spacing w:after="0" w:line="240" w:lineRule="auto"/>
              <w:rPr>
                <w:sz w:val="20"/>
              </w:rPr>
            </w:pPr>
            <w:r w:rsidRPr="001A47C4">
              <w:rPr>
                <w:sz w:val="20"/>
              </w:rPr>
              <w:t>Cenário da Migração</w:t>
            </w:r>
          </w:p>
        </w:tc>
      </w:tr>
      <w:tr w:rsidR="001A47C4" w:rsidTr="00BD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A47C4" w:rsidRPr="001A47C4" w:rsidRDefault="001A47C4" w:rsidP="001A47C4">
            <w:pPr>
              <w:spacing w:line="240" w:lineRule="auto"/>
              <w:jc w:val="both"/>
              <w:rPr>
                <w:sz w:val="20"/>
              </w:rPr>
            </w:pPr>
            <w:r w:rsidRPr="001A47C4">
              <w:rPr>
                <w:b w:val="0"/>
                <w:i/>
                <w:color w:val="0000FF"/>
                <w:sz w:val="20"/>
              </w:rPr>
              <w:t>[Parte que informa como foi realizada a migração].</w:t>
            </w:r>
          </w:p>
        </w:tc>
      </w:tr>
      <w:tr w:rsidR="001A47C4" w:rsidTr="00BD0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DEDED" w:themeFill="accent3" w:themeFillTint="33"/>
            <w:vAlign w:val="center"/>
          </w:tcPr>
          <w:p w:rsidR="001A47C4" w:rsidRPr="001A47C4" w:rsidRDefault="001A47C4" w:rsidP="001A47C4">
            <w:pPr>
              <w:spacing w:after="0" w:line="240" w:lineRule="auto"/>
              <w:rPr>
                <w:sz w:val="20"/>
              </w:rPr>
            </w:pPr>
            <w:r w:rsidRPr="001A47C4">
              <w:rPr>
                <w:sz w:val="20"/>
              </w:rPr>
              <w:t>Cenário de Validação da Migração</w:t>
            </w:r>
          </w:p>
        </w:tc>
      </w:tr>
      <w:tr w:rsidR="001A47C4" w:rsidTr="00BD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vAlign w:val="center"/>
          </w:tcPr>
          <w:p w:rsidR="001A47C4" w:rsidRPr="001A47C4" w:rsidRDefault="001A47C4" w:rsidP="001A47C4">
            <w:pPr>
              <w:spacing w:line="240" w:lineRule="auto"/>
              <w:jc w:val="both"/>
              <w:rPr>
                <w:sz w:val="20"/>
              </w:rPr>
            </w:pPr>
            <w:r w:rsidRPr="001A47C4">
              <w:rPr>
                <w:b w:val="0"/>
                <w:i/>
                <w:color w:val="0000FF"/>
                <w:sz w:val="20"/>
              </w:rPr>
              <w:t>[Parte que informa como foram realizados os procedimentos para validação da migração].</w:t>
            </w:r>
          </w:p>
        </w:tc>
      </w:tr>
      <w:tr w:rsidR="001A47C4" w:rsidTr="00BD0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DEDED" w:themeFill="accent3" w:themeFillTint="33"/>
            <w:vAlign w:val="center"/>
          </w:tcPr>
          <w:p w:rsidR="001A47C4" w:rsidRPr="001A47C4" w:rsidRDefault="001A47C4" w:rsidP="001A47C4">
            <w:pPr>
              <w:spacing w:after="0" w:line="240" w:lineRule="auto"/>
              <w:rPr>
                <w:sz w:val="20"/>
              </w:rPr>
            </w:pPr>
            <w:r w:rsidRPr="001A47C4">
              <w:rPr>
                <w:sz w:val="20"/>
              </w:rPr>
              <w:t>Evidência de Migração</w:t>
            </w:r>
          </w:p>
        </w:tc>
      </w:tr>
      <w:tr w:rsidR="001A47C4" w:rsidTr="00BD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A47C4" w:rsidRPr="001A47C4" w:rsidRDefault="001A47C4" w:rsidP="001A47C4">
            <w:pPr>
              <w:spacing w:after="0" w:line="240" w:lineRule="auto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</w:p>
          <w:p w:rsidR="001A47C4" w:rsidRPr="001A47C4" w:rsidRDefault="001A47C4" w:rsidP="001A47C4">
            <w:pPr>
              <w:spacing w:after="0" w:line="240" w:lineRule="auto"/>
              <w:jc w:val="center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1A47C4">
              <w:rPr>
                <w:noProof/>
                <w:sz w:val="20"/>
                <w:lang w:eastAsia="pt-BR"/>
              </w:rPr>
              <w:lastRenderedPageBreak/>
              <w:drawing>
                <wp:inline distT="0" distB="0" distL="0" distR="0" wp14:anchorId="7F7F7ECA" wp14:editId="59300849">
                  <wp:extent cx="1552575" cy="1552575"/>
                  <wp:effectExtent l="0" t="0" r="0" b="0"/>
                  <wp:docPr id="12" name="Imagem 10" descr="Design de modelo de página de destino para sites da empr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0" descr="Design de modelo de página de destino para sites da empr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47C4" w:rsidRPr="001A47C4" w:rsidRDefault="001A47C4" w:rsidP="001A47C4">
            <w:pPr>
              <w:spacing w:after="0" w:line="240" w:lineRule="auto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</w:p>
        </w:tc>
      </w:tr>
    </w:tbl>
    <w:p w:rsidR="001A47C4" w:rsidRDefault="001A47C4" w:rsidP="001A47C4">
      <w:pPr>
        <w:jc w:val="both"/>
        <w:outlineLvl w:val="0"/>
      </w:pPr>
    </w:p>
    <w:p w:rsidR="001A47C4" w:rsidRPr="001A47C4" w:rsidRDefault="001A47C4" w:rsidP="001A47C4">
      <w:pPr>
        <w:pStyle w:val="PargrafodaLista"/>
        <w:numPr>
          <w:ilvl w:val="0"/>
          <w:numId w:val="28"/>
        </w:numPr>
        <w:spacing w:after="160" w:line="259" w:lineRule="auto"/>
        <w:jc w:val="both"/>
        <w:outlineLvl w:val="0"/>
        <w:rPr>
          <w:b/>
        </w:rPr>
      </w:pPr>
      <w:bookmarkStart w:id="40" w:name="_Toc26543362"/>
      <w:bookmarkStart w:id="41" w:name="_Toc31037239"/>
      <w:r w:rsidRPr="001A47C4">
        <w:rPr>
          <w:b/>
        </w:rPr>
        <w:t>OBSERVAÇÕES</w:t>
      </w:r>
      <w:bookmarkEnd w:id="40"/>
      <w:bookmarkEnd w:id="41"/>
    </w:p>
    <w:p w:rsidR="001A47C4" w:rsidRDefault="001A47C4" w:rsidP="001A47C4">
      <w:pPr>
        <w:jc w:val="both"/>
      </w:pPr>
      <w:proofErr w:type="gramStart"/>
      <w:r>
        <w:rPr>
          <w:i/>
          <w:color w:val="0000FF"/>
        </w:rPr>
        <w:t>[Esta</w:t>
      </w:r>
      <w:proofErr w:type="gramEnd"/>
      <w:r>
        <w:rPr>
          <w:i/>
          <w:color w:val="0000FF"/>
        </w:rPr>
        <w:t xml:space="preserve"> seção descreve, caso exista, alguma observação pertinente a migração].</w:t>
      </w:r>
    </w:p>
    <w:p w:rsidR="001A47C4" w:rsidRPr="001A47C4" w:rsidRDefault="001A47C4" w:rsidP="001A47C4">
      <w:pPr>
        <w:pStyle w:val="PargrafodaLista"/>
        <w:numPr>
          <w:ilvl w:val="0"/>
          <w:numId w:val="28"/>
        </w:numPr>
        <w:spacing w:after="160" w:line="259" w:lineRule="auto"/>
        <w:jc w:val="both"/>
        <w:outlineLvl w:val="0"/>
        <w:rPr>
          <w:b/>
        </w:rPr>
      </w:pPr>
      <w:bookmarkStart w:id="42" w:name="_Toc295488522"/>
      <w:bookmarkStart w:id="43" w:name="_Toc295723806"/>
      <w:bookmarkStart w:id="44" w:name="_Toc299960841"/>
      <w:bookmarkStart w:id="45" w:name="_Toc26543363"/>
      <w:bookmarkStart w:id="46" w:name="_Toc31037240"/>
      <w:r w:rsidRPr="001A47C4">
        <w:rPr>
          <w:b/>
        </w:rPr>
        <w:t>CRITÉRIOS DE CONCLUSÃO</w:t>
      </w:r>
      <w:bookmarkEnd w:id="42"/>
      <w:bookmarkEnd w:id="43"/>
      <w:r w:rsidRPr="001A47C4">
        <w:rPr>
          <w:b/>
        </w:rPr>
        <w:t xml:space="preserve"> DA MIGRAÇÃO DE DADOS</w:t>
      </w:r>
      <w:bookmarkEnd w:id="44"/>
      <w:bookmarkEnd w:id="45"/>
      <w:bookmarkEnd w:id="46"/>
    </w:p>
    <w:p w:rsidR="001A47C4" w:rsidRDefault="001A47C4" w:rsidP="001A47C4">
      <w:pPr>
        <w:jc w:val="both"/>
      </w:pPr>
      <w:r>
        <w:rPr>
          <w:i/>
          <w:color w:val="0000FF"/>
        </w:rPr>
        <w:t>[Descrição da conclusão dos procedimentos abordados neste documento. Deve descrever os critérios e objetivos a serem alcançados na migração para que seja definida a finalização de sua execução, principalmente para o atendimento de Demandas que não possuam roteiros].</w:t>
      </w:r>
    </w:p>
    <w:p w:rsidR="001A47C4" w:rsidRDefault="001A47C4" w:rsidP="001A47C4">
      <w:pPr>
        <w:jc w:val="both"/>
        <w:rPr>
          <w:i/>
          <w:color w:val="0000FF"/>
        </w:rPr>
      </w:pPr>
    </w:p>
    <w:p w:rsidR="001A47C4" w:rsidRDefault="001A47C4" w:rsidP="001A47C4">
      <w:pPr>
        <w:jc w:val="both"/>
        <w:rPr>
          <w:i/>
          <w:color w:val="0000FF"/>
        </w:rPr>
      </w:pPr>
    </w:p>
    <w:p w:rsidR="001A47C4" w:rsidRDefault="001A47C4" w:rsidP="001A47C4">
      <w:pPr>
        <w:pStyle w:val="PargrafodaLista"/>
        <w:ind w:left="792"/>
        <w:jc w:val="both"/>
        <w:rPr>
          <w:lang w:val="pt-PT"/>
        </w:rPr>
      </w:pPr>
    </w:p>
    <w:p w:rsidR="001A47C4" w:rsidRDefault="001A47C4" w:rsidP="001A47C4">
      <w:pPr>
        <w:pStyle w:val="PargrafodaLista"/>
        <w:ind w:left="792"/>
        <w:jc w:val="both"/>
        <w:rPr>
          <w:lang w:val="pt-PT"/>
        </w:rPr>
      </w:pPr>
    </w:p>
    <w:p w:rsidR="001A47C4" w:rsidRDefault="001A47C4" w:rsidP="001A47C4">
      <w:pPr>
        <w:pStyle w:val="PargrafodaLista"/>
        <w:ind w:left="792"/>
        <w:jc w:val="both"/>
        <w:rPr>
          <w:lang w:val="pt-PT"/>
        </w:rPr>
      </w:pPr>
    </w:p>
    <w:p w:rsidR="001A47C4" w:rsidRDefault="001A47C4" w:rsidP="001A47C4">
      <w:pPr>
        <w:pStyle w:val="PargrafodaLista"/>
        <w:ind w:left="792"/>
        <w:jc w:val="both"/>
        <w:rPr>
          <w:lang w:val="pt-PT"/>
        </w:rPr>
      </w:pPr>
    </w:p>
    <w:p w:rsidR="001A47C4" w:rsidRDefault="001A47C4" w:rsidP="001A47C4">
      <w:pPr>
        <w:pStyle w:val="PargrafodaLista"/>
        <w:ind w:left="792"/>
        <w:jc w:val="both"/>
      </w:pPr>
    </w:p>
    <w:bookmarkEnd w:id="0"/>
    <w:bookmarkEnd w:id="1"/>
    <w:bookmarkEnd w:id="2"/>
    <w:bookmarkEnd w:id="3"/>
    <w:bookmarkEnd w:id="4"/>
    <w:bookmarkEnd w:id="5"/>
    <w:bookmarkEnd w:id="6"/>
    <w:p w:rsidR="003247E7" w:rsidRDefault="003247E7" w:rsidP="00EA1415">
      <w:pPr>
        <w:rPr>
          <w:b/>
        </w:rPr>
      </w:pPr>
    </w:p>
    <w:sectPr w:rsidR="003247E7" w:rsidSect="00B6533B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CD" w:rsidRDefault="00AC21CD" w:rsidP="00EF42E8">
      <w:pPr>
        <w:spacing w:after="0" w:line="240" w:lineRule="auto"/>
      </w:pPr>
      <w:r>
        <w:separator/>
      </w:r>
    </w:p>
  </w:endnote>
  <w:endnote w:type="continuationSeparator" w:id="0">
    <w:p w:rsidR="00AC21CD" w:rsidRDefault="00AC21CD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2B" w:rsidRDefault="002C5D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3" w:type="dxa"/>
      <w:tblLook w:val="0000" w:firstRow="0" w:lastRow="0" w:firstColumn="0" w:lastColumn="0" w:noHBand="0" w:noVBand="0"/>
    </w:tblPr>
    <w:tblGrid>
      <w:gridCol w:w="3828"/>
      <w:gridCol w:w="3685"/>
    </w:tblGrid>
    <w:tr w:rsidR="000B5B83" w:rsidRPr="00233238" w:rsidTr="00AC5305">
      <w:trPr>
        <w:cantSplit/>
        <w:trHeight w:val="368"/>
      </w:trPr>
      <w:tc>
        <w:tcPr>
          <w:tcW w:w="3828" w:type="dxa"/>
          <w:vMerge w:val="restart"/>
          <w:vAlign w:val="center"/>
        </w:tcPr>
        <w:p w:rsidR="000B5B83" w:rsidRPr="00E25F12" w:rsidRDefault="000B5B83" w:rsidP="000B5B83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Análise de Viabilidade da </w:t>
          </w:r>
          <w:r w:rsidRPr="00E25F12">
            <w:rPr>
              <w:color w:val="808080" w:themeColor="background1" w:themeShade="80"/>
              <w:sz w:val="18"/>
              <w:szCs w:val="18"/>
            </w:rPr>
            <w:t>Solução</w:t>
          </w:r>
        </w:p>
        <w:p w:rsidR="000830DC" w:rsidRPr="00E25F12" w:rsidRDefault="000B5B83" w:rsidP="000830DC">
          <w:pPr>
            <w:pStyle w:val="Cabealho"/>
            <w:rPr>
              <w:i/>
              <w:color w:val="808080" w:themeColor="background1" w:themeShade="80"/>
              <w:sz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324107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</w:t>
          </w:r>
          <w:bookmarkStart w:id="7" w:name="_GoBack"/>
          <w:bookmarkEnd w:id="7"/>
          <w:r w:rsidR="00E25F12" w:rsidRPr="00AC5305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</w:t>
          </w:r>
          <w:r w:rsidR="00AC5305" w:rsidRPr="00AC5305">
            <w:rPr>
              <w:noProof/>
              <w:color w:val="808080" w:themeColor="background1" w:themeShade="80"/>
              <w:sz w:val="18"/>
              <w:szCs w:val="18"/>
            </w:rPr>
            <w:t>ART023_-_Evidencia-de-Migracao</w:t>
          </w:r>
          <w:r w:rsidR="00AC5305" w:rsidRPr="00AC5305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</w:t>
          </w:r>
          <w:r w:rsidR="00E25F12" w:rsidRPr="00AC5305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_</w:t>
          </w:r>
          <w:r w:rsidR="00E25F12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[Sigla do sistema]_-_[O.S Nº]</w:t>
          </w:r>
        </w:p>
        <w:p w:rsidR="000B5B83" w:rsidRPr="00233238" w:rsidRDefault="000B5B83" w:rsidP="007D3C0A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3685" w:type="dxa"/>
          <w:vAlign w:val="center"/>
        </w:tcPr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2C5D2B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2C5D2B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:rsidTr="00AC5305">
      <w:trPr>
        <w:cantSplit/>
        <w:trHeight w:val="367"/>
      </w:trPr>
      <w:tc>
        <w:tcPr>
          <w:tcW w:w="3828" w:type="dxa"/>
          <w:vMerge/>
        </w:tcPr>
        <w:p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3685" w:type="dxa"/>
          <w:vAlign w:val="center"/>
        </w:tcPr>
        <w:p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2C5D2B">
            <w:rPr>
              <w:noProof/>
              <w:color w:val="808080" w:themeColor="background1" w:themeShade="80"/>
              <w:sz w:val="18"/>
              <w:szCs w:val="18"/>
            </w:rPr>
            <w:t>06/02/2020 15:23:00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0B5B83" w:rsidRDefault="00383A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214FE9D" wp14:editId="0A78B171">
          <wp:simplePos x="0" y="0"/>
          <wp:positionH relativeFrom="column">
            <wp:posOffset>33020</wp:posOffset>
          </wp:positionH>
          <wp:positionV relativeFrom="paragraph">
            <wp:posOffset>-579120</wp:posOffset>
          </wp:positionV>
          <wp:extent cx="5815330" cy="604520"/>
          <wp:effectExtent l="0" t="0" r="0" b="508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33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597177"/>
      <w:docPartObj>
        <w:docPartGallery w:val="Page Numbers (Bottom of Page)"/>
        <w:docPartUnique/>
      </w:docPartObj>
    </w:sdtPr>
    <w:sdtEndPr/>
    <w:sdtContent>
      <w:sdt>
        <w:sdtPr>
          <w:id w:val="148338183"/>
          <w:docPartObj>
            <w:docPartGallery w:val="Page Numbers (Top of Page)"/>
            <w:docPartUnique/>
          </w:docPartObj>
        </w:sdtPr>
        <w:sdtEndPr/>
        <w:sdtContent>
          <w:p w:rsidR="00EA1415" w:rsidRDefault="00AC21CD" w:rsidP="007149B0">
            <w:pPr>
              <w:pStyle w:val="Rodap"/>
            </w:pPr>
          </w:p>
        </w:sdtContent>
      </w:sdt>
    </w:sdtContent>
  </w:sdt>
  <w:p w:rsidR="00EA1415" w:rsidRDefault="00EA141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38" w:type="dxa"/>
      <w:tblLook w:val="0000" w:firstRow="0" w:lastRow="0" w:firstColumn="0" w:lastColumn="0" w:noHBand="0" w:noVBand="0"/>
    </w:tblPr>
    <w:tblGrid>
      <w:gridCol w:w="3119"/>
      <w:gridCol w:w="4819"/>
    </w:tblGrid>
    <w:tr w:rsidR="00233238" w:rsidRPr="00233238" w:rsidTr="00E043AA">
      <w:trPr>
        <w:cantSplit/>
        <w:trHeight w:val="368"/>
      </w:trPr>
      <w:tc>
        <w:tcPr>
          <w:tcW w:w="3119" w:type="dxa"/>
          <w:vMerge w:val="restart"/>
          <w:vAlign w:val="center"/>
        </w:tcPr>
        <w:p w:rsidR="003A6D91" w:rsidRDefault="00D366DD" w:rsidP="00233238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238"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</w:p>
        <w:p w:rsidR="00233238" w:rsidRPr="003A6D91" w:rsidRDefault="00233238" w:rsidP="001A47C4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E043AA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MdsCGS-ART02</w:t>
          </w:r>
          <w:r w:rsidR="001A47C4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3</w:t>
          </w:r>
          <w:r w:rsidR="003815BD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- </w: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  <w:r w:rsidR="00F23D33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</w:t>
          </w:r>
          <w:r w:rsidR="00E043AA" w:rsidRPr="00E043AA">
            <w:rPr>
              <w:color w:val="808080" w:themeColor="background1" w:themeShade="80"/>
              <w:sz w:val="18"/>
              <w:szCs w:val="16"/>
            </w:rPr>
            <w:fldChar w:fldCharType="begin"/>
          </w:r>
          <w:r w:rsidR="00E043AA" w:rsidRPr="00E043AA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instrText xml:space="preserve"> TITLE  \* MERGEFORMAT </w:instrText>
          </w:r>
          <w:r w:rsidR="00E043AA" w:rsidRPr="00E043AA">
            <w:rPr>
              <w:color w:val="808080" w:themeColor="background1" w:themeShade="80"/>
              <w:sz w:val="18"/>
              <w:szCs w:val="16"/>
            </w:rPr>
            <w:fldChar w:fldCharType="separate"/>
          </w:r>
          <w:r w:rsidR="00E043AA" w:rsidRPr="00E043AA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 xml:space="preserve">Evidência de </w:t>
          </w:r>
          <w:r w:rsidR="001A47C4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Migração_</w:t>
          </w:r>
          <w:r w:rsidR="00E043AA" w:rsidRPr="00E043AA">
            <w:rPr>
              <w:color w:val="808080" w:themeColor="background1" w:themeShade="80"/>
              <w:sz w:val="18"/>
              <w:szCs w:val="16"/>
            </w:rPr>
            <w:fldChar w:fldCharType="end"/>
          </w:r>
          <w:r w:rsidR="00F23D33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[Sigla do sistema]_-_[O.S Nº]</w:t>
          </w:r>
        </w:p>
      </w:tc>
      <w:tc>
        <w:tcPr>
          <w:tcW w:w="4819" w:type="dxa"/>
          <w:vAlign w:val="center"/>
        </w:tcPr>
        <w:p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2C5D2B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2C5D2B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:rsidTr="00E043AA">
      <w:trPr>
        <w:cantSplit/>
        <w:trHeight w:val="553"/>
      </w:trPr>
      <w:tc>
        <w:tcPr>
          <w:tcW w:w="3119" w:type="dxa"/>
          <w:vMerge/>
        </w:tcPr>
        <w:p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819" w:type="dxa"/>
          <w:vAlign w:val="center"/>
        </w:tcPr>
        <w:p w:rsidR="003A6D91" w:rsidRDefault="00233238" w:rsidP="003A6D91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Última Atualização:</w:t>
          </w:r>
        </w:p>
        <w:p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2C5D2B">
            <w:rPr>
              <w:noProof/>
              <w:color w:val="808080" w:themeColor="background1" w:themeShade="80"/>
              <w:sz w:val="18"/>
              <w:szCs w:val="18"/>
            </w:rPr>
            <w:t>06/02/2020 15:23:00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Default="009E0DBA"/>
  <w:p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CD" w:rsidRDefault="00AC21CD" w:rsidP="00EF42E8">
      <w:pPr>
        <w:spacing w:after="0" w:line="240" w:lineRule="auto"/>
      </w:pPr>
      <w:r>
        <w:separator/>
      </w:r>
    </w:p>
  </w:footnote>
  <w:footnote w:type="continuationSeparator" w:id="0">
    <w:p w:rsidR="00AC21CD" w:rsidRDefault="00AC21CD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2B" w:rsidRDefault="002C5D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233238" w:rsidRPr="00856FD1" w:rsidTr="00CC7C8F">
      <w:trPr>
        <w:trHeight w:val="846"/>
      </w:trPr>
      <w:tc>
        <w:tcPr>
          <w:tcW w:w="9498" w:type="dxa"/>
          <w:gridSpan w:val="2"/>
        </w:tcPr>
        <w:p w:rsidR="00233238" w:rsidRDefault="00C60ED7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2EFE5A6C" wp14:editId="6EDFA24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2151" w:rsidRPr="00856FD1" w:rsidTr="00CC7C8F">
      <w:trPr>
        <w:trHeight w:val="999"/>
      </w:trPr>
      <w:tc>
        <w:tcPr>
          <w:tcW w:w="4819" w:type="dxa"/>
        </w:tcPr>
        <w:p w:rsidR="009B7C17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:rsidR="00BB2151" w:rsidRPr="009818A6" w:rsidRDefault="009B7C17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proofErr w:type="gramStart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proofErr w:type="gramEnd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:rsidR="00E043AA" w:rsidRPr="00E043AA" w:rsidRDefault="00E043AA" w:rsidP="00BB2151">
          <w:pPr>
            <w:pStyle w:val="Cabealho"/>
            <w:rPr>
              <w:color w:val="808080" w:themeColor="background1" w:themeShade="80"/>
              <w:sz w:val="18"/>
              <w:szCs w:val="16"/>
            </w:rPr>
          </w:pPr>
          <w:r w:rsidRPr="00E043AA">
            <w:rPr>
              <w:color w:val="808080" w:themeColor="background1" w:themeShade="80"/>
              <w:sz w:val="18"/>
              <w:szCs w:val="16"/>
            </w:rPr>
            <w:fldChar w:fldCharType="begin"/>
          </w:r>
          <w:r w:rsidRPr="00E043AA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instrText xml:space="preserve"> TITLE  \* MERGEFORMAT </w:instrText>
          </w:r>
          <w:r w:rsidRPr="00E043AA">
            <w:rPr>
              <w:color w:val="808080" w:themeColor="background1" w:themeShade="80"/>
              <w:sz w:val="18"/>
              <w:szCs w:val="16"/>
            </w:rPr>
            <w:fldChar w:fldCharType="separate"/>
          </w:r>
          <w:r w:rsidRPr="00E043AA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Evidência de</w:t>
          </w:r>
          <w:r w:rsidR="00AC5305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 xml:space="preserve"> Migração</w:t>
          </w:r>
          <w:r w:rsidRPr="00E043AA">
            <w:rPr>
              <w:color w:val="808080" w:themeColor="background1" w:themeShade="80"/>
              <w:sz w:val="18"/>
              <w:szCs w:val="16"/>
            </w:rPr>
            <w:fldChar w:fldCharType="end"/>
          </w:r>
        </w:p>
        <w:p w:rsidR="00BB2151" w:rsidRPr="00E55E3D" w:rsidRDefault="00BB2151" w:rsidP="00BB2151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 w:rsidRPr="00E55E3D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Versão:  &lt;1.0&gt;</w:t>
          </w:r>
        </w:p>
        <w:p w:rsidR="00BB2151" w:rsidRPr="00E55E3D" w:rsidRDefault="00BB2151" w:rsidP="00C60ED7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:rsidR="00BB2151" w:rsidRDefault="00BB2151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Pr="00E55E3D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Data:dd</w:t>
          </w:r>
          <w:proofErr w:type="spellEnd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/mm/</w:t>
          </w: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aaaa</w:t>
          </w:r>
          <w:proofErr w:type="spellEnd"/>
        </w:p>
        <w:p w:rsidR="00BB2151" w:rsidRDefault="00BB2151" w:rsidP="00E55E3D">
          <w:pPr>
            <w:pStyle w:val="Cabealho"/>
          </w:pPr>
        </w:p>
      </w:tc>
    </w:tr>
  </w:tbl>
  <w:p w:rsidR="003415F8" w:rsidRDefault="003415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2B" w:rsidRDefault="002C5D2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272E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152902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EE20A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2FEB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55036"/>
    <w:multiLevelType w:val="hybridMultilevel"/>
    <w:tmpl w:val="BA3CFE58"/>
    <w:lvl w:ilvl="0" w:tplc="F4C031F4">
      <w:start w:val="1"/>
      <w:numFmt w:val="decimal"/>
      <w:pStyle w:val="listanumerada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57049"/>
    <w:multiLevelType w:val="hybridMultilevel"/>
    <w:tmpl w:val="E2BA8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E5F77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A33BE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C10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4"/>
  </w:num>
  <w:num w:numId="7">
    <w:abstractNumId w:val="17"/>
  </w:num>
  <w:num w:numId="8">
    <w:abstractNumId w:val="1"/>
  </w:num>
  <w:num w:numId="9">
    <w:abstractNumId w:val="1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6"/>
  </w:num>
  <w:num w:numId="14">
    <w:abstractNumId w:val="20"/>
  </w:num>
  <w:num w:numId="15">
    <w:abstractNumId w:val="21"/>
  </w:num>
  <w:num w:numId="16">
    <w:abstractNumId w:val="25"/>
  </w:num>
  <w:num w:numId="17">
    <w:abstractNumId w:val="14"/>
  </w:num>
  <w:num w:numId="18">
    <w:abstractNumId w:val="19"/>
  </w:num>
  <w:num w:numId="19">
    <w:abstractNumId w:val="22"/>
  </w:num>
  <w:num w:numId="20">
    <w:abstractNumId w:val="12"/>
  </w:num>
  <w:num w:numId="21">
    <w:abstractNumId w:val="9"/>
  </w:num>
  <w:num w:numId="22">
    <w:abstractNumId w:val="10"/>
  </w:num>
  <w:num w:numId="23">
    <w:abstractNumId w:val="3"/>
  </w:num>
  <w:num w:numId="24">
    <w:abstractNumId w:val="23"/>
  </w:num>
  <w:num w:numId="25">
    <w:abstractNumId w:val="18"/>
  </w:num>
  <w:num w:numId="26">
    <w:abstractNumId w:val="13"/>
  </w:num>
  <w:num w:numId="27">
    <w:abstractNumId w:val="6"/>
  </w:num>
  <w:num w:numId="2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636E3"/>
    <w:rsid w:val="00075F8D"/>
    <w:rsid w:val="000830DC"/>
    <w:rsid w:val="000832F1"/>
    <w:rsid w:val="00086F46"/>
    <w:rsid w:val="000A10F1"/>
    <w:rsid w:val="000A1A09"/>
    <w:rsid w:val="000A4060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72F15"/>
    <w:rsid w:val="00190B44"/>
    <w:rsid w:val="001935C2"/>
    <w:rsid w:val="0019710D"/>
    <w:rsid w:val="001A2E82"/>
    <w:rsid w:val="001A47C4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468B"/>
    <w:rsid w:val="001E563B"/>
    <w:rsid w:val="001F4928"/>
    <w:rsid w:val="001F5FB9"/>
    <w:rsid w:val="001F7FFA"/>
    <w:rsid w:val="002024B3"/>
    <w:rsid w:val="00202DE1"/>
    <w:rsid w:val="00207BB9"/>
    <w:rsid w:val="00210B26"/>
    <w:rsid w:val="0022052C"/>
    <w:rsid w:val="002210AD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563E6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C5D2B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21CDD"/>
    <w:rsid w:val="0032318D"/>
    <w:rsid w:val="00324107"/>
    <w:rsid w:val="003247E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208D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1C5F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E64CA"/>
    <w:rsid w:val="005F1AE8"/>
    <w:rsid w:val="005F2EDA"/>
    <w:rsid w:val="005F4064"/>
    <w:rsid w:val="005F413D"/>
    <w:rsid w:val="005F5FF8"/>
    <w:rsid w:val="005F77AC"/>
    <w:rsid w:val="005F79E4"/>
    <w:rsid w:val="006140D3"/>
    <w:rsid w:val="00621B48"/>
    <w:rsid w:val="00636415"/>
    <w:rsid w:val="00637DF6"/>
    <w:rsid w:val="00640E33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6F6ACD"/>
    <w:rsid w:val="00700722"/>
    <w:rsid w:val="00700900"/>
    <w:rsid w:val="0070194E"/>
    <w:rsid w:val="0070313D"/>
    <w:rsid w:val="00704BB8"/>
    <w:rsid w:val="0070640E"/>
    <w:rsid w:val="00710653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623"/>
    <w:rsid w:val="00747E4F"/>
    <w:rsid w:val="0075395E"/>
    <w:rsid w:val="00755373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350D"/>
    <w:rsid w:val="008444A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2E48"/>
    <w:rsid w:val="008A50C8"/>
    <w:rsid w:val="008A6764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18B1"/>
    <w:rsid w:val="0092265E"/>
    <w:rsid w:val="00922A5F"/>
    <w:rsid w:val="00922DD9"/>
    <w:rsid w:val="00930832"/>
    <w:rsid w:val="00932AE0"/>
    <w:rsid w:val="009401A7"/>
    <w:rsid w:val="00944D85"/>
    <w:rsid w:val="00954F76"/>
    <w:rsid w:val="00955D7C"/>
    <w:rsid w:val="00957F59"/>
    <w:rsid w:val="009622E4"/>
    <w:rsid w:val="00964AF4"/>
    <w:rsid w:val="009708EF"/>
    <w:rsid w:val="00974026"/>
    <w:rsid w:val="009818A6"/>
    <w:rsid w:val="00984149"/>
    <w:rsid w:val="00985868"/>
    <w:rsid w:val="00987FEE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9467C"/>
    <w:rsid w:val="00A97856"/>
    <w:rsid w:val="00AA4832"/>
    <w:rsid w:val="00AC21CD"/>
    <w:rsid w:val="00AC5305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7392E"/>
    <w:rsid w:val="00C81E12"/>
    <w:rsid w:val="00C8235F"/>
    <w:rsid w:val="00C854CB"/>
    <w:rsid w:val="00C85F04"/>
    <w:rsid w:val="00C86406"/>
    <w:rsid w:val="00C87E85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2270E"/>
    <w:rsid w:val="00D32DEE"/>
    <w:rsid w:val="00D334A9"/>
    <w:rsid w:val="00D346DF"/>
    <w:rsid w:val="00D354A2"/>
    <w:rsid w:val="00D366DD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AA"/>
    <w:rsid w:val="00E043D5"/>
    <w:rsid w:val="00E22BC5"/>
    <w:rsid w:val="00E2399D"/>
    <w:rsid w:val="00E24838"/>
    <w:rsid w:val="00E25F12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76EA1"/>
    <w:rsid w:val="00E879C1"/>
    <w:rsid w:val="00E87C1F"/>
    <w:rsid w:val="00E90DFB"/>
    <w:rsid w:val="00E931E7"/>
    <w:rsid w:val="00E94E82"/>
    <w:rsid w:val="00EA1415"/>
    <w:rsid w:val="00EA4D15"/>
    <w:rsid w:val="00EA4E35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3D33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2B8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E3114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listanumerada">
    <w:name w:val="listanumerada"/>
    <w:basedOn w:val="Normal"/>
    <w:qFormat/>
    <w:rsid w:val="000636E3"/>
    <w:pPr>
      <w:widowControl w:val="0"/>
      <w:numPr>
        <w:numId w:val="20"/>
      </w:numPr>
      <w:suppressAutoHyphens/>
      <w:spacing w:after="0" w:line="360" w:lineRule="auto"/>
      <w:jc w:val="both"/>
    </w:pPr>
    <w:rPr>
      <w:rFonts w:ascii="Arial" w:eastAsia="WenQuanYi Zen Hei" w:hAnsi="Arial" w:cs="Lohit Hindi"/>
      <w:kern w:val="1"/>
      <w:sz w:val="24"/>
      <w:szCs w:val="24"/>
      <w:lang w:eastAsia="hi-IN" w:bidi="hi-IN"/>
    </w:rPr>
  </w:style>
  <w:style w:type="paragraph" w:customStyle="1" w:styleId="Contedodoquadro">
    <w:name w:val="Conteúdo do quadro"/>
    <w:basedOn w:val="Normal"/>
    <w:qFormat/>
    <w:rsid w:val="0022052C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Vnculodendice">
    <w:name w:val="Vínculo de índice"/>
    <w:qFormat/>
    <w:rsid w:val="0019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56F5-8088-472F-9920-6E37B8EE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(2).dotx</Template>
  <TotalTime>387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Priscila Ferreira Souza (Algar)</cp:lastModifiedBy>
  <cp:revision>177</cp:revision>
  <cp:lastPrinted>2016-03-23T15:21:00Z</cp:lastPrinted>
  <dcterms:created xsi:type="dcterms:W3CDTF">2020-02-05T18:11:00Z</dcterms:created>
  <dcterms:modified xsi:type="dcterms:W3CDTF">2020-02-06T19:23:00Z</dcterms:modified>
</cp:coreProperties>
</file>