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118D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174"/>
                    <wp:lineTo x="21354" y="21174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064" w:rsidRPr="00167E5F" w:rsidRDefault="005F4064" w:rsidP="005F4064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ROTEIRO DE PUBLICAÇÃO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" filled="f" stroked="f">
                <v:textbox>
                  <w:txbxContent>
                    <w:p w:rsidR="005F4064" w:rsidRPr="00167E5F" w:rsidRDefault="005F4064" w:rsidP="005F4064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ROTEIRO DE PUBLICAÇÃO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130203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10.25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2183765</wp:posOffset>
                </wp:positionH>
                <wp:positionV relativeFrom="paragraph">
                  <wp:posOffset>255298</wp:posOffset>
                </wp:positionV>
                <wp:extent cx="3736975" cy="252412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(style=InfoBlue) foi incluído para orientar o autor e deve ser excluído antes da publicação do documento. Um parágrafo digitado após esse estilo será automaticamente definido como normal (style=Body Text).]</w:t>
                            </w:r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[Para personalizar campos automáticos no Microsoft Word (que exibem um segundo plano cinza quando selecionados), selecione File&gt;Properties e substitua os campos Title, Subject e Company pelas informações apropriadas para este documento. Depois de fechar o diálogo, os campos automáticos podem ser atualizados no documento inteiro, selecionando Edit&gt;Select All (ou Ctrl-A)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campos.]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1.95pt;margin-top:20.1pt;width:294.25pt;height:19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Obs: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D12B1A" w:rsidRDefault="00EA1415" w:rsidP="00D12B1A">
          <w:pPr>
            <w:tabs>
              <w:tab w:val="left" w:pos="1986"/>
            </w:tabs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</w:pPr>
          <w:r w:rsidRPr="00D12B1A"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  <w:t>SUMÁRIO</w:t>
          </w:r>
        </w:p>
        <w:p w:rsidR="00EB7071" w:rsidRPr="00CE1548" w:rsidRDefault="009B4C66" w:rsidP="00EB7071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pt-BR"/>
            </w:rPr>
          </w:pPr>
          <w:hyperlink w:anchor="_Toc25847515" w:history="1">
            <w:r w:rsidR="00EB7071" w:rsidRPr="00CE1548">
              <w:rPr>
                <w:rStyle w:val="Hyperlink"/>
                <w:rFonts w:asciiTheme="minorHAnsi" w:hAnsiTheme="minorHAnsi"/>
                <w:noProof/>
                <w:color w:val="000000" w:themeColor="text1"/>
                <w:sz w:val="22"/>
                <w:u w:val="none"/>
              </w:rPr>
              <w:t>1.</w:t>
            </w:r>
            <w:r w:rsidR="00EB7071" w:rsidRPr="00CE1548">
              <w:rPr>
                <w:rFonts w:asciiTheme="minorHAnsi" w:eastAsiaTheme="minorEastAsia" w:hAnsiTheme="minorHAnsi"/>
                <w:noProof/>
                <w:color w:val="000000" w:themeColor="text1"/>
                <w:sz w:val="22"/>
                <w:lang w:eastAsia="pt-BR"/>
              </w:rPr>
              <w:tab/>
            </w:r>
            <w:r w:rsidR="00EB7071" w:rsidRPr="00CE1548">
              <w:rPr>
                <w:rStyle w:val="Hyperlink"/>
                <w:rFonts w:asciiTheme="minorHAnsi" w:hAnsiTheme="minorHAnsi"/>
                <w:noProof/>
                <w:color w:val="000000" w:themeColor="text1"/>
                <w:sz w:val="22"/>
                <w:u w:val="none"/>
              </w:rPr>
              <w:t>IDENTIFICAÇÃO DA PUBLICAÇÃO</w:t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tab/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instrText xml:space="preserve"> PAGEREF _Toc25847515 \h </w:instrText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t>4</w:t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:rsidR="00EB7071" w:rsidRPr="00CE1548" w:rsidRDefault="009B4C66" w:rsidP="00EB7071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pt-BR"/>
            </w:rPr>
          </w:pPr>
          <w:hyperlink w:anchor="_Toc25847516" w:history="1">
            <w:r w:rsidR="00EB7071" w:rsidRPr="00CE1548">
              <w:rPr>
                <w:rStyle w:val="Hyperlink"/>
                <w:rFonts w:asciiTheme="minorHAnsi" w:hAnsiTheme="minorHAnsi"/>
                <w:noProof/>
                <w:color w:val="000000" w:themeColor="text1"/>
                <w:sz w:val="22"/>
                <w:u w:val="none"/>
              </w:rPr>
              <w:t>2.</w:t>
            </w:r>
            <w:r w:rsidR="00EB7071" w:rsidRPr="00CE1548">
              <w:rPr>
                <w:rFonts w:asciiTheme="minorHAnsi" w:eastAsiaTheme="minorEastAsia" w:hAnsiTheme="minorHAnsi"/>
                <w:noProof/>
                <w:color w:val="000000" w:themeColor="text1"/>
                <w:sz w:val="22"/>
                <w:lang w:eastAsia="pt-BR"/>
              </w:rPr>
              <w:tab/>
            </w:r>
            <w:r w:rsidR="00EB7071" w:rsidRPr="00CE1548">
              <w:rPr>
                <w:rStyle w:val="Hyperlink"/>
                <w:rFonts w:asciiTheme="minorHAnsi" w:hAnsiTheme="minorHAnsi"/>
                <w:noProof/>
                <w:color w:val="000000" w:themeColor="text1"/>
                <w:sz w:val="22"/>
                <w:u w:val="none"/>
              </w:rPr>
              <w:t>SCRIPTS A EXECUTAR</w:t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tab/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instrText xml:space="preserve"> PAGEREF _Toc25847516 \h </w:instrText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t>4</w:t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:rsidR="00EB7071" w:rsidRPr="00CE1548" w:rsidRDefault="009B4C66" w:rsidP="00EB7071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000000" w:themeColor="text1"/>
              <w:sz w:val="22"/>
              <w:lang w:eastAsia="pt-BR"/>
            </w:rPr>
          </w:pPr>
          <w:hyperlink w:anchor="_Toc25847517" w:history="1">
            <w:r w:rsidR="00EB7071" w:rsidRPr="00CE1548">
              <w:rPr>
                <w:rStyle w:val="Hyperlink"/>
                <w:rFonts w:asciiTheme="minorHAnsi" w:hAnsiTheme="minorHAnsi"/>
                <w:noProof/>
                <w:color w:val="000000" w:themeColor="text1"/>
                <w:sz w:val="22"/>
                <w:u w:val="none"/>
              </w:rPr>
              <w:t>3.</w:t>
            </w:r>
            <w:r w:rsidR="00EB7071" w:rsidRPr="00CE1548">
              <w:rPr>
                <w:rFonts w:asciiTheme="minorHAnsi" w:eastAsiaTheme="minorEastAsia" w:hAnsiTheme="minorHAnsi"/>
                <w:noProof/>
                <w:color w:val="000000" w:themeColor="text1"/>
                <w:sz w:val="22"/>
                <w:lang w:eastAsia="pt-BR"/>
              </w:rPr>
              <w:tab/>
            </w:r>
            <w:r w:rsidR="00EB7071" w:rsidRPr="00CE1548">
              <w:rPr>
                <w:rStyle w:val="Hyperlink"/>
                <w:rFonts w:asciiTheme="minorHAnsi" w:hAnsiTheme="minorHAnsi"/>
                <w:noProof/>
                <w:color w:val="000000" w:themeColor="text1"/>
                <w:sz w:val="22"/>
                <w:u w:val="none"/>
              </w:rPr>
              <w:t>OUTROS PROCEDIMENTOS PARA PUBLICAÇÃO</w:t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tab/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fldChar w:fldCharType="begin"/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instrText xml:space="preserve"> PAGEREF _Toc25847517 \h </w:instrText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fldChar w:fldCharType="separate"/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t>4</w:t>
            </w:r>
            <w:r w:rsidR="00EB7071" w:rsidRPr="00CE1548">
              <w:rPr>
                <w:rFonts w:asciiTheme="minorHAnsi" w:hAnsiTheme="minorHAnsi"/>
                <w:noProof/>
                <w:webHidden/>
                <w:color w:val="000000" w:themeColor="text1"/>
                <w:sz w:val="22"/>
              </w:rPr>
              <w:fldChar w:fldCharType="end"/>
            </w:r>
          </w:hyperlink>
        </w:p>
        <w:p w:rsidR="00EA1415" w:rsidRPr="00D12B1A" w:rsidRDefault="009B4C66" w:rsidP="00EA1415">
          <w:pPr>
            <w:rPr>
              <w:rFonts w:asciiTheme="minorHAnsi" w:hAnsiTheme="minorHAnsi"/>
              <w:b/>
              <w:bCs/>
            </w:rPr>
          </w:pPr>
        </w:p>
      </w:sdtContent>
    </w:sdt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3D0D33" w:rsidRDefault="003D0D33" w:rsidP="00EA1415">
      <w:pPr>
        <w:rPr>
          <w:b/>
        </w:rPr>
      </w:pPr>
    </w:p>
    <w:p w:rsidR="003D0D33" w:rsidRDefault="003D0D33" w:rsidP="00EA1415">
      <w:pPr>
        <w:rPr>
          <w:b/>
        </w:rPr>
      </w:pPr>
    </w:p>
    <w:p w:rsidR="003D0D33" w:rsidRDefault="003D0D33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  <w:bookmarkStart w:id="7" w:name="_GoBack"/>
      <w:bookmarkEnd w:id="7"/>
    </w:p>
    <w:bookmarkEnd w:id="0"/>
    <w:bookmarkEnd w:id="1"/>
    <w:bookmarkEnd w:id="2"/>
    <w:bookmarkEnd w:id="3"/>
    <w:bookmarkEnd w:id="4"/>
    <w:bookmarkEnd w:id="5"/>
    <w:bookmarkEnd w:id="6"/>
    <w:p w:rsidR="00280588" w:rsidRDefault="00280588" w:rsidP="00280588">
      <w:pPr>
        <w:jc w:val="center"/>
        <w:rPr>
          <w:b/>
          <w:lang w:eastAsia="pt-BR"/>
        </w:rPr>
      </w:pPr>
      <w:r w:rsidRPr="00305CC4">
        <w:rPr>
          <w:b/>
          <w:lang w:eastAsia="pt-BR"/>
        </w:rPr>
        <w:lastRenderedPageBreak/>
        <w:t>ROTEIRO DE PUBLICAÇÃO DA RELEASE</w:t>
      </w:r>
    </w:p>
    <w:p w:rsidR="00280588" w:rsidRPr="006A349B" w:rsidRDefault="00280588" w:rsidP="0028058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8" w:name="_Toc25847515"/>
      <w:r w:rsidRPr="006A349B">
        <w:rPr>
          <w:b/>
        </w:rPr>
        <w:t>IDENTIFICAÇÃO DA PUBLICAÇÃO</w:t>
      </w:r>
      <w:bookmarkEnd w:id="8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387"/>
        <w:gridCol w:w="1390"/>
        <w:gridCol w:w="770"/>
        <w:gridCol w:w="1219"/>
        <w:gridCol w:w="1072"/>
        <w:gridCol w:w="988"/>
        <w:gridCol w:w="768"/>
        <w:gridCol w:w="1422"/>
      </w:tblGrid>
      <w:tr w:rsidR="00280588" w:rsidRPr="00344C3C" w:rsidTr="00EF6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rPr>
                <w:rFonts w:eastAsia="Segoe UI" w:cs="Arial"/>
                <w:bCs w:val="0"/>
                <w:sz w:val="20"/>
                <w:szCs w:val="20"/>
              </w:rPr>
            </w:pPr>
            <w:r w:rsidRPr="00344C3C">
              <w:rPr>
                <w:sz w:val="20"/>
                <w:szCs w:val="20"/>
              </w:rPr>
              <w:t>Produto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892" w:type="pct"/>
            <w:gridSpan w:val="3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344C3C">
              <w:rPr>
                <w:sz w:val="20"/>
                <w:szCs w:val="20"/>
              </w:rPr>
              <w:t>Nº O.S.</w:t>
            </w:r>
          </w:p>
        </w:tc>
        <w:tc>
          <w:tcPr>
            <w:tcW w:w="557" w:type="pct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4C3C">
              <w:rPr>
                <w:sz w:val="20"/>
                <w:szCs w:val="20"/>
              </w:rPr>
              <w:t>Data</w:t>
            </w:r>
          </w:p>
        </w:tc>
        <w:tc>
          <w:tcPr>
            <w:tcW w:w="789" w:type="pct"/>
            <w:shd w:val="clear" w:color="auto" w:fill="EDEDED"/>
            <w:vAlign w:val="center"/>
          </w:tcPr>
          <w:p w:rsidR="00280588" w:rsidRPr="00371DB2" w:rsidRDefault="00280588" w:rsidP="003D0D3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FF"/>
                <w:sz w:val="20"/>
                <w:szCs w:val="20"/>
              </w:rPr>
            </w:pPr>
            <w:r w:rsidRPr="00371DB2">
              <w:rPr>
                <w:b w:val="0"/>
                <w:color w:val="0000FF"/>
                <w:sz w:val="20"/>
                <w:szCs w:val="20"/>
              </w:rPr>
              <w:t>DD/MM/AAAA</w:t>
            </w:r>
          </w:p>
        </w:tc>
      </w:tr>
      <w:tr w:rsidR="00280588" w:rsidRPr="00344C3C" w:rsidTr="00EF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r w:rsidRPr="00344C3C">
              <w:rPr>
                <w:color w:val="FFFFFF" w:themeColor="background1"/>
                <w:sz w:val="20"/>
                <w:szCs w:val="20"/>
              </w:rPr>
              <w:t>Release</w:t>
            </w:r>
            <w:r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0" w:type="pct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344C3C">
              <w:rPr>
                <w:b/>
                <w:color w:val="FFFFFF" w:themeColor="background1"/>
                <w:sz w:val="20"/>
                <w:szCs w:val="20"/>
              </w:rPr>
              <w:t>Sprint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85" w:type="pct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344C3C">
              <w:rPr>
                <w:b/>
                <w:color w:val="FFFFFF" w:themeColor="background1"/>
                <w:sz w:val="20"/>
                <w:szCs w:val="20"/>
              </w:rPr>
              <w:t>Descrição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80" w:type="pct"/>
            <w:gridSpan w:val="3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</w:tr>
      <w:tr w:rsidR="00280588" w:rsidRPr="00344C3C" w:rsidTr="00EF6D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r w:rsidRPr="00344C3C">
              <w:rPr>
                <w:color w:val="FFFFFF" w:themeColor="background1"/>
                <w:sz w:val="20"/>
                <w:szCs w:val="20"/>
              </w:rPr>
              <w:t>AMBIENTE</w:t>
            </w:r>
          </w:p>
        </w:tc>
      </w:tr>
      <w:tr w:rsidR="00280588" w:rsidRPr="00344C3C" w:rsidTr="00EF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r w:rsidRPr="00344C3C">
              <w:rPr>
                <w:color w:val="FFFFFF" w:themeColor="background1"/>
                <w:sz w:val="20"/>
                <w:szCs w:val="20"/>
              </w:rPr>
              <w:t>Produção:</w:t>
            </w:r>
          </w:p>
        </w:tc>
        <w:tc>
          <w:tcPr>
            <w:tcW w:w="780" w:type="pct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344C3C">
              <w:rPr>
                <w:b/>
                <w:color w:val="FFFFFF" w:themeColor="background1"/>
                <w:sz w:val="20"/>
                <w:szCs w:val="20"/>
              </w:rPr>
              <w:t>TAG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85" w:type="pct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344C3C">
              <w:rPr>
                <w:b/>
                <w:color w:val="FFFFFF" w:themeColor="background1"/>
                <w:sz w:val="20"/>
                <w:szCs w:val="20"/>
              </w:rPr>
              <w:t>Build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80" w:type="pct"/>
            <w:gridSpan w:val="3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</w:tr>
      <w:tr w:rsidR="00280588" w:rsidRPr="00344C3C" w:rsidTr="00EF6D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r w:rsidRPr="00344C3C">
              <w:rPr>
                <w:color w:val="FFFFFF" w:themeColor="background1"/>
                <w:sz w:val="20"/>
                <w:szCs w:val="20"/>
              </w:rPr>
              <w:t>Suporte:</w:t>
            </w:r>
          </w:p>
        </w:tc>
        <w:tc>
          <w:tcPr>
            <w:tcW w:w="780" w:type="pct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344C3C">
              <w:rPr>
                <w:b/>
                <w:color w:val="FFFFFF" w:themeColor="background1"/>
                <w:sz w:val="20"/>
                <w:szCs w:val="20"/>
              </w:rPr>
              <w:t>TAG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85" w:type="pct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344C3C">
              <w:rPr>
                <w:b/>
                <w:color w:val="FFFFFF" w:themeColor="background1"/>
                <w:sz w:val="20"/>
                <w:szCs w:val="20"/>
              </w:rPr>
              <w:t>Build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80" w:type="pct"/>
            <w:gridSpan w:val="3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</w:tr>
      <w:tr w:rsidR="00280588" w:rsidRPr="00344C3C" w:rsidTr="00EF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r w:rsidRPr="00344C3C">
              <w:rPr>
                <w:color w:val="FFFFFF" w:themeColor="background1"/>
                <w:sz w:val="20"/>
                <w:szCs w:val="20"/>
              </w:rPr>
              <w:t>Outros (especificar)</w:t>
            </w:r>
            <w:r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80" w:type="pct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344C3C">
              <w:rPr>
                <w:b/>
                <w:color w:val="FFFFFF" w:themeColor="background1"/>
                <w:sz w:val="20"/>
                <w:szCs w:val="20"/>
              </w:rPr>
              <w:t>TAG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685" w:type="pct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344C3C">
              <w:rPr>
                <w:b/>
                <w:color w:val="FFFFFF" w:themeColor="background1"/>
                <w:sz w:val="20"/>
                <w:szCs w:val="20"/>
              </w:rPr>
              <w:t>Build</w:t>
            </w:r>
            <w:r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780" w:type="pct"/>
            <w:gridSpan w:val="3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</w:p>
        </w:tc>
      </w:tr>
      <w:tr w:rsidR="00280588" w:rsidRPr="00344C3C" w:rsidTr="00EF6D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344C3C">
              <w:rPr>
                <w:color w:val="FFFFFF" w:themeColor="background1"/>
                <w:sz w:val="20"/>
                <w:szCs w:val="20"/>
              </w:rPr>
              <w:t>JUSTIFICATIVA</w:t>
            </w:r>
          </w:p>
        </w:tc>
      </w:tr>
      <w:tr w:rsidR="00280588" w:rsidRPr="00344C3C" w:rsidTr="00EF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rPr>
                <w:rFonts w:eastAsia="Segoe UI" w:cs="Arial"/>
                <w:sz w:val="20"/>
                <w:szCs w:val="20"/>
              </w:rPr>
            </w:pPr>
          </w:p>
        </w:tc>
      </w:tr>
      <w:tr w:rsidR="00280588" w:rsidRPr="00344C3C" w:rsidTr="00EF6D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344C3C">
              <w:rPr>
                <w:color w:val="FFFFFF" w:themeColor="background1"/>
                <w:sz w:val="20"/>
                <w:szCs w:val="20"/>
              </w:rPr>
              <w:t>RELAÇÃO DE ANEXOS</w:t>
            </w:r>
          </w:p>
        </w:tc>
      </w:tr>
      <w:tr w:rsidR="00280588" w:rsidRPr="00344C3C" w:rsidTr="00EF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color w:val="FFFFFF" w:themeColor="background1"/>
              <w:sz w:val="20"/>
              <w:szCs w:val="20"/>
            </w:rPr>
            <w:id w:val="162573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8" w:type="pct"/>
                <w:shd w:val="clear" w:color="auto" w:fill="294366"/>
                <w:vAlign w:val="center"/>
              </w:tcPr>
              <w:p w:rsidR="00280588" w:rsidRPr="00344C3C" w:rsidRDefault="00280588" w:rsidP="003D0D33">
                <w:pPr>
                  <w:spacing w:line="240" w:lineRule="auto"/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2" w:type="pct"/>
            <w:gridSpan w:val="7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  <w:r w:rsidRPr="00344C3C">
              <w:rPr>
                <w:rFonts w:eastAsia="Segoe UI" w:cs="Arial"/>
                <w:sz w:val="20"/>
                <w:szCs w:val="20"/>
              </w:rPr>
              <w:t>Roteiro de Publicação</w:t>
            </w:r>
          </w:p>
        </w:tc>
      </w:tr>
      <w:tr w:rsidR="00280588" w:rsidRPr="00344C3C" w:rsidTr="00EF6D5F">
        <w:trPr>
          <w:trHeight w:val="20"/>
        </w:trPr>
        <w:sdt>
          <w:sdtPr>
            <w:rPr>
              <w:color w:val="FFFFFF" w:themeColor="background1"/>
              <w:sz w:val="20"/>
              <w:szCs w:val="20"/>
            </w:rPr>
            <w:id w:val="30606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8" w:type="pct"/>
                <w:shd w:val="clear" w:color="auto" w:fill="294366"/>
                <w:vAlign w:val="center"/>
              </w:tcPr>
              <w:p w:rsidR="00280588" w:rsidRPr="00344C3C" w:rsidRDefault="00280588" w:rsidP="003D0D33">
                <w:pPr>
                  <w:spacing w:line="240" w:lineRule="auto"/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2" w:type="pct"/>
            <w:gridSpan w:val="7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  <w:r w:rsidRPr="00344C3C">
              <w:rPr>
                <w:rFonts w:eastAsia="Segoe UI" w:cs="Arial"/>
                <w:sz w:val="20"/>
                <w:szCs w:val="20"/>
              </w:rPr>
              <w:t>Script (s)</w:t>
            </w:r>
          </w:p>
        </w:tc>
      </w:tr>
      <w:tr w:rsidR="00280588" w:rsidRPr="00344C3C" w:rsidTr="00EF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sdt>
          <w:sdtPr>
            <w:rPr>
              <w:color w:val="FFFFFF" w:themeColor="background1"/>
              <w:sz w:val="20"/>
              <w:szCs w:val="20"/>
            </w:rPr>
            <w:id w:val="-82558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8" w:type="pct"/>
                <w:shd w:val="clear" w:color="auto" w:fill="294366"/>
                <w:vAlign w:val="center"/>
              </w:tcPr>
              <w:p w:rsidR="00280588" w:rsidRPr="00344C3C" w:rsidRDefault="00280588" w:rsidP="003D0D33">
                <w:pPr>
                  <w:spacing w:line="240" w:lineRule="auto"/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2" w:type="pct"/>
            <w:gridSpan w:val="7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  <w:r w:rsidRPr="00344C3C">
              <w:rPr>
                <w:rFonts w:eastAsia="Segoe UI" w:cs="Arial"/>
                <w:sz w:val="20"/>
                <w:szCs w:val="20"/>
              </w:rPr>
              <w:t>Evidência de Execução do (s) Script (s)</w:t>
            </w:r>
          </w:p>
        </w:tc>
      </w:tr>
      <w:tr w:rsidR="00280588" w:rsidRPr="00344C3C" w:rsidTr="00EF6D5F">
        <w:trPr>
          <w:trHeight w:val="20"/>
        </w:trPr>
        <w:sdt>
          <w:sdtPr>
            <w:rPr>
              <w:color w:val="FFFFFF" w:themeColor="background1"/>
              <w:sz w:val="20"/>
              <w:szCs w:val="20"/>
            </w:rPr>
            <w:id w:val="-13271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78" w:type="pct"/>
                <w:shd w:val="clear" w:color="auto" w:fill="294366"/>
                <w:vAlign w:val="center"/>
              </w:tcPr>
              <w:p w:rsidR="00280588" w:rsidRDefault="00280588" w:rsidP="003D0D33">
                <w:pPr>
                  <w:spacing w:line="240" w:lineRule="auto"/>
                  <w:jc w:val="center"/>
                  <w:rPr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22" w:type="pct"/>
            <w:gridSpan w:val="7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 w:val="20"/>
                <w:szCs w:val="20"/>
              </w:rPr>
            </w:pPr>
            <w:r w:rsidRPr="004F50FC">
              <w:rPr>
                <w:rFonts w:eastAsia="Segoe UI" w:cs="Arial"/>
                <w:sz w:val="20"/>
                <w:szCs w:val="20"/>
              </w:rPr>
              <w:t xml:space="preserve">Outro (especificar): </w:t>
            </w:r>
          </w:p>
        </w:tc>
      </w:tr>
      <w:tr w:rsidR="00280588" w:rsidRPr="00344C3C" w:rsidTr="00EF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294366"/>
            <w:vAlign w:val="center"/>
          </w:tcPr>
          <w:p w:rsidR="00280588" w:rsidRPr="00344C3C" w:rsidRDefault="00280588" w:rsidP="003D0D33">
            <w:pPr>
              <w:spacing w:line="240" w:lineRule="auto"/>
              <w:rPr>
                <w:color w:val="FFFFFF" w:themeColor="background1"/>
                <w:sz w:val="20"/>
                <w:szCs w:val="20"/>
              </w:rPr>
            </w:pPr>
            <w:r w:rsidRPr="00344C3C">
              <w:rPr>
                <w:color w:val="FFFFFF" w:themeColor="background1"/>
                <w:sz w:val="20"/>
                <w:szCs w:val="20"/>
              </w:rPr>
              <w:t>OBSERVAÇÕES</w:t>
            </w:r>
          </w:p>
        </w:tc>
      </w:tr>
      <w:tr w:rsidR="00280588" w:rsidRPr="00344C3C" w:rsidTr="00EF6D5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EDEDED"/>
            <w:vAlign w:val="center"/>
          </w:tcPr>
          <w:p w:rsidR="00280588" w:rsidRPr="00344C3C" w:rsidRDefault="00280588" w:rsidP="003D0D33">
            <w:pPr>
              <w:spacing w:line="240" w:lineRule="auto"/>
              <w:jc w:val="center"/>
              <w:rPr>
                <w:rFonts w:eastAsia="Segoe UI" w:cs="Arial"/>
                <w:sz w:val="20"/>
                <w:szCs w:val="20"/>
              </w:rPr>
            </w:pPr>
          </w:p>
        </w:tc>
      </w:tr>
    </w:tbl>
    <w:p w:rsidR="00280588" w:rsidRDefault="00280588" w:rsidP="00280588"/>
    <w:p w:rsidR="00280588" w:rsidRPr="006F6ACD" w:rsidRDefault="00280588" w:rsidP="0028058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9" w:name="_Toc25847516"/>
      <w:r w:rsidRPr="006F6ACD">
        <w:rPr>
          <w:b/>
        </w:rPr>
        <w:t>SCRIPTS A EXECUTAR</w:t>
      </w:r>
      <w:bookmarkEnd w:id="9"/>
    </w:p>
    <w:p w:rsidR="00280588" w:rsidRPr="00344C3C" w:rsidRDefault="00280588" w:rsidP="00280588">
      <w:pPr>
        <w:pStyle w:val="InfoBlue0"/>
        <w:ind w:right="510"/>
      </w:pPr>
      <w:r w:rsidRPr="00344C3C">
        <w:t>[</w:t>
      </w:r>
      <w:r>
        <w:t>DETALHAR SCRIPTS A EXECUTAR</w:t>
      </w:r>
      <w:r w:rsidRPr="00344C3C">
        <w:t>]</w:t>
      </w:r>
    </w:p>
    <w:p w:rsidR="00280588" w:rsidRDefault="00280588" w:rsidP="00280588">
      <w:pPr>
        <w:pStyle w:val="Projeto"/>
        <w:ind w:left="142" w:right="-315"/>
        <w:rPr>
          <w:sz w:val="24"/>
        </w:rPr>
      </w:pPr>
    </w:p>
    <w:p w:rsidR="00280588" w:rsidRPr="006F6ACD" w:rsidRDefault="00280588" w:rsidP="00280588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0" w:name="_Toc25847517"/>
      <w:r w:rsidRPr="006F6ACD">
        <w:rPr>
          <w:b/>
        </w:rPr>
        <w:t>OUTROS PROCEDIMENTOS PARA PUBLICAÇÃO</w:t>
      </w:r>
      <w:bookmarkEnd w:id="10"/>
    </w:p>
    <w:p w:rsidR="00280588" w:rsidRPr="00337690" w:rsidRDefault="00280588" w:rsidP="00280588">
      <w:pPr>
        <w:pStyle w:val="InfoBlue0"/>
        <w:ind w:right="510"/>
      </w:pPr>
      <w:r w:rsidRPr="00337690">
        <w:t>[DETALHAR OUTROS PROCEDIMENTO PARA PUBLICAÇ</w:t>
      </w:r>
      <w:r>
        <w:t>ÃO</w:t>
      </w:r>
      <w:r w:rsidRPr="00337690">
        <w:t>]</w:t>
      </w:r>
    </w:p>
    <w:p w:rsidR="000B5B83" w:rsidRPr="00280588" w:rsidRDefault="000B5B83" w:rsidP="00280588">
      <w:pPr>
        <w:rPr>
          <w:b/>
        </w:rPr>
      </w:pPr>
    </w:p>
    <w:sectPr w:rsidR="000B5B83" w:rsidRPr="00280588" w:rsidSect="00B6533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66" w:rsidRDefault="009B4C66" w:rsidP="00EF42E8">
      <w:pPr>
        <w:spacing w:after="0" w:line="240" w:lineRule="auto"/>
      </w:pPr>
      <w:r>
        <w:separator/>
      </w:r>
    </w:p>
  </w:endnote>
  <w:endnote w:type="continuationSeparator" w:id="0">
    <w:p w:rsidR="009B4C66" w:rsidRDefault="009B4C66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0B5B83" w:rsidRPr="00233238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Análise de Viabilidade da Solução</w:t>
          </w:r>
        </w:p>
        <w:p w:rsidR="00383A74" w:rsidRDefault="000B5B83" w:rsidP="000830DC">
          <w:pPr>
            <w:pStyle w:val="Cabealho"/>
            <w:rPr>
              <w:color w:val="808080" w:themeColor="background1" w:themeShade="80"/>
              <w:sz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24107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MdsCGS-ART0010</w:t>
          </w:r>
          <w:r w:rsidR="007D3C0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-</w:t>
          </w:r>
          <w:r w:rsidR="000830DC">
            <w:rPr>
              <w:color w:val="808080" w:themeColor="background1" w:themeShade="80"/>
              <w:sz w:val="18"/>
            </w:rPr>
            <w:t xml:space="preserve"> </w:t>
          </w:r>
          <w:r w:rsidR="00324107">
            <w:rPr>
              <w:color w:val="808080" w:themeColor="background1" w:themeShade="80"/>
              <w:sz w:val="18"/>
            </w:rPr>
            <w:t>Roteiro da Publicação</w:t>
          </w:r>
        </w:p>
        <w:p w:rsidR="000830DC" w:rsidRPr="00383A74" w:rsidRDefault="00383A74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383A74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Sigla do sistema]_-_[O.S Nº]</w:t>
          </w:r>
          <w:r w:rsidR="000830DC" w:rsidRPr="00383A74">
            <w:rPr>
              <w:color w:val="808080" w:themeColor="background1" w:themeShade="80"/>
              <w:sz w:val="18"/>
            </w:rPr>
            <w:t xml:space="preserve"> 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2844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0674A3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0674A3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0674A3">
            <w:rPr>
              <w:noProof/>
              <w:color w:val="808080" w:themeColor="background1" w:themeShade="80"/>
              <w:sz w:val="18"/>
              <w:szCs w:val="18"/>
            </w:rPr>
            <w:t>06/02/2020 11:57:00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:rsidR="00EA1415" w:rsidRDefault="009B4C66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:rsidR="003A6D91" w:rsidRDefault="000674A3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3815BD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815BD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MdsCGS-ART007 - Plano de Execução</w:t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d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3815BD">
            <w:rPr>
              <w:snapToGrid w:val="0"/>
              <w:color w:val="808080" w:themeColor="background1" w:themeShade="80"/>
              <w:sz w:val="18"/>
              <w:szCs w:val="18"/>
            </w:rPr>
            <w:t>a Release</w:t>
          </w:r>
        </w:p>
      </w:tc>
      <w:tc>
        <w:tcPr>
          <w:tcW w:w="5103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0674A3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0674A3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3A6D91">
      <w:trPr>
        <w:cantSplit/>
        <w:trHeight w:val="553"/>
      </w:trPr>
      <w:tc>
        <w:tcPr>
          <w:tcW w:w="2835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0674A3">
            <w:rPr>
              <w:noProof/>
              <w:color w:val="808080" w:themeColor="background1" w:themeShade="80"/>
              <w:sz w:val="18"/>
              <w:szCs w:val="18"/>
            </w:rPr>
            <w:t>06/02/2020 11:57:00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66" w:rsidRDefault="009B4C66" w:rsidP="00EF42E8">
      <w:pPr>
        <w:spacing w:after="0" w:line="240" w:lineRule="auto"/>
      </w:pPr>
      <w:r>
        <w:separator/>
      </w:r>
    </w:p>
  </w:footnote>
  <w:footnote w:type="continuationSeparator" w:id="0">
    <w:p w:rsidR="009B4C66" w:rsidRDefault="009B4C66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0674A3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0674A3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BB2151" w:rsidRDefault="00324107" w:rsidP="00C60ED7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Roteiro de Publicação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Data:dd/mm/aaaa</w:t>
          </w:r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70B6"/>
    <w:rsid w:val="0003548A"/>
    <w:rsid w:val="00036BF9"/>
    <w:rsid w:val="00040294"/>
    <w:rsid w:val="0004054B"/>
    <w:rsid w:val="000427A6"/>
    <w:rsid w:val="000453D9"/>
    <w:rsid w:val="0004729D"/>
    <w:rsid w:val="00051A31"/>
    <w:rsid w:val="00054CA5"/>
    <w:rsid w:val="00055AE5"/>
    <w:rsid w:val="00057615"/>
    <w:rsid w:val="00062265"/>
    <w:rsid w:val="000629A1"/>
    <w:rsid w:val="000674A3"/>
    <w:rsid w:val="00075F8D"/>
    <w:rsid w:val="000830DC"/>
    <w:rsid w:val="000832F1"/>
    <w:rsid w:val="00086F46"/>
    <w:rsid w:val="000A10F1"/>
    <w:rsid w:val="000A1A09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1F7FFA"/>
    <w:rsid w:val="002024B3"/>
    <w:rsid w:val="00202DE1"/>
    <w:rsid w:val="00207BB9"/>
    <w:rsid w:val="00210B26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30368E"/>
    <w:rsid w:val="003041AF"/>
    <w:rsid w:val="003127DC"/>
    <w:rsid w:val="00321CDD"/>
    <w:rsid w:val="0032318D"/>
    <w:rsid w:val="0032410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064"/>
    <w:rsid w:val="005F413D"/>
    <w:rsid w:val="005F5FF8"/>
    <w:rsid w:val="005F77AC"/>
    <w:rsid w:val="005F79E4"/>
    <w:rsid w:val="00621B48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265E"/>
    <w:rsid w:val="00922A5F"/>
    <w:rsid w:val="00922DD9"/>
    <w:rsid w:val="00932AE0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B4C66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32DEE"/>
    <w:rsid w:val="00D334A9"/>
    <w:rsid w:val="00D346DF"/>
    <w:rsid w:val="00D354A2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879C1"/>
    <w:rsid w:val="00E87C1F"/>
    <w:rsid w:val="00E931E7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06393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2386-2251-4216-BD76-B49FC43E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221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137</cp:revision>
  <cp:lastPrinted>2016-03-23T15:21:00Z</cp:lastPrinted>
  <dcterms:created xsi:type="dcterms:W3CDTF">2020-02-05T18:11:00Z</dcterms:created>
  <dcterms:modified xsi:type="dcterms:W3CDTF">2020-02-06T15:11:00Z</dcterms:modified>
</cp:coreProperties>
</file>