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F4" w:rsidRDefault="00BB765C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bookmarkStart w:id="0" w:name="_Toc456598586"/>
      <w:bookmarkStart w:id="1" w:name="_Toc456600917"/>
      <w:bookmarkStart w:id="2" w:name="_Toc534195090"/>
      <w:bookmarkStart w:id="3" w:name="_Toc283042640"/>
      <w:bookmarkStart w:id="4" w:name="_Toc294360268"/>
      <w:bookmarkStart w:id="5" w:name="_Toc448161131"/>
      <w:bookmarkStart w:id="6" w:name="_Toc448161197"/>
      <w:r>
        <w:rPr>
          <w:rFonts w:asciiTheme="minorHAnsi" w:eastAsia="Lucida Sans Unicode" w:hAnsiTheme="minorHAnsi" w:cs="Arial"/>
          <w:noProof/>
          <w:color w:val="000000"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-900504</wp:posOffset>
            </wp:positionH>
            <wp:positionV relativeFrom="paragraph">
              <wp:posOffset>-1007932</wp:posOffset>
            </wp:positionV>
            <wp:extent cx="7579883" cy="9356378"/>
            <wp:effectExtent l="0" t="0" r="254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883" cy="935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4AF4" w:rsidRPr="007313D7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u w:val="single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A118D5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r w:rsidRPr="007313D7">
        <w:rPr>
          <w:rFonts w:asciiTheme="minorHAnsi" w:eastAsia="Lucida Sans Unicode" w:hAnsiTheme="minorHAnsi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505460</wp:posOffset>
                </wp:positionV>
                <wp:extent cx="5472430" cy="1908175"/>
                <wp:effectExtent l="0" t="0" r="0" b="0"/>
                <wp:wrapTight wrapText="bothSides">
                  <wp:wrapPolygon edited="0">
                    <wp:start x="226" y="0"/>
                    <wp:lineTo x="226" y="21174"/>
                    <wp:lineTo x="21354" y="21174"/>
                    <wp:lineTo x="21354" y="0"/>
                    <wp:lineTo x="226" y="0"/>
                  </wp:wrapPolygon>
                </wp:wrapTight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430" cy="190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C0A" w:rsidRPr="00167E5F" w:rsidRDefault="007D3C0A" w:rsidP="007D3C0A">
                            <w:pPr>
                              <w:tabs>
                                <w:tab w:val="left" w:pos="1986"/>
                              </w:tabs>
                              <w:jc w:val="center"/>
                              <w:rPr>
                                <w:rFonts w:eastAsia="Arial" w:cs="Calibri"/>
                                <w:b/>
                                <w:bCs/>
                                <w:color w:val="1F3864"/>
                                <w:spacing w:val="-3"/>
                                <w:w w:val="8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eastAsia="Arial" w:cs="Calibri"/>
                                <w:b/>
                                <w:bCs/>
                                <w:color w:val="1F3864"/>
                                <w:spacing w:val="-3"/>
                                <w:w w:val="80"/>
                                <w:sz w:val="60"/>
                                <w:szCs w:val="60"/>
                              </w:rPr>
                              <w:t>PLANO DE EXECUÇÃO DA RELEASE</w:t>
                            </w:r>
                          </w:p>
                          <w:p w:rsidR="007313D7" w:rsidRPr="007313D7" w:rsidRDefault="00EA1415" w:rsidP="007313D7">
                            <w:pPr>
                              <w:jc w:val="center"/>
                              <w:rPr>
                                <w:color w:val="1F4E79" w:themeColor="accent1" w:themeShade="80"/>
                                <w:sz w:val="32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32"/>
                              </w:rPr>
                              <w:t>Solução: [nome da solução]</w:t>
                            </w:r>
                          </w:p>
                          <w:p w:rsidR="007313D7" w:rsidRPr="007313D7" w:rsidRDefault="007313D7" w:rsidP="007313D7">
                            <w:pPr>
                              <w:rPr>
                                <w:color w:val="1F4E79" w:themeColor="accent1" w:themeShade="80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0.95pt;margin-top:39.8pt;width:430.9pt;height:150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" filled="f" stroked="f">
                <v:textbox>
                  <w:txbxContent>
                    <w:p w:rsidR="007D3C0A" w:rsidRPr="00167E5F" w:rsidRDefault="007D3C0A" w:rsidP="007D3C0A">
                      <w:pPr>
                        <w:tabs>
                          <w:tab w:val="left" w:pos="1986"/>
                        </w:tabs>
                        <w:jc w:val="center"/>
                        <w:rPr>
                          <w:rFonts w:eastAsia="Arial" w:cs="Calibri"/>
                          <w:b/>
                          <w:bCs/>
                          <w:color w:val="1F3864"/>
                          <w:spacing w:val="-3"/>
                          <w:w w:val="80"/>
                          <w:sz w:val="60"/>
                          <w:szCs w:val="60"/>
                        </w:rPr>
                      </w:pPr>
                      <w:r>
                        <w:rPr>
                          <w:rFonts w:eastAsia="Arial" w:cs="Calibri"/>
                          <w:b/>
                          <w:bCs/>
                          <w:color w:val="1F3864"/>
                          <w:spacing w:val="-3"/>
                          <w:w w:val="80"/>
                          <w:sz w:val="60"/>
                          <w:szCs w:val="60"/>
                        </w:rPr>
                        <w:t>PLANO DE EXECUÇÃO DA RELEASE</w:t>
                      </w:r>
                    </w:p>
                    <w:p w:rsidR="007313D7" w:rsidRPr="007313D7" w:rsidRDefault="00EA1415" w:rsidP="007313D7">
                      <w:pPr>
                        <w:jc w:val="center"/>
                        <w:rPr>
                          <w:color w:val="1F4E79" w:themeColor="accent1" w:themeShade="80"/>
                          <w:sz w:val="32"/>
                        </w:rPr>
                      </w:pPr>
                      <w:r>
                        <w:rPr>
                          <w:color w:val="1F4E79" w:themeColor="accent1" w:themeShade="80"/>
                          <w:sz w:val="32"/>
                        </w:rPr>
                        <w:t>Solução: [nome da solução]</w:t>
                      </w:r>
                    </w:p>
                    <w:p w:rsidR="007313D7" w:rsidRPr="007313D7" w:rsidRDefault="007313D7" w:rsidP="007313D7">
                      <w:pPr>
                        <w:rPr>
                          <w:color w:val="1F4E79" w:themeColor="accent1" w:themeShade="80"/>
                          <w:sz w:val="4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8D1ED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r w:rsidRPr="00EA1415">
        <w:rPr>
          <w:rFonts w:asciiTheme="minorHAnsi" w:eastAsia="Lucida Sans Unicode" w:hAnsiTheme="minorHAnsi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130203</wp:posOffset>
                </wp:positionV>
                <wp:extent cx="3736975" cy="506730"/>
                <wp:effectExtent l="0" t="0" r="0" b="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415" w:rsidRPr="00A118D5" w:rsidRDefault="00EA1415" w:rsidP="00EA1415">
                            <w:pPr>
                              <w:jc w:val="both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r w:rsidRPr="00A118D5">
                              <w:rPr>
                                <w:rFonts w:asciiTheme="minorHAnsi" w:hAnsiTheme="minorHAnsi"/>
                                <w:sz w:val="18"/>
                                <w:lang w:bidi="pt-BR"/>
                              </w:rPr>
                              <w:t>[ Digite o resumo do documento aqui. O resumo normalmente é uma breve apresentação do conteúdo do documento. 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1.35pt;margin-top:10.25pt;width:294.25pt;height:39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" filled="f" stroked="f">
                <v:textbox>
                  <w:txbxContent>
                    <w:p w:rsidR="00EA1415" w:rsidRPr="00A118D5" w:rsidRDefault="00EA1415" w:rsidP="00EA1415">
                      <w:pPr>
                        <w:jc w:val="both"/>
                        <w:rPr>
                          <w:rFonts w:asciiTheme="minorHAnsi" w:hAnsiTheme="minorHAnsi"/>
                          <w:sz w:val="18"/>
                        </w:rPr>
                      </w:pPr>
                      <w:proofErr w:type="gramStart"/>
                      <w:r w:rsidRPr="00A118D5">
                        <w:rPr>
                          <w:rFonts w:asciiTheme="minorHAnsi" w:hAnsiTheme="minorHAnsi"/>
                          <w:sz w:val="18"/>
                          <w:lang w:bidi="pt-BR"/>
                        </w:rPr>
                        <w:t>[ Digite</w:t>
                      </w:r>
                      <w:proofErr w:type="gramEnd"/>
                      <w:r w:rsidRPr="00A118D5">
                        <w:rPr>
                          <w:rFonts w:asciiTheme="minorHAnsi" w:hAnsiTheme="minorHAnsi"/>
                          <w:sz w:val="18"/>
                          <w:lang w:bidi="pt-BR"/>
                        </w:rPr>
                        <w:t xml:space="preserve"> o resumo do documento aqui. O resumo normalmente é uma breve apresentação do conteúdo do documento. 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4AF4" w:rsidRDefault="008376F0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r w:rsidRPr="00EA1415">
        <w:rPr>
          <w:rFonts w:asciiTheme="minorHAnsi" w:eastAsia="Lucida Sans Unicode" w:hAnsiTheme="minorHAnsi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51C43C" wp14:editId="22E23992">
                <wp:simplePos x="0" y="0"/>
                <wp:positionH relativeFrom="column">
                  <wp:posOffset>2183765</wp:posOffset>
                </wp:positionH>
                <wp:positionV relativeFrom="paragraph">
                  <wp:posOffset>255298</wp:posOffset>
                </wp:positionV>
                <wp:extent cx="3736975" cy="2524125"/>
                <wp:effectExtent l="0" t="0" r="0" b="0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2524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8D5" w:rsidRPr="008D1ED4" w:rsidRDefault="00A118D5" w:rsidP="00A13F88">
                            <w:pPr>
                              <w:pStyle w:val="InfoBlue0"/>
                            </w:pPr>
                            <w:r w:rsidRPr="008D1ED4">
                              <w:t>[Nota: O gabarito a seguir é fornecido para utilização elaboração do documento. O texto em azul exibido entre colchetes e em itálico (style=InfoBlue) foi incluído para orientar o autor e deve ser excluído antes da publicação do documento. Um parágrafo digitado após esse estilo será automaticamente definido como normal (style=Body Text).]</w:t>
                            </w:r>
                          </w:p>
                          <w:p w:rsidR="00A118D5" w:rsidRPr="008D1ED4" w:rsidRDefault="00A118D5" w:rsidP="00A13F88">
                            <w:pPr>
                              <w:pStyle w:val="InfoBlue0"/>
                            </w:pPr>
                            <w:r w:rsidRPr="008D1ED4">
                              <w:t>[Para personalizar campos automáticos no Microsoft Word (que exibem um segundo plano cinza quando selecionados), selecione File&gt;Properties e substitua os campos Title, Subject e Company pelas informações apropriadas para este documento. Depois de fechar o diálogo, os campos automáticos podem ser atualizados no documento inteiro, selecionando Edit&gt;Select All (ou Ctrl-A) e pressionando F9 ou simplesmente clique no campo e pressione F9. Esse procedimento deverá ser executado separadamente para os Cabeçalhos e Rodapés. Alt-F9 alterna entre a exibição de nomes de campos e do conteúdo dos campos. Consulte a Ajuda do Word para obter informações adicionais sobre como trabalhar com campos.]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1C43C" id="_x0000_s1028" type="#_x0000_t202" style="position:absolute;left:0;text-align:left;margin-left:171.95pt;margin-top:20.1pt;width:294.25pt;height:19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" filled="f" stroked="f">
                <v:textbox>
                  <w:txbxContent>
                    <w:p w:rsidR="00A118D5" w:rsidRPr="008D1ED4" w:rsidRDefault="00A118D5" w:rsidP="00A13F88">
                      <w:pPr>
                        <w:pStyle w:val="InfoBlue0"/>
                      </w:pPr>
                      <w:r w:rsidRPr="008D1ED4">
                        <w:t>[Nota: O gabarito a seguir é fornecido para utilização elaboração do documento. O texto em azul exibido entre colchetes e em itálico (</w:t>
                      </w:r>
                      <w:proofErr w:type="spellStart"/>
                      <w:r w:rsidRPr="008D1ED4">
                        <w:t>style</w:t>
                      </w:r>
                      <w:proofErr w:type="spellEnd"/>
                      <w:r w:rsidRPr="008D1ED4">
                        <w:t>=</w:t>
                      </w:r>
                      <w:proofErr w:type="spellStart"/>
                      <w:r w:rsidRPr="008D1ED4">
                        <w:t>InfoBlue</w:t>
                      </w:r>
                      <w:proofErr w:type="spellEnd"/>
                      <w:r w:rsidRPr="008D1ED4">
                        <w:t>) foi incluído para orientar o autor e deve ser excluído antes da publicação do documento. Um parágrafo digitado após esse estilo será automaticamente definido como normal (</w:t>
                      </w:r>
                      <w:proofErr w:type="spellStart"/>
                      <w:r w:rsidRPr="008D1ED4">
                        <w:t>style</w:t>
                      </w:r>
                      <w:proofErr w:type="spellEnd"/>
                      <w:r w:rsidRPr="008D1ED4">
                        <w:t>=</w:t>
                      </w:r>
                      <w:proofErr w:type="spellStart"/>
                      <w:r w:rsidRPr="008D1ED4">
                        <w:t>Body</w:t>
                      </w:r>
                      <w:proofErr w:type="spellEnd"/>
                      <w:r w:rsidRPr="008D1ED4">
                        <w:t xml:space="preserve"> </w:t>
                      </w:r>
                      <w:proofErr w:type="spellStart"/>
                      <w:r w:rsidRPr="008D1ED4">
                        <w:t>Text</w:t>
                      </w:r>
                      <w:proofErr w:type="spellEnd"/>
                      <w:proofErr w:type="gramStart"/>
                      <w:r w:rsidRPr="008D1ED4">
                        <w:t>).]</w:t>
                      </w:r>
                      <w:proofErr w:type="gramEnd"/>
                    </w:p>
                    <w:p w:rsidR="00A118D5" w:rsidRPr="008D1ED4" w:rsidRDefault="00A118D5" w:rsidP="00A13F88">
                      <w:pPr>
                        <w:pStyle w:val="InfoBlue0"/>
                      </w:pPr>
                      <w:proofErr w:type="gramStart"/>
                      <w:r w:rsidRPr="008D1ED4">
                        <w:t>[Para</w:t>
                      </w:r>
                      <w:proofErr w:type="gramEnd"/>
                      <w:r w:rsidRPr="008D1ED4">
                        <w:t xml:space="preserve"> personalizar campos automáticos no Microsoft Word (que exibem um segundo plano cinza quando selecionados), selecione File&gt;</w:t>
                      </w:r>
                      <w:proofErr w:type="spellStart"/>
                      <w:r w:rsidRPr="008D1ED4">
                        <w:t>Properties</w:t>
                      </w:r>
                      <w:proofErr w:type="spellEnd"/>
                      <w:r w:rsidRPr="008D1ED4">
                        <w:t xml:space="preserve"> e substitua os campos </w:t>
                      </w:r>
                      <w:proofErr w:type="spellStart"/>
                      <w:r w:rsidRPr="008D1ED4">
                        <w:t>Title</w:t>
                      </w:r>
                      <w:proofErr w:type="spellEnd"/>
                      <w:r w:rsidRPr="008D1ED4">
                        <w:t xml:space="preserve">, </w:t>
                      </w:r>
                      <w:proofErr w:type="spellStart"/>
                      <w:r w:rsidRPr="008D1ED4">
                        <w:t>Subject</w:t>
                      </w:r>
                      <w:proofErr w:type="spellEnd"/>
                      <w:r w:rsidRPr="008D1ED4">
                        <w:t xml:space="preserve"> e </w:t>
                      </w:r>
                      <w:proofErr w:type="spellStart"/>
                      <w:r w:rsidRPr="008D1ED4">
                        <w:t>Company</w:t>
                      </w:r>
                      <w:proofErr w:type="spellEnd"/>
                      <w:r w:rsidRPr="008D1ED4">
                        <w:t xml:space="preserve"> pelas informações apropriadas para este documento. Depois de fechar o diálogo, os campos automáticos podem ser atualizados no documento inteiro, selecionando </w:t>
                      </w:r>
                      <w:proofErr w:type="spellStart"/>
                      <w:r w:rsidRPr="008D1ED4">
                        <w:t>Edit</w:t>
                      </w:r>
                      <w:proofErr w:type="spellEnd"/>
                      <w:r w:rsidRPr="008D1ED4">
                        <w:t>&gt;</w:t>
                      </w:r>
                      <w:proofErr w:type="spellStart"/>
                      <w:r w:rsidRPr="008D1ED4">
                        <w:t>Select</w:t>
                      </w:r>
                      <w:proofErr w:type="spellEnd"/>
                      <w:r w:rsidRPr="008D1ED4">
                        <w:t xml:space="preserve"> </w:t>
                      </w:r>
                      <w:proofErr w:type="spellStart"/>
                      <w:r w:rsidRPr="008D1ED4">
                        <w:t>All</w:t>
                      </w:r>
                      <w:proofErr w:type="spellEnd"/>
                      <w:r w:rsidRPr="008D1ED4">
                        <w:t xml:space="preserve"> (ou </w:t>
                      </w:r>
                      <w:proofErr w:type="spellStart"/>
                      <w:r w:rsidRPr="008D1ED4">
                        <w:t>Ctrl-A</w:t>
                      </w:r>
                      <w:proofErr w:type="spellEnd"/>
                      <w:r w:rsidRPr="008D1ED4">
                        <w:t xml:space="preserve">) e pressionando F9 ou simplesmente clique no campo e pressione F9. Esse procedimento deverá ser executado separadamente para os Cabeçalhos e Rodapés. Alt-F9 alterna entre a exibição de nomes de campos e do conteúdo dos campos. Consulte a Ajuda do Word para obter informações adicionais sobre como trabalhar com </w:t>
                      </w:r>
                      <w:proofErr w:type="gramStart"/>
                      <w:r w:rsidRPr="008D1ED4">
                        <w:t>campos.]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645E17" w:rsidRDefault="00645E1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645E17" w:rsidRDefault="00645E1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D334A9" w:rsidRDefault="00D334A9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7313D7" w:rsidRPr="00EA1415" w:rsidRDefault="007313D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u w:val="single"/>
          <w:lang w:bidi="en-US"/>
        </w:rPr>
      </w:pPr>
    </w:p>
    <w:p w:rsidR="007313D7" w:rsidRDefault="007313D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EA1415" w:rsidRDefault="00EA1415" w:rsidP="00EA1415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EA1415" w:rsidRDefault="00EA1415" w:rsidP="00BB2151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EA1415" w:rsidRDefault="00EA1415" w:rsidP="00EA1415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EA1415" w:rsidRDefault="00EA1415" w:rsidP="00EA1415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143DDE" w:rsidRDefault="00143DDE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143DDE" w:rsidRDefault="00143DDE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  <w:bookmarkStart w:id="7" w:name="_GoBack"/>
      <w:bookmarkEnd w:id="7"/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EA1415" w:rsidRPr="00233238" w:rsidRDefault="00EA14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  <w:r w:rsidRPr="00233238"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  <w:t>CONTROLE DE REVISÃO</w:t>
      </w:r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3092"/>
        <w:gridCol w:w="1186"/>
        <w:gridCol w:w="2176"/>
        <w:gridCol w:w="2562"/>
      </w:tblGrid>
      <w:tr w:rsidR="00EA1415" w:rsidRPr="008A574A" w:rsidTr="00D67E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shd w:val="clear" w:color="auto" w:fill="294366"/>
            <w:vAlign w:val="center"/>
          </w:tcPr>
          <w:p w:rsidR="00EA1415" w:rsidRPr="00D67E3E" w:rsidRDefault="00EA1415" w:rsidP="00FC268D">
            <w:pPr>
              <w:spacing w:line="360" w:lineRule="auto"/>
              <w:jc w:val="center"/>
              <w:rPr>
                <w:rFonts w:eastAsia="Segoe UI" w:cs="Arial"/>
                <w:bCs w:val="0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>Versão</w:t>
            </w:r>
          </w:p>
        </w:tc>
        <w:tc>
          <w:tcPr>
            <w:tcW w:w="657" w:type="pct"/>
            <w:shd w:val="clear" w:color="auto" w:fill="294366"/>
          </w:tcPr>
          <w:p w:rsidR="00EA1415" w:rsidRPr="00D67E3E" w:rsidRDefault="00EA1415" w:rsidP="00FC268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 xml:space="preserve">Data </w:t>
            </w:r>
          </w:p>
        </w:tc>
        <w:tc>
          <w:tcPr>
            <w:tcW w:w="1207" w:type="pct"/>
            <w:shd w:val="clear" w:color="auto" w:fill="294366"/>
          </w:tcPr>
          <w:p w:rsidR="00EA1415" w:rsidRPr="00D67E3E" w:rsidRDefault="00EA1415" w:rsidP="00FC268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>Autor</w:t>
            </w:r>
          </w:p>
        </w:tc>
        <w:tc>
          <w:tcPr>
            <w:tcW w:w="1421" w:type="pct"/>
            <w:shd w:val="clear" w:color="auto" w:fill="294366"/>
          </w:tcPr>
          <w:p w:rsidR="00EA1415" w:rsidRPr="00D67E3E" w:rsidRDefault="00EA1415" w:rsidP="00FC268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>Descrição</w:t>
            </w:r>
          </w:p>
        </w:tc>
      </w:tr>
      <w:tr w:rsidR="00EA1415" w:rsidRPr="008A574A" w:rsidTr="00FC2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vAlign w:val="center"/>
          </w:tcPr>
          <w:p w:rsidR="00C96723" w:rsidRDefault="00EA1415" w:rsidP="00C9636D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 xml:space="preserve">[0.1 Informe a versão do documento. </w:t>
            </w:r>
          </w:p>
          <w:p w:rsidR="00EA1415" w:rsidRPr="00D67E3E" w:rsidRDefault="00EA1415" w:rsidP="00C9636D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Obs: A versão final para entrega será 1.0]</w:t>
            </w:r>
          </w:p>
        </w:tc>
        <w:tc>
          <w:tcPr>
            <w:tcW w:w="65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[dd/mm/aaaa]</w:t>
            </w:r>
          </w:p>
        </w:tc>
        <w:tc>
          <w:tcPr>
            <w:tcW w:w="120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[Informe o(s) autor(es) das alterações no documento]</w:t>
            </w:r>
          </w:p>
        </w:tc>
        <w:tc>
          <w:tcPr>
            <w:tcW w:w="1421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[Descreva as alterações feitas no documento de forma resumida]</w:t>
            </w:r>
          </w:p>
        </w:tc>
      </w:tr>
      <w:tr w:rsidR="00EA1415" w:rsidRPr="008A574A" w:rsidTr="00FC268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[0.2] Representando a revisão de número 2 do documento</w:t>
            </w:r>
          </w:p>
        </w:tc>
        <w:tc>
          <w:tcPr>
            <w:tcW w:w="65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[dd/mm/aaaa]</w:t>
            </w:r>
          </w:p>
        </w:tc>
        <w:tc>
          <w:tcPr>
            <w:tcW w:w="120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[Informe o(s) autor(es) das alterações no documento]</w:t>
            </w:r>
          </w:p>
        </w:tc>
        <w:tc>
          <w:tcPr>
            <w:tcW w:w="1421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[Descreva as alterações feitas no documento de forma resumida]</w:t>
            </w:r>
          </w:p>
        </w:tc>
      </w:tr>
      <w:tr w:rsidR="00EA1415" w:rsidRPr="008A574A" w:rsidTr="00FC2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[1.0] Representando a Primeira versão oficial do documento</w:t>
            </w:r>
          </w:p>
        </w:tc>
        <w:tc>
          <w:tcPr>
            <w:tcW w:w="65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[dd/mm/aaaa]</w:t>
            </w:r>
          </w:p>
        </w:tc>
        <w:tc>
          <w:tcPr>
            <w:tcW w:w="120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[Informe o(s) autor(es) das alterações no documento]</w:t>
            </w:r>
          </w:p>
        </w:tc>
        <w:tc>
          <w:tcPr>
            <w:tcW w:w="1421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[Descreva as alterações feitas no documento de forma resumida]</w:t>
            </w:r>
          </w:p>
        </w:tc>
      </w:tr>
    </w:tbl>
    <w:p w:rsidR="00EA1415" w:rsidRDefault="00EA1415" w:rsidP="00EA1415"/>
    <w:p w:rsidR="00EA1415" w:rsidRDefault="00EA1415" w:rsidP="00EA1415">
      <w:pPr>
        <w:sectPr w:rsidR="00EA1415" w:rsidSect="00233238">
          <w:headerReference w:type="default" r:id="rId9"/>
          <w:footerReference w:type="default" r:id="rId10"/>
          <w:footerReference w:type="first" r:id="rId11"/>
          <w:pgSz w:w="11906" w:h="16838" w:code="9"/>
          <w:pgMar w:top="1440" w:right="1440" w:bottom="1440" w:left="1440" w:header="708" w:footer="708" w:gutter="0"/>
          <w:cols w:space="708"/>
          <w:titlePg/>
          <w:docGrid w:linePitch="360"/>
        </w:sectPr>
      </w:pPr>
    </w:p>
    <w:sdt>
      <w:sdtPr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  <w:id w:val="-1331907496"/>
        <w:docPartObj>
          <w:docPartGallery w:val="Table of Contents"/>
          <w:docPartUnique/>
        </w:docPartObj>
      </w:sdtPr>
      <w:sdtEndPr>
        <w:rPr>
          <w:rFonts w:asciiTheme="minorHAnsi" w:eastAsia="Calibri" w:hAnsiTheme="minorHAnsi" w:cs="Times New Roman"/>
          <w:color w:val="auto"/>
          <w:spacing w:val="0"/>
          <w:w w:val="100"/>
          <w:sz w:val="22"/>
          <w:szCs w:val="22"/>
        </w:rPr>
      </w:sdtEndPr>
      <w:sdtContent>
        <w:p w:rsidR="00EA1415" w:rsidRPr="00D12B1A" w:rsidRDefault="00EA1415" w:rsidP="00D12B1A">
          <w:pPr>
            <w:tabs>
              <w:tab w:val="left" w:pos="1986"/>
            </w:tabs>
            <w:rPr>
              <w:rFonts w:eastAsia="Arial" w:cs="Calibri"/>
              <w:b/>
              <w:bCs/>
              <w:color w:val="1F3864"/>
              <w:spacing w:val="-3"/>
              <w:w w:val="80"/>
              <w:sz w:val="32"/>
              <w:szCs w:val="28"/>
            </w:rPr>
          </w:pPr>
          <w:r w:rsidRPr="00D12B1A">
            <w:rPr>
              <w:rFonts w:eastAsia="Arial" w:cs="Calibri"/>
              <w:b/>
              <w:bCs/>
              <w:color w:val="1F3864"/>
              <w:spacing w:val="-3"/>
              <w:w w:val="80"/>
              <w:sz w:val="32"/>
              <w:szCs w:val="28"/>
            </w:rPr>
            <w:t>SUMÁRIO</w:t>
          </w:r>
        </w:p>
        <w:p w:rsidR="00F905FD" w:rsidRPr="00F905FD" w:rsidRDefault="00EA1415" w:rsidP="00F905FD">
          <w:pPr>
            <w:pStyle w:val="Sumrio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r w:rsidRPr="00D12B1A">
            <w:rPr>
              <w:rFonts w:asciiTheme="minorHAnsi" w:hAnsiTheme="minorHAnsi"/>
              <w:sz w:val="22"/>
              <w:szCs w:val="22"/>
            </w:rPr>
            <w:fldChar w:fldCharType="begin"/>
          </w:r>
          <w:r w:rsidRPr="00D12B1A">
            <w:rPr>
              <w:rFonts w:asciiTheme="minorHAnsi" w:hAnsiTheme="minorHAnsi"/>
              <w:sz w:val="22"/>
              <w:szCs w:val="22"/>
            </w:rPr>
            <w:instrText xml:space="preserve"> TOC \o "1-3" \h \z \u </w:instrText>
          </w:r>
          <w:r w:rsidRPr="00D12B1A">
            <w:rPr>
              <w:rFonts w:asciiTheme="minorHAnsi" w:hAnsiTheme="minorHAnsi"/>
              <w:sz w:val="22"/>
              <w:szCs w:val="22"/>
            </w:rPr>
            <w:fldChar w:fldCharType="separate"/>
          </w:r>
          <w:r w:rsidR="00C96723" w:rsidRPr="00C85F04">
            <w:rPr>
              <w:rFonts w:asciiTheme="majorHAnsi" w:hAnsiTheme="majorHAnsi"/>
            </w:rPr>
            <w:fldChar w:fldCharType="begin"/>
          </w:r>
          <w:r w:rsidR="00C96723" w:rsidRPr="00C85F04">
            <w:rPr>
              <w:rFonts w:asciiTheme="majorHAnsi" w:hAnsiTheme="majorHAnsi"/>
            </w:rPr>
            <w:instrText xml:space="preserve"> TOC \o "1-3" \h \z \u </w:instrText>
          </w:r>
          <w:r w:rsidR="00C96723" w:rsidRPr="00C85F04">
            <w:rPr>
              <w:rFonts w:asciiTheme="majorHAnsi" w:hAnsiTheme="majorHAnsi"/>
            </w:rPr>
            <w:fldChar w:fldCharType="separate"/>
          </w:r>
          <w:hyperlink w:anchor="_Toc25939630" w:history="1">
            <w:r w:rsidR="00F905FD" w:rsidRPr="00F905FD">
              <w:rPr>
                <w:rStyle w:val="Hyperlink"/>
                <w:rFonts w:asciiTheme="minorHAnsi" w:hAnsiTheme="minorHAnsi"/>
                <w:noProof/>
                <w:sz w:val="22"/>
              </w:rPr>
              <w:t>1.</w:t>
            </w:r>
            <w:r w:rsidR="00F905FD" w:rsidRPr="00F905FD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F905FD" w:rsidRPr="00F905FD">
              <w:rPr>
                <w:rStyle w:val="Hyperlink"/>
                <w:rFonts w:asciiTheme="minorHAnsi" w:hAnsiTheme="minorHAnsi"/>
                <w:noProof/>
                <w:sz w:val="22"/>
              </w:rPr>
              <w:t>INTRODUÇÃO</w:t>
            </w:r>
            <w:r w:rsidR="00F905FD" w:rsidRPr="00F905FD">
              <w:rPr>
                <w:rFonts w:asciiTheme="minorHAnsi" w:hAnsiTheme="minorHAnsi"/>
                <w:noProof/>
                <w:webHidden/>
                <w:sz w:val="22"/>
              </w:rPr>
              <w:tab/>
            </w:r>
            <w:r w:rsidR="00F905FD" w:rsidRPr="00F905FD">
              <w:rPr>
                <w:rFonts w:asciiTheme="minorHAnsi" w:hAnsiTheme="minorHAnsi"/>
                <w:noProof/>
                <w:webHidden/>
                <w:sz w:val="22"/>
              </w:rPr>
              <w:fldChar w:fldCharType="begin"/>
            </w:r>
            <w:r w:rsidR="00F905FD" w:rsidRPr="00F905FD">
              <w:rPr>
                <w:rFonts w:asciiTheme="minorHAnsi" w:hAnsiTheme="minorHAnsi"/>
                <w:noProof/>
                <w:webHidden/>
                <w:sz w:val="22"/>
              </w:rPr>
              <w:instrText xml:space="preserve"> PAGEREF _Toc25939630 \h </w:instrText>
            </w:r>
            <w:r w:rsidR="00F905FD" w:rsidRPr="00F905FD">
              <w:rPr>
                <w:rFonts w:asciiTheme="minorHAnsi" w:hAnsiTheme="minorHAnsi"/>
                <w:noProof/>
                <w:webHidden/>
                <w:sz w:val="22"/>
              </w:rPr>
            </w:r>
            <w:r w:rsidR="00F905FD" w:rsidRPr="00F905FD">
              <w:rPr>
                <w:rFonts w:asciiTheme="minorHAnsi" w:hAnsiTheme="minorHAnsi"/>
                <w:noProof/>
                <w:webHidden/>
                <w:sz w:val="22"/>
              </w:rPr>
              <w:fldChar w:fldCharType="separate"/>
            </w:r>
            <w:r w:rsidR="00F905FD" w:rsidRPr="00F905FD">
              <w:rPr>
                <w:rFonts w:asciiTheme="minorHAnsi" w:hAnsiTheme="minorHAnsi"/>
                <w:noProof/>
                <w:webHidden/>
                <w:sz w:val="22"/>
              </w:rPr>
              <w:t>4</w:t>
            </w:r>
            <w:r w:rsidR="00F905FD" w:rsidRPr="00F905FD">
              <w:rPr>
                <w:rFonts w:asciiTheme="minorHAnsi" w:hAnsiTheme="minorHAnsi"/>
                <w:noProof/>
                <w:webHidden/>
                <w:sz w:val="22"/>
              </w:rPr>
              <w:fldChar w:fldCharType="end"/>
            </w:r>
          </w:hyperlink>
        </w:p>
        <w:p w:rsidR="00F905FD" w:rsidRPr="00F905FD" w:rsidRDefault="00B44221" w:rsidP="00F905FD">
          <w:pPr>
            <w:pStyle w:val="Sumrio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25939631" w:history="1">
            <w:r w:rsidR="00F905FD" w:rsidRPr="00F905FD">
              <w:rPr>
                <w:rStyle w:val="Hyperlink"/>
                <w:rFonts w:asciiTheme="minorHAnsi" w:hAnsiTheme="minorHAnsi"/>
                <w:noProof/>
                <w:sz w:val="22"/>
              </w:rPr>
              <w:t>2.</w:t>
            </w:r>
            <w:r w:rsidR="00F905FD" w:rsidRPr="00F905FD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F905FD" w:rsidRPr="00F905FD">
              <w:rPr>
                <w:rStyle w:val="Hyperlink"/>
                <w:rFonts w:asciiTheme="minorHAnsi" w:hAnsiTheme="minorHAnsi"/>
                <w:noProof/>
                <w:sz w:val="22"/>
              </w:rPr>
              <w:t>ESCOPO GERAL</w:t>
            </w:r>
            <w:r w:rsidR="00F905FD" w:rsidRPr="00F905FD">
              <w:rPr>
                <w:rFonts w:asciiTheme="minorHAnsi" w:hAnsiTheme="minorHAnsi"/>
                <w:noProof/>
                <w:webHidden/>
                <w:sz w:val="22"/>
              </w:rPr>
              <w:tab/>
            </w:r>
            <w:r w:rsidR="00F905FD" w:rsidRPr="00F905FD">
              <w:rPr>
                <w:rFonts w:asciiTheme="minorHAnsi" w:hAnsiTheme="minorHAnsi"/>
                <w:noProof/>
                <w:webHidden/>
                <w:sz w:val="22"/>
              </w:rPr>
              <w:fldChar w:fldCharType="begin"/>
            </w:r>
            <w:r w:rsidR="00F905FD" w:rsidRPr="00F905FD">
              <w:rPr>
                <w:rFonts w:asciiTheme="minorHAnsi" w:hAnsiTheme="minorHAnsi"/>
                <w:noProof/>
                <w:webHidden/>
                <w:sz w:val="22"/>
              </w:rPr>
              <w:instrText xml:space="preserve"> PAGEREF _Toc25939631 \h </w:instrText>
            </w:r>
            <w:r w:rsidR="00F905FD" w:rsidRPr="00F905FD">
              <w:rPr>
                <w:rFonts w:asciiTheme="minorHAnsi" w:hAnsiTheme="minorHAnsi"/>
                <w:noProof/>
                <w:webHidden/>
                <w:sz w:val="22"/>
              </w:rPr>
            </w:r>
            <w:r w:rsidR="00F905FD" w:rsidRPr="00F905FD">
              <w:rPr>
                <w:rFonts w:asciiTheme="minorHAnsi" w:hAnsiTheme="minorHAnsi"/>
                <w:noProof/>
                <w:webHidden/>
                <w:sz w:val="22"/>
              </w:rPr>
              <w:fldChar w:fldCharType="separate"/>
            </w:r>
            <w:r w:rsidR="00F905FD" w:rsidRPr="00F905FD">
              <w:rPr>
                <w:rFonts w:asciiTheme="minorHAnsi" w:hAnsiTheme="minorHAnsi"/>
                <w:noProof/>
                <w:webHidden/>
                <w:sz w:val="22"/>
              </w:rPr>
              <w:t>4</w:t>
            </w:r>
            <w:r w:rsidR="00F905FD" w:rsidRPr="00F905FD">
              <w:rPr>
                <w:rFonts w:asciiTheme="minorHAnsi" w:hAnsiTheme="minorHAnsi"/>
                <w:noProof/>
                <w:webHidden/>
                <w:sz w:val="22"/>
              </w:rPr>
              <w:fldChar w:fldCharType="end"/>
            </w:r>
          </w:hyperlink>
        </w:p>
        <w:p w:rsidR="00F905FD" w:rsidRPr="00F905FD" w:rsidRDefault="00B44221" w:rsidP="00F905FD">
          <w:pPr>
            <w:pStyle w:val="Sumrio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25939632" w:history="1">
            <w:r w:rsidR="00F905FD" w:rsidRPr="00F905FD">
              <w:rPr>
                <w:rStyle w:val="Hyperlink"/>
                <w:rFonts w:asciiTheme="minorHAnsi" w:hAnsiTheme="minorHAnsi"/>
                <w:noProof/>
                <w:sz w:val="22"/>
              </w:rPr>
              <w:t>3.</w:t>
            </w:r>
            <w:r w:rsidR="00F905FD" w:rsidRPr="00F905FD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F905FD" w:rsidRPr="00F905FD">
              <w:rPr>
                <w:rStyle w:val="Hyperlink"/>
                <w:rFonts w:asciiTheme="minorHAnsi" w:hAnsiTheme="minorHAnsi"/>
                <w:noProof/>
                <w:sz w:val="22"/>
              </w:rPr>
              <w:t>MACRO DESCRIÇÃO DA RELEASE</w:t>
            </w:r>
            <w:r w:rsidR="00F905FD" w:rsidRPr="00F905FD">
              <w:rPr>
                <w:rFonts w:asciiTheme="minorHAnsi" w:hAnsiTheme="minorHAnsi"/>
                <w:noProof/>
                <w:webHidden/>
                <w:sz w:val="22"/>
              </w:rPr>
              <w:tab/>
            </w:r>
            <w:r w:rsidR="00F905FD" w:rsidRPr="00F905FD">
              <w:rPr>
                <w:rFonts w:asciiTheme="minorHAnsi" w:hAnsiTheme="minorHAnsi"/>
                <w:noProof/>
                <w:webHidden/>
                <w:sz w:val="22"/>
              </w:rPr>
              <w:fldChar w:fldCharType="begin"/>
            </w:r>
            <w:r w:rsidR="00F905FD" w:rsidRPr="00F905FD">
              <w:rPr>
                <w:rFonts w:asciiTheme="minorHAnsi" w:hAnsiTheme="minorHAnsi"/>
                <w:noProof/>
                <w:webHidden/>
                <w:sz w:val="22"/>
              </w:rPr>
              <w:instrText xml:space="preserve"> PAGEREF _Toc25939632 \h </w:instrText>
            </w:r>
            <w:r w:rsidR="00F905FD" w:rsidRPr="00F905FD">
              <w:rPr>
                <w:rFonts w:asciiTheme="minorHAnsi" w:hAnsiTheme="minorHAnsi"/>
                <w:noProof/>
                <w:webHidden/>
                <w:sz w:val="22"/>
              </w:rPr>
            </w:r>
            <w:r w:rsidR="00F905FD" w:rsidRPr="00F905FD">
              <w:rPr>
                <w:rFonts w:asciiTheme="minorHAnsi" w:hAnsiTheme="minorHAnsi"/>
                <w:noProof/>
                <w:webHidden/>
                <w:sz w:val="22"/>
              </w:rPr>
              <w:fldChar w:fldCharType="separate"/>
            </w:r>
            <w:r w:rsidR="00F905FD" w:rsidRPr="00F905FD">
              <w:rPr>
                <w:rFonts w:asciiTheme="minorHAnsi" w:hAnsiTheme="minorHAnsi"/>
                <w:noProof/>
                <w:webHidden/>
                <w:sz w:val="22"/>
              </w:rPr>
              <w:t>4</w:t>
            </w:r>
            <w:r w:rsidR="00F905FD" w:rsidRPr="00F905FD">
              <w:rPr>
                <w:rFonts w:asciiTheme="minorHAnsi" w:hAnsiTheme="minorHAnsi"/>
                <w:noProof/>
                <w:webHidden/>
                <w:sz w:val="22"/>
              </w:rPr>
              <w:fldChar w:fldCharType="end"/>
            </w:r>
          </w:hyperlink>
        </w:p>
        <w:p w:rsidR="00F905FD" w:rsidRPr="00F905FD" w:rsidRDefault="00B44221" w:rsidP="00F905FD">
          <w:pPr>
            <w:pStyle w:val="Sumrio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25939633" w:history="1">
            <w:r w:rsidR="00F905FD" w:rsidRPr="00F905FD">
              <w:rPr>
                <w:rStyle w:val="Hyperlink"/>
                <w:rFonts w:asciiTheme="minorHAnsi" w:hAnsiTheme="minorHAnsi"/>
                <w:noProof/>
                <w:sz w:val="22"/>
              </w:rPr>
              <w:t>4.</w:t>
            </w:r>
            <w:r w:rsidR="00F905FD" w:rsidRPr="00F905FD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F905FD" w:rsidRPr="00F905FD">
              <w:rPr>
                <w:rStyle w:val="Hyperlink"/>
                <w:rFonts w:asciiTheme="minorHAnsi" w:hAnsiTheme="minorHAnsi"/>
                <w:noProof/>
                <w:sz w:val="22"/>
              </w:rPr>
              <w:t xml:space="preserve">DETALHAMENTO DA RELEASE: </w:t>
            </w:r>
            <w:r w:rsidR="00F905FD" w:rsidRPr="00F905FD">
              <w:rPr>
                <w:rStyle w:val="Hyperlink"/>
                <w:rFonts w:asciiTheme="minorHAnsi" w:hAnsiTheme="minorHAnsi"/>
                <w:i/>
                <w:iCs/>
                <w:noProof/>
                <w:sz w:val="22"/>
                <w:lang w:eastAsia="pt-BR"/>
              </w:rPr>
              <w:t>[NOME DA RELEASE]</w:t>
            </w:r>
            <w:r w:rsidR="00F905FD" w:rsidRPr="00F905FD">
              <w:rPr>
                <w:rStyle w:val="Hyperlink"/>
                <w:rFonts w:asciiTheme="minorHAnsi" w:hAnsiTheme="minorHAnsi"/>
                <w:noProof/>
                <w:sz w:val="22"/>
              </w:rPr>
              <w:t>:</w:t>
            </w:r>
            <w:r w:rsidR="00F905FD" w:rsidRPr="00F905FD">
              <w:rPr>
                <w:rFonts w:asciiTheme="minorHAnsi" w:hAnsiTheme="minorHAnsi"/>
                <w:noProof/>
                <w:webHidden/>
                <w:sz w:val="22"/>
              </w:rPr>
              <w:tab/>
            </w:r>
            <w:r w:rsidR="00F905FD" w:rsidRPr="00F905FD">
              <w:rPr>
                <w:rFonts w:asciiTheme="minorHAnsi" w:hAnsiTheme="minorHAnsi"/>
                <w:noProof/>
                <w:webHidden/>
                <w:sz w:val="22"/>
              </w:rPr>
              <w:fldChar w:fldCharType="begin"/>
            </w:r>
            <w:r w:rsidR="00F905FD" w:rsidRPr="00F905FD">
              <w:rPr>
                <w:rFonts w:asciiTheme="minorHAnsi" w:hAnsiTheme="minorHAnsi"/>
                <w:noProof/>
                <w:webHidden/>
                <w:sz w:val="22"/>
              </w:rPr>
              <w:instrText xml:space="preserve"> PAGEREF _Toc25939633 \h </w:instrText>
            </w:r>
            <w:r w:rsidR="00F905FD" w:rsidRPr="00F905FD">
              <w:rPr>
                <w:rFonts w:asciiTheme="minorHAnsi" w:hAnsiTheme="minorHAnsi"/>
                <w:noProof/>
                <w:webHidden/>
                <w:sz w:val="22"/>
              </w:rPr>
            </w:r>
            <w:r w:rsidR="00F905FD" w:rsidRPr="00F905FD">
              <w:rPr>
                <w:rFonts w:asciiTheme="minorHAnsi" w:hAnsiTheme="minorHAnsi"/>
                <w:noProof/>
                <w:webHidden/>
                <w:sz w:val="22"/>
              </w:rPr>
              <w:fldChar w:fldCharType="separate"/>
            </w:r>
            <w:r w:rsidR="00F905FD" w:rsidRPr="00F905FD">
              <w:rPr>
                <w:rFonts w:asciiTheme="minorHAnsi" w:hAnsiTheme="minorHAnsi"/>
                <w:noProof/>
                <w:webHidden/>
                <w:sz w:val="22"/>
              </w:rPr>
              <w:t>4</w:t>
            </w:r>
            <w:r w:rsidR="00F905FD" w:rsidRPr="00F905FD">
              <w:rPr>
                <w:rFonts w:asciiTheme="minorHAnsi" w:hAnsiTheme="minorHAnsi"/>
                <w:noProof/>
                <w:webHidden/>
                <w:sz w:val="22"/>
              </w:rPr>
              <w:fldChar w:fldCharType="end"/>
            </w:r>
          </w:hyperlink>
        </w:p>
        <w:p w:rsidR="00F905FD" w:rsidRPr="00F905FD" w:rsidRDefault="00B44221" w:rsidP="00F905FD">
          <w:pPr>
            <w:pStyle w:val="Sumrio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25939634" w:history="1">
            <w:r w:rsidR="00F905FD" w:rsidRPr="00F905FD">
              <w:rPr>
                <w:rStyle w:val="Hyperlink"/>
                <w:rFonts w:asciiTheme="minorHAnsi" w:hAnsiTheme="minorHAnsi"/>
                <w:noProof/>
                <w:sz w:val="22"/>
              </w:rPr>
              <w:t>5.</w:t>
            </w:r>
            <w:r w:rsidR="00F905FD" w:rsidRPr="00F905FD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F905FD" w:rsidRPr="00F905FD">
              <w:rPr>
                <w:rStyle w:val="Hyperlink"/>
                <w:rFonts w:asciiTheme="minorHAnsi" w:hAnsiTheme="minorHAnsi"/>
                <w:noProof/>
                <w:sz w:val="22"/>
              </w:rPr>
              <w:t>CRONOGRAMA</w:t>
            </w:r>
            <w:r w:rsidR="00F905FD" w:rsidRPr="00F905FD">
              <w:rPr>
                <w:rFonts w:asciiTheme="minorHAnsi" w:hAnsiTheme="minorHAnsi"/>
                <w:noProof/>
                <w:webHidden/>
                <w:sz w:val="22"/>
              </w:rPr>
              <w:tab/>
            </w:r>
            <w:r w:rsidR="00F905FD" w:rsidRPr="00F905FD">
              <w:rPr>
                <w:rFonts w:asciiTheme="minorHAnsi" w:hAnsiTheme="minorHAnsi"/>
                <w:noProof/>
                <w:webHidden/>
                <w:sz w:val="22"/>
              </w:rPr>
              <w:fldChar w:fldCharType="begin"/>
            </w:r>
            <w:r w:rsidR="00F905FD" w:rsidRPr="00F905FD">
              <w:rPr>
                <w:rFonts w:asciiTheme="minorHAnsi" w:hAnsiTheme="minorHAnsi"/>
                <w:noProof/>
                <w:webHidden/>
                <w:sz w:val="22"/>
              </w:rPr>
              <w:instrText xml:space="preserve"> PAGEREF _Toc25939634 \h </w:instrText>
            </w:r>
            <w:r w:rsidR="00F905FD" w:rsidRPr="00F905FD">
              <w:rPr>
                <w:rFonts w:asciiTheme="minorHAnsi" w:hAnsiTheme="minorHAnsi"/>
                <w:noProof/>
                <w:webHidden/>
                <w:sz w:val="22"/>
              </w:rPr>
            </w:r>
            <w:r w:rsidR="00F905FD" w:rsidRPr="00F905FD">
              <w:rPr>
                <w:rFonts w:asciiTheme="minorHAnsi" w:hAnsiTheme="minorHAnsi"/>
                <w:noProof/>
                <w:webHidden/>
                <w:sz w:val="22"/>
              </w:rPr>
              <w:fldChar w:fldCharType="separate"/>
            </w:r>
            <w:r w:rsidR="00F905FD" w:rsidRPr="00F905FD">
              <w:rPr>
                <w:rFonts w:asciiTheme="minorHAnsi" w:hAnsiTheme="minorHAnsi"/>
                <w:noProof/>
                <w:webHidden/>
                <w:sz w:val="22"/>
              </w:rPr>
              <w:t>4</w:t>
            </w:r>
            <w:r w:rsidR="00F905FD" w:rsidRPr="00F905FD">
              <w:rPr>
                <w:rFonts w:asciiTheme="minorHAnsi" w:hAnsiTheme="minorHAnsi"/>
                <w:noProof/>
                <w:webHidden/>
                <w:sz w:val="22"/>
              </w:rPr>
              <w:fldChar w:fldCharType="end"/>
            </w:r>
          </w:hyperlink>
        </w:p>
        <w:p w:rsidR="00F905FD" w:rsidRPr="00F905FD" w:rsidRDefault="00B44221" w:rsidP="00F905FD">
          <w:pPr>
            <w:pStyle w:val="Sumrio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25939635" w:history="1">
            <w:r w:rsidR="00F905FD" w:rsidRPr="00F905FD">
              <w:rPr>
                <w:rStyle w:val="Hyperlink"/>
                <w:rFonts w:asciiTheme="minorHAnsi" w:hAnsiTheme="minorHAnsi"/>
                <w:noProof/>
                <w:sz w:val="22"/>
              </w:rPr>
              <w:t>6.</w:t>
            </w:r>
            <w:r w:rsidR="00F905FD" w:rsidRPr="00F905FD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F905FD" w:rsidRPr="00F905FD">
              <w:rPr>
                <w:rStyle w:val="Hyperlink"/>
                <w:rFonts w:asciiTheme="minorHAnsi" w:hAnsiTheme="minorHAnsi"/>
                <w:noProof/>
                <w:sz w:val="22"/>
              </w:rPr>
              <w:t>ESTIMATIVA DO TAMANHO FUNCIONAL DA RELEASE</w:t>
            </w:r>
            <w:r w:rsidR="00F905FD" w:rsidRPr="00F905FD">
              <w:rPr>
                <w:rFonts w:asciiTheme="minorHAnsi" w:hAnsiTheme="minorHAnsi"/>
                <w:noProof/>
                <w:webHidden/>
                <w:sz w:val="22"/>
              </w:rPr>
              <w:tab/>
            </w:r>
            <w:r w:rsidR="00F905FD" w:rsidRPr="00F905FD">
              <w:rPr>
                <w:rFonts w:asciiTheme="minorHAnsi" w:hAnsiTheme="minorHAnsi"/>
                <w:noProof/>
                <w:webHidden/>
                <w:sz w:val="22"/>
              </w:rPr>
              <w:fldChar w:fldCharType="begin"/>
            </w:r>
            <w:r w:rsidR="00F905FD" w:rsidRPr="00F905FD">
              <w:rPr>
                <w:rFonts w:asciiTheme="minorHAnsi" w:hAnsiTheme="minorHAnsi"/>
                <w:noProof/>
                <w:webHidden/>
                <w:sz w:val="22"/>
              </w:rPr>
              <w:instrText xml:space="preserve"> PAGEREF _Toc25939635 \h </w:instrText>
            </w:r>
            <w:r w:rsidR="00F905FD" w:rsidRPr="00F905FD">
              <w:rPr>
                <w:rFonts w:asciiTheme="minorHAnsi" w:hAnsiTheme="minorHAnsi"/>
                <w:noProof/>
                <w:webHidden/>
                <w:sz w:val="22"/>
              </w:rPr>
            </w:r>
            <w:r w:rsidR="00F905FD" w:rsidRPr="00F905FD">
              <w:rPr>
                <w:rFonts w:asciiTheme="minorHAnsi" w:hAnsiTheme="minorHAnsi"/>
                <w:noProof/>
                <w:webHidden/>
                <w:sz w:val="22"/>
              </w:rPr>
              <w:fldChar w:fldCharType="separate"/>
            </w:r>
            <w:r w:rsidR="00F905FD" w:rsidRPr="00F905FD">
              <w:rPr>
                <w:rFonts w:asciiTheme="minorHAnsi" w:hAnsiTheme="minorHAnsi"/>
                <w:noProof/>
                <w:webHidden/>
                <w:sz w:val="22"/>
              </w:rPr>
              <w:t>4</w:t>
            </w:r>
            <w:r w:rsidR="00F905FD" w:rsidRPr="00F905FD">
              <w:rPr>
                <w:rFonts w:asciiTheme="minorHAnsi" w:hAnsiTheme="minorHAnsi"/>
                <w:noProof/>
                <w:webHidden/>
                <w:sz w:val="22"/>
              </w:rPr>
              <w:fldChar w:fldCharType="end"/>
            </w:r>
          </w:hyperlink>
        </w:p>
        <w:p w:rsidR="00C96723" w:rsidRPr="00F905FD" w:rsidRDefault="00B44221" w:rsidP="00F905FD">
          <w:pPr>
            <w:pStyle w:val="Sumrio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25939636" w:history="1">
            <w:r w:rsidR="00F905FD" w:rsidRPr="00F905FD">
              <w:rPr>
                <w:rStyle w:val="Hyperlink"/>
                <w:rFonts w:asciiTheme="minorHAnsi" w:hAnsiTheme="minorHAnsi"/>
                <w:noProof/>
                <w:sz w:val="22"/>
              </w:rPr>
              <w:t>7.</w:t>
            </w:r>
            <w:r w:rsidR="00F905FD" w:rsidRPr="00F905FD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F905FD" w:rsidRPr="00F905FD">
              <w:rPr>
                <w:rStyle w:val="Hyperlink"/>
                <w:rFonts w:asciiTheme="minorHAnsi" w:hAnsiTheme="minorHAnsi"/>
                <w:noProof/>
                <w:sz w:val="22"/>
              </w:rPr>
              <w:t>PRAZO DE EXECUÇÃO</w:t>
            </w:r>
            <w:r w:rsidR="00F905FD" w:rsidRPr="00F905FD">
              <w:rPr>
                <w:rFonts w:asciiTheme="minorHAnsi" w:hAnsiTheme="minorHAnsi"/>
                <w:noProof/>
                <w:webHidden/>
                <w:sz w:val="22"/>
              </w:rPr>
              <w:tab/>
            </w:r>
            <w:r w:rsidR="00F905FD" w:rsidRPr="00F905FD">
              <w:rPr>
                <w:rFonts w:asciiTheme="minorHAnsi" w:hAnsiTheme="minorHAnsi"/>
                <w:noProof/>
                <w:webHidden/>
                <w:sz w:val="22"/>
              </w:rPr>
              <w:fldChar w:fldCharType="begin"/>
            </w:r>
            <w:r w:rsidR="00F905FD" w:rsidRPr="00F905FD">
              <w:rPr>
                <w:rFonts w:asciiTheme="minorHAnsi" w:hAnsiTheme="minorHAnsi"/>
                <w:noProof/>
                <w:webHidden/>
                <w:sz w:val="22"/>
              </w:rPr>
              <w:instrText xml:space="preserve"> PAGEREF _Toc25939636 \h </w:instrText>
            </w:r>
            <w:r w:rsidR="00F905FD" w:rsidRPr="00F905FD">
              <w:rPr>
                <w:rFonts w:asciiTheme="minorHAnsi" w:hAnsiTheme="minorHAnsi"/>
                <w:noProof/>
                <w:webHidden/>
                <w:sz w:val="22"/>
              </w:rPr>
            </w:r>
            <w:r w:rsidR="00F905FD" w:rsidRPr="00F905FD">
              <w:rPr>
                <w:rFonts w:asciiTheme="minorHAnsi" w:hAnsiTheme="minorHAnsi"/>
                <w:noProof/>
                <w:webHidden/>
                <w:sz w:val="22"/>
              </w:rPr>
              <w:fldChar w:fldCharType="separate"/>
            </w:r>
            <w:r w:rsidR="00F905FD" w:rsidRPr="00F905FD">
              <w:rPr>
                <w:rFonts w:asciiTheme="minorHAnsi" w:hAnsiTheme="minorHAnsi"/>
                <w:noProof/>
                <w:webHidden/>
                <w:sz w:val="22"/>
              </w:rPr>
              <w:t>4</w:t>
            </w:r>
            <w:r w:rsidR="00F905FD" w:rsidRPr="00F905FD">
              <w:rPr>
                <w:rFonts w:asciiTheme="minorHAnsi" w:hAnsiTheme="minorHAnsi"/>
                <w:noProof/>
                <w:webHidden/>
                <w:sz w:val="22"/>
              </w:rPr>
              <w:fldChar w:fldCharType="end"/>
            </w:r>
          </w:hyperlink>
        </w:p>
        <w:p w:rsidR="00C96723" w:rsidRPr="00C85F04" w:rsidRDefault="00C96723" w:rsidP="00C96723">
          <w:pPr>
            <w:rPr>
              <w:rFonts w:asciiTheme="majorHAnsi" w:hAnsiTheme="majorHAnsi"/>
              <w:b/>
              <w:bCs/>
              <w:noProof/>
            </w:rPr>
          </w:pPr>
          <w:r w:rsidRPr="00C85F04">
            <w:rPr>
              <w:rFonts w:asciiTheme="majorHAnsi" w:hAnsiTheme="majorHAnsi"/>
              <w:b/>
              <w:bCs/>
              <w:noProof/>
            </w:rPr>
            <w:fldChar w:fldCharType="end"/>
          </w:r>
        </w:p>
        <w:p w:rsidR="00EA1415" w:rsidRPr="00D12B1A" w:rsidRDefault="00EA1415" w:rsidP="00C96723">
          <w:pPr>
            <w:pStyle w:val="Sumrio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szCs w:val="22"/>
              <w:lang w:eastAsia="pt-BR"/>
            </w:rPr>
          </w:pPr>
        </w:p>
        <w:p w:rsidR="00EA1415" w:rsidRPr="00D12B1A" w:rsidRDefault="00EA1415" w:rsidP="00EA1415">
          <w:pPr>
            <w:rPr>
              <w:rFonts w:asciiTheme="minorHAnsi" w:hAnsiTheme="minorHAnsi"/>
              <w:b/>
              <w:bCs/>
            </w:rPr>
          </w:pPr>
          <w:r w:rsidRPr="00D12B1A">
            <w:rPr>
              <w:rFonts w:asciiTheme="minorHAnsi" w:hAnsiTheme="minorHAnsi"/>
              <w:b/>
              <w:bCs/>
              <w:noProof/>
            </w:rPr>
            <w:fldChar w:fldCharType="end"/>
          </w:r>
        </w:p>
      </w:sdtContent>
    </w:sdt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54168A" w:rsidRDefault="0054168A" w:rsidP="00EA1415">
      <w:pPr>
        <w:rPr>
          <w:b/>
        </w:rPr>
      </w:pPr>
    </w:p>
    <w:p w:rsidR="0054168A" w:rsidRDefault="0054168A" w:rsidP="00EA1415">
      <w:pPr>
        <w:rPr>
          <w:b/>
        </w:rPr>
      </w:pPr>
    </w:p>
    <w:p w:rsidR="00B6533B" w:rsidRDefault="00B6533B" w:rsidP="00EA1415">
      <w:pPr>
        <w:rPr>
          <w:b/>
        </w:rPr>
      </w:pPr>
    </w:p>
    <w:p w:rsidR="001A6982" w:rsidRDefault="001A6982" w:rsidP="00EA1415">
      <w:pPr>
        <w:rPr>
          <w:b/>
        </w:rPr>
      </w:pPr>
    </w:p>
    <w:p w:rsidR="001A6982" w:rsidRDefault="001A6982" w:rsidP="00EA1415">
      <w:pPr>
        <w:rPr>
          <w:b/>
        </w:rPr>
      </w:pPr>
    </w:p>
    <w:p w:rsidR="001A6982" w:rsidRDefault="001A6982" w:rsidP="00EA1415">
      <w:pPr>
        <w:rPr>
          <w:b/>
        </w:rPr>
      </w:pPr>
    </w:p>
    <w:p w:rsidR="001A6982" w:rsidRDefault="001A6982" w:rsidP="00EA1415">
      <w:pPr>
        <w:rPr>
          <w:b/>
        </w:rPr>
      </w:pPr>
    </w:p>
    <w:bookmarkEnd w:id="0"/>
    <w:bookmarkEnd w:id="1"/>
    <w:bookmarkEnd w:id="2"/>
    <w:bookmarkEnd w:id="3"/>
    <w:bookmarkEnd w:id="4"/>
    <w:bookmarkEnd w:id="5"/>
    <w:bookmarkEnd w:id="6"/>
    <w:p w:rsidR="00F77E77" w:rsidRDefault="00F77E77" w:rsidP="00F77E77">
      <w:pPr>
        <w:jc w:val="center"/>
        <w:rPr>
          <w:b/>
        </w:rPr>
      </w:pPr>
      <w:r w:rsidRPr="00FD0014">
        <w:rPr>
          <w:b/>
        </w:rPr>
        <w:lastRenderedPageBreak/>
        <w:t xml:space="preserve">PLANO DE </w:t>
      </w:r>
      <w:r>
        <w:rPr>
          <w:b/>
        </w:rPr>
        <w:t>EXECUÇÃO</w:t>
      </w:r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3903"/>
        <w:gridCol w:w="3039"/>
        <w:gridCol w:w="2074"/>
      </w:tblGrid>
      <w:tr w:rsidR="00F77E77" w:rsidRPr="00F91912" w:rsidTr="00203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pct"/>
            <w:shd w:val="clear" w:color="auto" w:fill="294366"/>
            <w:vAlign w:val="center"/>
          </w:tcPr>
          <w:p w:rsidR="00F77E77" w:rsidRPr="001A6982" w:rsidRDefault="00F77E77" w:rsidP="001A6982">
            <w:pPr>
              <w:spacing w:line="240" w:lineRule="auto"/>
              <w:jc w:val="center"/>
              <w:rPr>
                <w:rFonts w:eastAsia="Segoe UI" w:cs="Arial"/>
                <w:bCs w:val="0"/>
                <w:sz w:val="20"/>
                <w:szCs w:val="20"/>
              </w:rPr>
            </w:pPr>
            <w:r w:rsidRPr="001A6982">
              <w:rPr>
                <w:sz w:val="20"/>
              </w:rPr>
              <w:t>Nº da Solicitação</w:t>
            </w:r>
          </w:p>
        </w:tc>
        <w:tc>
          <w:tcPr>
            <w:tcW w:w="1685" w:type="pct"/>
            <w:shd w:val="clear" w:color="auto" w:fill="294366"/>
          </w:tcPr>
          <w:p w:rsidR="00F77E77" w:rsidRPr="001A6982" w:rsidRDefault="00F77E77" w:rsidP="001A698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 w:val="20"/>
                <w:szCs w:val="20"/>
              </w:rPr>
            </w:pPr>
            <w:r w:rsidRPr="001A6982">
              <w:rPr>
                <w:rFonts w:eastAsia="Segoe UI" w:cs="Arial"/>
                <w:bCs w:val="0"/>
                <w:sz w:val="20"/>
                <w:szCs w:val="20"/>
              </w:rPr>
              <w:t>Requisitante</w:t>
            </w:r>
          </w:p>
        </w:tc>
        <w:tc>
          <w:tcPr>
            <w:tcW w:w="1150" w:type="pct"/>
            <w:shd w:val="clear" w:color="auto" w:fill="294366"/>
          </w:tcPr>
          <w:p w:rsidR="00F77E77" w:rsidRPr="001A6982" w:rsidRDefault="00F77E77" w:rsidP="001A6982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  <w:r w:rsidRPr="001A6982">
              <w:rPr>
                <w:sz w:val="20"/>
              </w:rPr>
              <w:t>Sistema</w:t>
            </w:r>
          </w:p>
        </w:tc>
      </w:tr>
      <w:tr w:rsidR="00F77E77" w:rsidRPr="004743AC" w:rsidTr="00203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64" w:type="pct"/>
            <w:vAlign w:val="center"/>
          </w:tcPr>
          <w:p w:rsidR="00F77E77" w:rsidRPr="001A6982" w:rsidRDefault="00F77E77" w:rsidP="001A6982">
            <w:pPr>
              <w:pStyle w:val="InfoBlue0"/>
              <w:spacing w:line="240" w:lineRule="auto"/>
              <w:jc w:val="center"/>
              <w:rPr>
                <w:b w:val="0"/>
                <w:i/>
                <w:color w:val="auto"/>
              </w:rPr>
            </w:pPr>
          </w:p>
        </w:tc>
        <w:tc>
          <w:tcPr>
            <w:tcW w:w="1685" w:type="pct"/>
            <w:vAlign w:val="center"/>
          </w:tcPr>
          <w:p w:rsidR="00F77E77" w:rsidRPr="001A6982" w:rsidRDefault="00F77E77" w:rsidP="001A6982">
            <w:pPr>
              <w:pStyle w:val="InfoBlue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  <w:tc>
          <w:tcPr>
            <w:tcW w:w="1150" w:type="pct"/>
          </w:tcPr>
          <w:p w:rsidR="00F77E77" w:rsidRPr="001A6982" w:rsidRDefault="00F77E77" w:rsidP="001A6982">
            <w:pPr>
              <w:pStyle w:val="InfoBlue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auto"/>
              </w:rPr>
            </w:pPr>
          </w:p>
        </w:tc>
      </w:tr>
    </w:tbl>
    <w:p w:rsidR="00F77E77" w:rsidRDefault="00F77E77" w:rsidP="009E3415">
      <w:pPr>
        <w:pStyle w:val="PargrafodaLista"/>
        <w:spacing w:line="240" w:lineRule="auto"/>
        <w:ind w:left="360"/>
        <w:jc w:val="both"/>
        <w:outlineLvl w:val="0"/>
      </w:pPr>
    </w:p>
    <w:p w:rsidR="00F77E77" w:rsidRPr="009E3415" w:rsidRDefault="00F77E77" w:rsidP="009E3415">
      <w:pPr>
        <w:pStyle w:val="PargrafodaLista"/>
        <w:numPr>
          <w:ilvl w:val="0"/>
          <w:numId w:val="12"/>
        </w:numPr>
        <w:spacing w:after="160" w:line="240" w:lineRule="auto"/>
        <w:jc w:val="both"/>
        <w:outlineLvl w:val="0"/>
        <w:rPr>
          <w:b/>
        </w:rPr>
      </w:pPr>
      <w:bookmarkStart w:id="8" w:name="_Toc25939630"/>
      <w:r w:rsidRPr="009E3415">
        <w:rPr>
          <w:b/>
        </w:rPr>
        <w:t>INTRODUÇÃO</w:t>
      </w:r>
      <w:bookmarkEnd w:id="8"/>
    </w:p>
    <w:p w:rsidR="009E3415" w:rsidRDefault="00F77E77" w:rsidP="009E3415">
      <w:pPr>
        <w:spacing w:line="240" w:lineRule="auto"/>
        <w:jc w:val="both"/>
      </w:pPr>
      <w:r>
        <w:t xml:space="preserve">Este documento destina-se a elaboração do Plano de Execução da Release referente ao desenvolvimento do </w:t>
      </w:r>
      <w:r w:rsidRPr="008239CF">
        <w:rPr>
          <w:rFonts w:eastAsia="Times New Roman"/>
          <w:i/>
          <w:iCs/>
          <w:color w:val="0000FF"/>
          <w:sz w:val="20"/>
          <w:szCs w:val="20"/>
          <w:lang w:eastAsia="pt-BR"/>
        </w:rPr>
        <w:t>[nome do sistema]</w:t>
      </w:r>
      <w:r>
        <w:t>. O objetivo deste documento é descrever a release, sprint (s), prazos e tamanho funcional estimado da release.</w:t>
      </w:r>
    </w:p>
    <w:p w:rsidR="00F77E77" w:rsidRPr="009E3415" w:rsidRDefault="00F77E77" w:rsidP="009E3415">
      <w:pPr>
        <w:pStyle w:val="PargrafodaLista"/>
        <w:numPr>
          <w:ilvl w:val="0"/>
          <w:numId w:val="12"/>
        </w:numPr>
        <w:spacing w:after="160" w:line="240" w:lineRule="auto"/>
        <w:jc w:val="both"/>
        <w:outlineLvl w:val="0"/>
        <w:rPr>
          <w:b/>
        </w:rPr>
      </w:pPr>
      <w:bookmarkStart w:id="9" w:name="_Toc25939631"/>
      <w:r w:rsidRPr="009E3415">
        <w:rPr>
          <w:b/>
        </w:rPr>
        <w:t>ESCOPO GERAL</w:t>
      </w:r>
      <w:bookmarkEnd w:id="9"/>
    </w:p>
    <w:p w:rsidR="00F77E77" w:rsidRDefault="00F77E77" w:rsidP="009E3415">
      <w:pPr>
        <w:pStyle w:val="InfoBlue0"/>
        <w:spacing w:line="240" w:lineRule="auto"/>
        <w:rPr>
          <w:rFonts w:eastAsiaTheme="minorHAnsi"/>
          <w:iCs w:val="0"/>
          <w:color w:val="auto"/>
          <w:sz w:val="22"/>
        </w:rPr>
      </w:pPr>
      <w:r w:rsidRPr="008239CF">
        <w:t xml:space="preserve">[Descreva </w:t>
      </w:r>
      <w:r>
        <w:t xml:space="preserve">o escopo geral do Plano de Execução da Release. </w:t>
      </w:r>
      <w:r w:rsidRPr="008239CF">
        <w:t>]</w:t>
      </w:r>
      <w:r w:rsidRPr="007D6B50">
        <w:rPr>
          <w:rFonts w:eastAsiaTheme="minorHAnsi"/>
          <w:iCs w:val="0"/>
          <w:color w:val="auto"/>
          <w:sz w:val="22"/>
        </w:rPr>
        <w:t xml:space="preserve"> </w:t>
      </w:r>
    </w:p>
    <w:p w:rsidR="009E3415" w:rsidRPr="009E3415" w:rsidRDefault="009E3415" w:rsidP="009E3415">
      <w:pPr>
        <w:pStyle w:val="Corpodetexto"/>
        <w:spacing w:line="240" w:lineRule="auto"/>
      </w:pPr>
    </w:p>
    <w:p w:rsidR="00F77E77" w:rsidRPr="009E3415" w:rsidRDefault="00F77E77" w:rsidP="009E3415">
      <w:pPr>
        <w:pStyle w:val="PargrafodaLista"/>
        <w:numPr>
          <w:ilvl w:val="0"/>
          <w:numId w:val="12"/>
        </w:numPr>
        <w:spacing w:after="160" w:line="240" w:lineRule="auto"/>
        <w:jc w:val="both"/>
        <w:outlineLvl w:val="0"/>
        <w:rPr>
          <w:b/>
        </w:rPr>
      </w:pPr>
      <w:bookmarkStart w:id="10" w:name="_Toc25939632"/>
      <w:r w:rsidRPr="009E3415">
        <w:rPr>
          <w:b/>
        </w:rPr>
        <w:t>MACRO DESCRIÇÃO DA RELEASE</w:t>
      </w:r>
      <w:bookmarkEnd w:id="10"/>
    </w:p>
    <w:p w:rsidR="00F77E77" w:rsidRPr="000D27B6" w:rsidRDefault="00F77E77" w:rsidP="009E3415">
      <w:pPr>
        <w:pStyle w:val="InfoBlue0"/>
        <w:spacing w:line="240" w:lineRule="auto"/>
      </w:pPr>
      <w:r w:rsidRPr="008239CF">
        <w:t xml:space="preserve">[Descreva </w:t>
      </w:r>
      <w:r>
        <w:t xml:space="preserve">a release a ser executada. </w:t>
      </w:r>
      <w:r w:rsidRPr="008239CF">
        <w:t>]</w:t>
      </w:r>
      <w:r w:rsidRPr="007D6B50">
        <w:rPr>
          <w:rFonts w:eastAsiaTheme="minorHAnsi"/>
          <w:iCs w:val="0"/>
          <w:color w:val="auto"/>
          <w:sz w:val="22"/>
        </w:rPr>
        <w:t xml:space="preserve"> </w:t>
      </w:r>
    </w:p>
    <w:p w:rsidR="00F77E77" w:rsidRDefault="00F77E77" w:rsidP="009E3415">
      <w:pPr>
        <w:pStyle w:val="PargrafodaLista"/>
        <w:numPr>
          <w:ilvl w:val="0"/>
          <w:numId w:val="12"/>
        </w:numPr>
        <w:spacing w:after="160" w:line="240" w:lineRule="auto"/>
        <w:jc w:val="both"/>
        <w:outlineLvl w:val="0"/>
      </w:pPr>
      <w:bookmarkStart w:id="11" w:name="_Toc25939633"/>
      <w:r w:rsidRPr="009E3415">
        <w:rPr>
          <w:b/>
        </w:rPr>
        <w:t>DETALHAMENTO DA RELEASE:</w:t>
      </w:r>
      <w:r w:rsidRPr="005F7C8A">
        <w:t xml:space="preserve"> </w:t>
      </w:r>
      <w:r w:rsidRPr="005F7C8A">
        <w:rPr>
          <w:rFonts w:eastAsia="Times New Roman"/>
          <w:i/>
          <w:iCs/>
          <w:color w:val="0000FF"/>
          <w:sz w:val="20"/>
          <w:szCs w:val="20"/>
          <w:lang w:eastAsia="pt-BR"/>
        </w:rPr>
        <w:t>[NOME DA RELEASE]</w:t>
      </w:r>
      <w:r>
        <w:t>:</w:t>
      </w:r>
      <w:bookmarkEnd w:id="11"/>
    </w:p>
    <w:p w:rsidR="00F77E77" w:rsidRDefault="00F77E77" w:rsidP="009E3415">
      <w:pPr>
        <w:spacing w:line="240" w:lineRule="auto"/>
        <w:ind w:left="348"/>
      </w:pPr>
      <w:r>
        <w:t xml:space="preserve">Esta release contemplará </w:t>
      </w:r>
      <w:r w:rsidRPr="00EA11EA">
        <w:rPr>
          <w:rFonts w:eastAsia="Times New Roman"/>
          <w:i/>
          <w:iCs/>
          <w:color w:val="0000FF"/>
          <w:sz w:val="20"/>
          <w:szCs w:val="20"/>
          <w:lang w:eastAsia="pt-BR"/>
        </w:rPr>
        <w:t>[</w:t>
      </w:r>
      <w:r>
        <w:rPr>
          <w:rFonts w:eastAsia="Times New Roman"/>
          <w:i/>
          <w:iCs/>
          <w:color w:val="0000FF"/>
          <w:sz w:val="20"/>
          <w:szCs w:val="20"/>
          <w:lang w:eastAsia="pt-BR"/>
        </w:rPr>
        <w:t>descrição da release]</w:t>
      </w:r>
      <w:r>
        <w:t>.</w:t>
      </w:r>
    </w:p>
    <w:p w:rsidR="00F77E77" w:rsidRDefault="00F77E77" w:rsidP="009E3415">
      <w:pPr>
        <w:spacing w:line="240" w:lineRule="auto"/>
        <w:ind w:left="348"/>
      </w:pPr>
      <w:r>
        <w:rPr>
          <w:b/>
        </w:rPr>
        <w:t>Sprint</w:t>
      </w:r>
      <w:r w:rsidRPr="00FA709F">
        <w:rPr>
          <w:b/>
        </w:rPr>
        <w:t xml:space="preserve"> 1: </w:t>
      </w:r>
      <w:r w:rsidRPr="00EA11EA">
        <w:rPr>
          <w:rFonts w:eastAsia="Times New Roman"/>
          <w:i/>
          <w:iCs/>
          <w:color w:val="0000FF"/>
          <w:sz w:val="20"/>
          <w:szCs w:val="20"/>
          <w:lang w:eastAsia="pt-BR"/>
        </w:rPr>
        <w:t>[</w:t>
      </w:r>
      <w:r>
        <w:rPr>
          <w:rFonts w:eastAsia="Times New Roman"/>
          <w:i/>
          <w:iCs/>
          <w:color w:val="0000FF"/>
          <w:sz w:val="20"/>
          <w:szCs w:val="20"/>
          <w:lang w:eastAsia="pt-BR"/>
        </w:rPr>
        <w:t>nome da Sprint]</w:t>
      </w:r>
      <w:r>
        <w:t>:</w:t>
      </w:r>
    </w:p>
    <w:p w:rsidR="00F77E77" w:rsidRDefault="00F77E77" w:rsidP="009E3415">
      <w:pPr>
        <w:spacing w:line="240" w:lineRule="auto"/>
        <w:ind w:left="348"/>
      </w:pPr>
      <w:r>
        <w:tab/>
        <w:t xml:space="preserve">Esta sprint contemplará </w:t>
      </w:r>
      <w:r w:rsidRPr="00EA11EA">
        <w:rPr>
          <w:rFonts w:eastAsia="Times New Roman"/>
          <w:i/>
          <w:iCs/>
          <w:color w:val="0000FF"/>
          <w:sz w:val="20"/>
          <w:szCs w:val="20"/>
          <w:lang w:eastAsia="pt-BR"/>
        </w:rPr>
        <w:t>[</w:t>
      </w:r>
      <w:r>
        <w:rPr>
          <w:rFonts w:eastAsia="Times New Roman"/>
          <w:i/>
          <w:iCs/>
          <w:color w:val="0000FF"/>
          <w:sz w:val="20"/>
          <w:szCs w:val="20"/>
          <w:lang w:eastAsia="pt-BR"/>
        </w:rPr>
        <w:t>descrição da Sprint]</w:t>
      </w:r>
      <w:r>
        <w:t>.</w:t>
      </w:r>
    </w:p>
    <w:p w:rsidR="00F77E77" w:rsidRDefault="00F77E77" w:rsidP="009E3415">
      <w:pPr>
        <w:spacing w:line="240" w:lineRule="auto"/>
        <w:ind w:left="348"/>
      </w:pPr>
      <w:r>
        <w:rPr>
          <w:b/>
        </w:rPr>
        <w:t>Sprint N</w:t>
      </w:r>
      <w:r w:rsidRPr="00FA709F">
        <w:rPr>
          <w:b/>
        </w:rPr>
        <w:t xml:space="preserve">: </w:t>
      </w:r>
      <w:r w:rsidRPr="00EA11EA">
        <w:rPr>
          <w:rFonts w:eastAsia="Times New Roman"/>
          <w:i/>
          <w:iCs/>
          <w:color w:val="0000FF"/>
          <w:sz w:val="20"/>
          <w:szCs w:val="20"/>
          <w:lang w:eastAsia="pt-BR"/>
        </w:rPr>
        <w:t>[</w:t>
      </w:r>
      <w:r>
        <w:rPr>
          <w:rFonts w:eastAsia="Times New Roman"/>
          <w:i/>
          <w:iCs/>
          <w:color w:val="0000FF"/>
          <w:sz w:val="20"/>
          <w:szCs w:val="20"/>
          <w:lang w:eastAsia="pt-BR"/>
        </w:rPr>
        <w:t>nome da Sprint]</w:t>
      </w:r>
      <w:r>
        <w:t>:</w:t>
      </w:r>
    </w:p>
    <w:p w:rsidR="00F77E77" w:rsidRDefault="00F77E77" w:rsidP="009E3415">
      <w:pPr>
        <w:spacing w:line="240" w:lineRule="auto"/>
        <w:ind w:left="348"/>
      </w:pPr>
      <w:r>
        <w:tab/>
        <w:t xml:space="preserve">Esta sprint contemplará </w:t>
      </w:r>
      <w:r w:rsidRPr="00EA11EA">
        <w:rPr>
          <w:rFonts w:eastAsia="Times New Roman"/>
          <w:i/>
          <w:iCs/>
          <w:color w:val="0000FF"/>
          <w:sz w:val="20"/>
          <w:szCs w:val="20"/>
          <w:lang w:eastAsia="pt-BR"/>
        </w:rPr>
        <w:t>[</w:t>
      </w:r>
      <w:r>
        <w:rPr>
          <w:rFonts w:eastAsia="Times New Roman"/>
          <w:i/>
          <w:iCs/>
          <w:color w:val="0000FF"/>
          <w:sz w:val="20"/>
          <w:szCs w:val="20"/>
          <w:lang w:eastAsia="pt-BR"/>
        </w:rPr>
        <w:t>descrição da Sprint]</w:t>
      </w:r>
      <w:r>
        <w:t>.</w:t>
      </w:r>
    </w:p>
    <w:p w:rsidR="00F77E77" w:rsidRPr="009E3415" w:rsidRDefault="00F77E77" w:rsidP="009E3415">
      <w:pPr>
        <w:pStyle w:val="PargrafodaLista"/>
        <w:numPr>
          <w:ilvl w:val="0"/>
          <w:numId w:val="12"/>
        </w:numPr>
        <w:spacing w:after="160" w:line="240" w:lineRule="auto"/>
        <w:jc w:val="both"/>
        <w:outlineLvl w:val="0"/>
        <w:rPr>
          <w:b/>
        </w:rPr>
      </w:pPr>
      <w:bookmarkStart w:id="12" w:name="_Toc25939634"/>
      <w:r w:rsidRPr="009E3415">
        <w:rPr>
          <w:b/>
        </w:rPr>
        <w:t>CRONOGRAMA</w:t>
      </w:r>
      <w:bookmarkEnd w:id="12"/>
    </w:p>
    <w:p w:rsidR="00F77E77" w:rsidRPr="00421892" w:rsidRDefault="00F77E77" w:rsidP="009E3415">
      <w:pPr>
        <w:pStyle w:val="PargrafodaLista"/>
        <w:numPr>
          <w:ilvl w:val="1"/>
          <w:numId w:val="12"/>
        </w:numPr>
        <w:spacing w:after="160" w:line="240" w:lineRule="auto"/>
        <w:jc w:val="both"/>
      </w:pPr>
      <w:r>
        <w:t xml:space="preserve">Release: </w:t>
      </w:r>
      <w:r w:rsidRPr="005F7C8A">
        <w:rPr>
          <w:rFonts w:eastAsia="Times New Roman"/>
          <w:i/>
          <w:iCs/>
          <w:color w:val="0000FF"/>
          <w:sz w:val="20"/>
          <w:szCs w:val="20"/>
          <w:lang w:eastAsia="pt-BR"/>
        </w:rPr>
        <w:t>[nome da release]</w:t>
      </w:r>
      <w:r>
        <w:t>.</w:t>
      </w:r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833"/>
        <w:gridCol w:w="2061"/>
        <w:gridCol w:w="2061"/>
        <w:gridCol w:w="2061"/>
      </w:tblGrid>
      <w:tr w:rsidR="00F77E77" w:rsidRPr="00F91912" w:rsidTr="002036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pct"/>
            <w:shd w:val="clear" w:color="auto" w:fill="294366"/>
            <w:vAlign w:val="center"/>
          </w:tcPr>
          <w:p w:rsidR="00F77E77" w:rsidRPr="00F91912" w:rsidRDefault="00F77E77" w:rsidP="009E3415">
            <w:pPr>
              <w:spacing w:line="240" w:lineRule="auto"/>
              <w:jc w:val="center"/>
              <w:rPr>
                <w:rFonts w:eastAsia="Segoe UI" w:cs="Arial"/>
                <w:bCs w:val="0"/>
                <w:szCs w:val="20"/>
              </w:rPr>
            </w:pPr>
            <w:r>
              <w:rPr>
                <w:rFonts w:eastAsia="Segoe UI" w:cs="Arial"/>
                <w:bCs w:val="0"/>
                <w:szCs w:val="20"/>
              </w:rPr>
              <w:t>Sprint</w:t>
            </w:r>
          </w:p>
        </w:tc>
        <w:tc>
          <w:tcPr>
            <w:tcW w:w="1143" w:type="pct"/>
            <w:shd w:val="clear" w:color="auto" w:fill="294366"/>
          </w:tcPr>
          <w:p w:rsidR="00F77E77" w:rsidRDefault="00F77E77" w:rsidP="009E341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Cs w:val="20"/>
              </w:rPr>
            </w:pPr>
            <w:r>
              <w:rPr>
                <w:rFonts w:eastAsia="Segoe UI" w:cs="Arial"/>
                <w:bCs w:val="0"/>
                <w:szCs w:val="20"/>
              </w:rPr>
              <w:t>Duração (dias)</w:t>
            </w:r>
          </w:p>
        </w:tc>
        <w:tc>
          <w:tcPr>
            <w:tcW w:w="1143" w:type="pct"/>
            <w:shd w:val="clear" w:color="auto" w:fill="294366"/>
          </w:tcPr>
          <w:p w:rsidR="00F77E77" w:rsidRPr="00F91912" w:rsidRDefault="00F77E77" w:rsidP="009E341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Cs w:val="20"/>
              </w:rPr>
            </w:pPr>
            <w:r>
              <w:rPr>
                <w:rFonts w:eastAsia="Segoe UI" w:cs="Arial"/>
                <w:bCs w:val="0"/>
                <w:szCs w:val="20"/>
              </w:rPr>
              <w:t>Início</w:t>
            </w:r>
          </w:p>
        </w:tc>
        <w:tc>
          <w:tcPr>
            <w:tcW w:w="1143" w:type="pct"/>
            <w:shd w:val="clear" w:color="auto" w:fill="294366"/>
          </w:tcPr>
          <w:p w:rsidR="00F77E77" w:rsidRPr="00F91912" w:rsidRDefault="00F77E77" w:rsidP="009E3415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Fim</w:t>
            </w:r>
          </w:p>
        </w:tc>
      </w:tr>
      <w:tr w:rsidR="00F77E77" w:rsidRPr="008A574A" w:rsidTr="00203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pct"/>
            <w:vAlign w:val="center"/>
          </w:tcPr>
          <w:p w:rsidR="00F77E77" w:rsidRPr="008239CF" w:rsidRDefault="00F77E77" w:rsidP="009E3415">
            <w:pPr>
              <w:pStyle w:val="InfoBlue0"/>
              <w:spacing w:line="240" w:lineRule="auto"/>
              <w:jc w:val="center"/>
            </w:pPr>
            <w:r>
              <w:t>[Sprint 1]</w:t>
            </w:r>
          </w:p>
        </w:tc>
        <w:tc>
          <w:tcPr>
            <w:tcW w:w="1143" w:type="pct"/>
          </w:tcPr>
          <w:p w:rsidR="00F77E77" w:rsidRDefault="00F77E77" w:rsidP="009E3415">
            <w:pPr>
              <w:pStyle w:val="InfoBlue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[XX dias]</w:t>
            </w:r>
          </w:p>
        </w:tc>
        <w:tc>
          <w:tcPr>
            <w:tcW w:w="1143" w:type="pct"/>
            <w:vAlign w:val="center"/>
          </w:tcPr>
          <w:p w:rsidR="00F77E77" w:rsidRPr="008239CF" w:rsidRDefault="00F77E77" w:rsidP="009E3415">
            <w:pPr>
              <w:pStyle w:val="InfoBlue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[DD/MM/AAAA]</w:t>
            </w:r>
          </w:p>
        </w:tc>
        <w:tc>
          <w:tcPr>
            <w:tcW w:w="1143" w:type="pct"/>
          </w:tcPr>
          <w:p w:rsidR="00F77E77" w:rsidRPr="008239CF" w:rsidRDefault="00F77E77" w:rsidP="009E3415">
            <w:pPr>
              <w:pStyle w:val="InfoBlue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[DD/MM/AAAA]</w:t>
            </w:r>
          </w:p>
        </w:tc>
      </w:tr>
      <w:tr w:rsidR="00F77E77" w:rsidRPr="008A574A" w:rsidTr="002036DE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pct"/>
            <w:vAlign w:val="center"/>
          </w:tcPr>
          <w:p w:rsidR="00F77E77" w:rsidRPr="008239CF" w:rsidRDefault="00F77E77" w:rsidP="009E3415">
            <w:pPr>
              <w:pStyle w:val="InfoBlue0"/>
              <w:spacing w:line="240" w:lineRule="auto"/>
              <w:jc w:val="center"/>
            </w:pPr>
            <w:r>
              <w:t>[Sprint 2]</w:t>
            </w:r>
          </w:p>
        </w:tc>
        <w:tc>
          <w:tcPr>
            <w:tcW w:w="1143" w:type="pct"/>
          </w:tcPr>
          <w:p w:rsidR="00F77E77" w:rsidRDefault="00F77E77" w:rsidP="009E3415">
            <w:pPr>
              <w:pStyle w:val="InfoBlue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[XX dias]</w:t>
            </w:r>
          </w:p>
        </w:tc>
        <w:tc>
          <w:tcPr>
            <w:tcW w:w="1143" w:type="pct"/>
            <w:vAlign w:val="center"/>
          </w:tcPr>
          <w:p w:rsidR="00F77E77" w:rsidRPr="008239CF" w:rsidRDefault="00F77E77" w:rsidP="009E3415">
            <w:pPr>
              <w:pStyle w:val="InfoBlue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[DD/MM/AAAA]</w:t>
            </w:r>
          </w:p>
        </w:tc>
        <w:tc>
          <w:tcPr>
            <w:tcW w:w="1143" w:type="pct"/>
          </w:tcPr>
          <w:p w:rsidR="00F77E77" w:rsidRPr="008239CF" w:rsidRDefault="00F77E77" w:rsidP="009E3415">
            <w:pPr>
              <w:pStyle w:val="InfoBlue0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[DD/MM/AAAA]</w:t>
            </w:r>
          </w:p>
        </w:tc>
      </w:tr>
      <w:tr w:rsidR="00F77E77" w:rsidRPr="008A574A" w:rsidTr="002036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1" w:type="pct"/>
            <w:vAlign w:val="center"/>
          </w:tcPr>
          <w:p w:rsidR="00F77E77" w:rsidRDefault="00F77E77" w:rsidP="009E3415">
            <w:pPr>
              <w:pStyle w:val="InfoBlue0"/>
              <w:spacing w:line="240" w:lineRule="auto"/>
              <w:jc w:val="center"/>
            </w:pPr>
            <w:r>
              <w:t>[Sprint N]</w:t>
            </w:r>
          </w:p>
        </w:tc>
        <w:tc>
          <w:tcPr>
            <w:tcW w:w="1143" w:type="pct"/>
          </w:tcPr>
          <w:p w:rsidR="00F77E77" w:rsidRDefault="00F77E77" w:rsidP="009E3415">
            <w:pPr>
              <w:pStyle w:val="InfoBlue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[XX dias]</w:t>
            </w:r>
          </w:p>
        </w:tc>
        <w:tc>
          <w:tcPr>
            <w:tcW w:w="1143" w:type="pct"/>
            <w:vAlign w:val="center"/>
          </w:tcPr>
          <w:p w:rsidR="00F77E77" w:rsidRPr="008239CF" w:rsidRDefault="00F77E77" w:rsidP="009E3415">
            <w:pPr>
              <w:pStyle w:val="InfoBlue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[DD/MM/AAAA]</w:t>
            </w:r>
          </w:p>
        </w:tc>
        <w:tc>
          <w:tcPr>
            <w:tcW w:w="1143" w:type="pct"/>
          </w:tcPr>
          <w:p w:rsidR="00F77E77" w:rsidRPr="008239CF" w:rsidRDefault="00F77E77" w:rsidP="009E3415">
            <w:pPr>
              <w:pStyle w:val="InfoBlue0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[DD/MM/AAAA]</w:t>
            </w:r>
          </w:p>
        </w:tc>
      </w:tr>
    </w:tbl>
    <w:p w:rsidR="00F77E77" w:rsidRDefault="00F77E77" w:rsidP="009E3415">
      <w:pPr>
        <w:pStyle w:val="PargrafodaLista"/>
        <w:spacing w:line="240" w:lineRule="auto"/>
        <w:ind w:left="360"/>
        <w:jc w:val="both"/>
        <w:outlineLvl w:val="0"/>
      </w:pPr>
    </w:p>
    <w:p w:rsidR="00F77E77" w:rsidRPr="009E3415" w:rsidRDefault="00F77E77" w:rsidP="009E3415">
      <w:pPr>
        <w:pStyle w:val="PargrafodaLista"/>
        <w:numPr>
          <w:ilvl w:val="0"/>
          <w:numId w:val="12"/>
        </w:numPr>
        <w:spacing w:after="160" w:line="240" w:lineRule="auto"/>
        <w:jc w:val="both"/>
        <w:outlineLvl w:val="0"/>
        <w:rPr>
          <w:b/>
        </w:rPr>
      </w:pPr>
      <w:bookmarkStart w:id="13" w:name="_Toc25939635"/>
      <w:r w:rsidRPr="009E3415">
        <w:rPr>
          <w:b/>
        </w:rPr>
        <w:t>ESTIMATIVA DO TAMANHO FUNCIONAL DA RELEASE</w:t>
      </w:r>
      <w:bookmarkEnd w:id="13"/>
    </w:p>
    <w:p w:rsidR="00F77E77" w:rsidRPr="000D27B6" w:rsidRDefault="00F77E77" w:rsidP="009E3415">
      <w:pPr>
        <w:pStyle w:val="InfoBlue0"/>
        <w:spacing w:line="240" w:lineRule="auto"/>
      </w:pPr>
      <w:r w:rsidRPr="008239CF">
        <w:t xml:space="preserve">[Descreva </w:t>
      </w:r>
      <w:r>
        <w:t xml:space="preserve">a estimativa em Pontos de Função (PF) do tamanho funcional da release. </w:t>
      </w:r>
      <w:r w:rsidRPr="008239CF">
        <w:t>]</w:t>
      </w:r>
      <w:r w:rsidRPr="007D6B50">
        <w:rPr>
          <w:rFonts w:eastAsiaTheme="minorHAnsi"/>
          <w:iCs w:val="0"/>
          <w:color w:val="auto"/>
          <w:sz w:val="22"/>
        </w:rPr>
        <w:t xml:space="preserve"> </w:t>
      </w:r>
    </w:p>
    <w:p w:rsidR="00F77E77" w:rsidRPr="003815BD" w:rsidRDefault="00F77E77" w:rsidP="009E3415">
      <w:pPr>
        <w:pStyle w:val="PargrafodaLista"/>
        <w:numPr>
          <w:ilvl w:val="0"/>
          <w:numId w:val="12"/>
        </w:numPr>
        <w:spacing w:after="160" w:line="240" w:lineRule="auto"/>
        <w:jc w:val="both"/>
        <w:outlineLvl w:val="0"/>
        <w:rPr>
          <w:b/>
        </w:rPr>
      </w:pPr>
      <w:bookmarkStart w:id="14" w:name="_Toc25939636"/>
      <w:r w:rsidRPr="003815BD">
        <w:rPr>
          <w:b/>
        </w:rPr>
        <w:lastRenderedPageBreak/>
        <w:t>PRAZO DE EXECUÇÃO</w:t>
      </w:r>
      <w:bookmarkEnd w:id="14"/>
    </w:p>
    <w:p w:rsidR="00F77E77" w:rsidRPr="000D27B6" w:rsidRDefault="00F77E77" w:rsidP="009E3415">
      <w:pPr>
        <w:pStyle w:val="InfoBlue0"/>
        <w:spacing w:line="240" w:lineRule="auto"/>
      </w:pPr>
      <w:r w:rsidRPr="008239CF">
        <w:t xml:space="preserve">[Descreva </w:t>
      </w:r>
      <w:r>
        <w:t xml:space="preserve">o prazo máximo para conclusão da execução da releases e sprints estabelecidas no Plano de Execução da Release. </w:t>
      </w:r>
      <w:r w:rsidRPr="008239CF">
        <w:t>]</w:t>
      </w:r>
      <w:r w:rsidRPr="007D6B50">
        <w:rPr>
          <w:rFonts w:eastAsiaTheme="minorHAnsi"/>
          <w:iCs w:val="0"/>
          <w:color w:val="auto"/>
          <w:sz w:val="22"/>
        </w:rPr>
        <w:t xml:space="preserve"> </w:t>
      </w:r>
    </w:p>
    <w:p w:rsidR="000B5B83" w:rsidRDefault="000B5B83" w:rsidP="009E3415">
      <w:pPr>
        <w:spacing w:line="240" w:lineRule="auto"/>
        <w:rPr>
          <w:b/>
        </w:rPr>
      </w:pPr>
    </w:p>
    <w:sectPr w:rsidR="000B5B83" w:rsidSect="00B6533B">
      <w:headerReference w:type="even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221" w:rsidRDefault="00B44221" w:rsidP="00EF42E8">
      <w:pPr>
        <w:spacing w:after="0" w:line="240" w:lineRule="auto"/>
      </w:pPr>
      <w:r>
        <w:separator/>
      </w:r>
    </w:p>
  </w:endnote>
  <w:endnote w:type="continuationSeparator" w:id="0">
    <w:p w:rsidR="00B44221" w:rsidRDefault="00B44221" w:rsidP="00EF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513" w:type="dxa"/>
      <w:tblLook w:val="0000" w:firstRow="0" w:lastRow="0" w:firstColumn="0" w:lastColumn="0" w:noHBand="0" w:noVBand="0"/>
    </w:tblPr>
    <w:tblGrid>
      <w:gridCol w:w="4669"/>
      <w:gridCol w:w="2844"/>
    </w:tblGrid>
    <w:tr w:rsidR="000B5B83" w:rsidRPr="00233238" w:rsidTr="00FC268D">
      <w:trPr>
        <w:cantSplit/>
        <w:trHeight w:val="368"/>
      </w:trPr>
      <w:tc>
        <w:tcPr>
          <w:tcW w:w="4669" w:type="dxa"/>
          <w:vMerge w:val="restart"/>
          <w:vAlign w:val="center"/>
        </w:tcPr>
        <w:p w:rsidR="000B5B83" w:rsidRPr="00233238" w:rsidRDefault="000B5B83" w:rsidP="000B5B83">
          <w:pPr>
            <w:pStyle w:val="Rodap"/>
            <w:rPr>
              <w:snapToGrid w:val="0"/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>Análise de Viabilidade da Solução</w:t>
          </w:r>
        </w:p>
        <w:p w:rsidR="007D3C0A" w:rsidRDefault="000B5B83" w:rsidP="000B5B83">
          <w:pPr>
            <w:pStyle w:val="Rodap"/>
            <w:rPr>
              <w:noProof/>
              <w:snapToGrid w:val="0"/>
              <w:color w:val="808080" w:themeColor="background1" w:themeShade="80"/>
              <w:sz w:val="18"/>
              <w:szCs w:val="18"/>
            </w:rPr>
          </w:pP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t xml:space="preserve">Arquivo: </w:t>
          </w: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instrText xml:space="preserve"> FILENAME </w:instrText>
          </w: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fldChar w:fldCharType="separate"/>
          </w:r>
          <w:r w:rsidR="007D3C0A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MdsCGS-ART007 - Plano</w:t>
          </w:r>
          <w:r w:rsidRPr="00233238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 xml:space="preserve"> de </w:t>
          </w:r>
        </w:p>
        <w:p w:rsidR="000B5B83" w:rsidRPr="00233238" w:rsidRDefault="007D3C0A" w:rsidP="007D3C0A">
          <w:pPr>
            <w:pStyle w:val="Rodap"/>
            <w:rPr>
              <w:color w:val="808080" w:themeColor="background1" w:themeShade="80"/>
              <w:sz w:val="18"/>
              <w:szCs w:val="18"/>
            </w:rPr>
          </w:pPr>
          <w:r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Execução da Release</w:t>
          </w:r>
          <w:r w:rsidR="000B5B83" w:rsidRPr="00233238">
            <w:rPr>
              <w:snapToGrid w:val="0"/>
              <w:color w:val="808080" w:themeColor="background1" w:themeShade="80"/>
              <w:sz w:val="18"/>
              <w:szCs w:val="18"/>
            </w:rPr>
            <w:fldChar w:fldCharType="end"/>
          </w:r>
        </w:p>
      </w:tc>
      <w:tc>
        <w:tcPr>
          <w:tcW w:w="2844" w:type="dxa"/>
          <w:vAlign w:val="center"/>
        </w:tcPr>
        <w:p w:rsidR="000B5B83" w:rsidRPr="00233238" w:rsidRDefault="000B5B83" w:rsidP="000B5B83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Página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PAGE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406902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2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t xml:space="preserve"> de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NUMPAGES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406902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5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  <w:tr w:rsidR="000B5B83" w:rsidRPr="00233238" w:rsidTr="00FC268D">
      <w:trPr>
        <w:cantSplit/>
        <w:trHeight w:val="367"/>
      </w:trPr>
      <w:tc>
        <w:tcPr>
          <w:tcW w:w="4669" w:type="dxa"/>
          <w:vMerge/>
        </w:tcPr>
        <w:p w:rsidR="000B5B83" w:rsidRPr="00630018" w:rsidRDefault="000B5B83" w:rsidP="000B5B83">
          <w:pPr>
            <w:pStyle w:val="Rodap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2844" w:type="dxa"/>
          <w:vAlign w:val="center"/>
        </w:tcPr>
        <w:p w:rsidR="000B5B83" w:rsidRDefault="000B5B83" w:rsidP="000B5B83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Última Atualização: </w:t>
          </w:r>
        </w:p>
        <w:p w:rsidR="000B5B83" w:rsidRPr="00233238" w:rsidRDefault="000B5B83" w:rsidP="000B5B83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color w:val="808080" w:themeColor="background1" w:themeShade="80"/>
              <w:sz w:val="18"/>
              <w:szCs w:val="18"/>
            </w:rPr>
            <w:instrText xml:space="preserve"> SAVEDATE  \* MERGEFORMAT </w:instrText>
          </w:r>
          <w:r w:rsidRPr="00233238">
            <w:rPr>
              <w:color w:val="808080" w:themeColor="background1" w:themeShade="80"/>
              <w:sz w:val="18"/>
              <w:szCs w:val="18"/>
            </w:rPr>
            <w:fldChar w:fldCharType="separate"/>
          </w:r>
          <w:r w:rsidR="0086487F">
            <w:rPr>
              <w:noProof/>
              <w:color w:val="808080" w:themeColor="background1" w:themeShade="80"/>
              <w:sz w:val="18"/>
              <w:szCs w:val="18"/>
            </w:rPr>
            <w:t>06/02/2020 11:46:00</w:t>
          </w:r>
          <w:r w:rsidRPr="00233238">
            <w:rPr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color w:val="808080" w:themeColor="background1" w:themeShade="80"/>
              <w:sz w:val="18"/>
              <w:szCs w:val="18"/>
            </w:rPr>
            <w:t>h</w:t>
          </w:r>
        </w:p>
      </w:tc>
    </w:tr>
  </w:tbl>
  <w:p w:rsidR="000B5B83" w:rsidRDefault="000B5B83">
    <w:pPr>
      <w:pStyle w:val="Rodap"/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5214FE9D" wp14:editId="0A78B171">
          <wp:simplePos x="0" y="0"/>
          <wp:positionH relativeFrom="column">
            <wp:posOffset>33326</wp:posOffset>
          </wp:positionH>
          <wp:positionV relativeFrom="paragraph">
            <wp:posOffset>-540109</wp:posOffset>
          </wp:positionV>
          <wp:extent cx="5815572" cy="604520"/>
          <wp:effectExtent l="0" t="0" r="0" b="5080"/>
          <wp:wrapNone/>
          <wp:docPr id="20" name="Imagem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fundo_rodapé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5572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4395620"/>
      <w:docPartObj>
        <w:docPartGallery w:val="Page Numbers (Bottom of Page)"/>
        <w:docPartUnique/>
      </w:docPartObj>
    </w:sdtPr>
    <w:sdtEndPr/>
    <w:sdtContent>
      <w:sdt>
        <w:sdtPr>
          <w:id w:val="2044776778"/>
          <w:docPartObj>
            <w:docPartGallery w:val="Page Numbers (Top of Page)"/>
            <w:docPartUnique/>
          </w:docPartObj>
        </w:sdtPr>
        <w:sdtEndPr/>
        <w:sdtContent>
          <w:p w:rsidR="00EA1415" w:rsidRDefault="00B44221" w:rsidP="007149B0">
            <w:pPr>
              <w:pStyle w:val="Rodap"/>
            </w:pPr>
          </w:p>
        </w:sdtContent>
      </w:sdt>
    </w:sdtContent>
  </w:sdt>
  <w:p w:rsidR="00EA1415" w:rsidRDefault="00EA141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17" w:rsidRDefault="00645E1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938" w:type="dxa"/>
      <w:tblLook w:val="0000" w:firstRow="0" w:lastRow="0" w:firstColumn="0" w:lastColumn="0" w:noHBand="0" w:noVBand="0"/>
    </w:tblPr>
    <w:tblGrid>
      <w:gridCol w:w="2835"/>
      <w:gridCol w:w="5103"/>
    </w:tblGrid>
    <w:tr w:rsidR="00233238" w:rsidRPr="00233238" w:rsidTr="003A6D91">
      <w:trPr>
        <w:cantSplit/>
        <w:trHeight w:val="368"/>
      </w:trPr>
      <w:tc>
        <w:tcPr>
          <w:tcW w:w="2835" w:type="dxa"/>
          <w:vMerge w:val="restart"/>
          <w:vAlign w:val="center"/>
        </w:tcPr>
        <w:p w:rsidR="003A6D91" w:rsidRDefault="00406902" w:rsidP="00233238">
          <w:pPr>
            <w:pStyle w:val="Rodap"/>
            <w:rPr>
              <w:snapToGrid w:val="0"/>
              <w:color w:val="808080" w:themeColor="background1" w:themeShade="80"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3360" behindDoc="1" locked="0" layoutInCell="1" allowOverlap="1" wp14:anchorId="06AC42AD" wp14:editId="1986892B">
                <wp:simplePos x="0" y="0"/>
                <wp:positionH relativeFrom="column">
                  <wp:posOffset>73660</wp:posOffset>
                </wp:positionH>
                <wp:positionV relativeFrom="paragraph">
                  <wp:posOffset>-94615</wp:posOffset>
                </wp:positionV>
                <wp:extent cx="5815330" cy="604520"/>
                <wp:effectExtent l="0" t="0" r="0" b="5080"/>
                <wp:wrapNone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fundo_rodapé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5330" cy="604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33238" w:rsidRPr="00233238">
            <w:rPr>
              <w:snapToGrid w:val="0"/>
              <w:color w:val="808080" w:themeColor="background1" w:themeShade="80"/>
              <w:sz w:val="18"/>
              <w:szCs w:val="18"/>
            </w:rPr>
            <w:t xml:space="preserve">Arquivo: </w:t>
          </w:r>
        </w:p>
        <w:p w:rsidR="00233238" w:rsidRPr="003A6D91" w:rsidRDefault="00233238" w:rsidP="003815BD">
          <w:pPr>
            <w:pStyle w:val="Rodap"/>
            <w:rPr>
              <w:noProof/>
              <w:snapToGrid w:val="0"/>
              <w:color w:val="808080" w:themeColor="background1" w:themeShade="80"/>
              <w:sz w:val="18"/>
              <w:szCs w:val="18"/>
            </w:rPr>
          </w:pP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instrText xml:space="preserve"> FILENAME </w:instrText>
          </w: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fldChar w:fldCharType="separate"/>
          </w:r>
          <w:r w:rsidR="003815BD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MdsCGS-ART007 - Plano de Execução</w:t>
          </w:r>
          <w:r w:rsidRPr="00233238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 xml:space="preserve"> d</w:t>
          </w: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fldChar w:fldCharType="end"/>
          </w:r>
          <w:r w:rsidR="003815BD">
            <w:rPr>
              <w:snapToGrid w:val="0"/>
              <w:color w:val="808080" w:themeColor="background1" w:themeShade="80"/>
              <w:sz w:val="18"/>
              <w:szCs w:val="18"/>
            </w:rPr>
            <w:t>a Release</w:t>
          </w:r>
        </w:p>
      </w:tc>
      <w:tc>
        <w:tcPr>
          <w:tcW w:w="5103" w:type="dxa"/>
          <w:vAlign w:val="center"/>
        </w:tcPr>
        <w:p w:rsidR="000B5B83" w:rsidRDefault="000B5B83" w:rsidP="00233238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</w:p>
        <w:p w:rsidR="00233238" w:rsidRPr="00233238" w:rsidRDefault="00233238" w:rsidP="00233238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Página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PAGE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406902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5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t xml:space="preserve"> de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NUMPAGES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406902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5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  <w:tr w:rsidR="00233238" w:rsidRPr="00233238" w:rsidTr="003A6D91">
      <w:trPr>
        <w:cantSplit/>
        <w:trHeight w:val="553"/>
      </w:trPr>
      <w:tc>
        <w:tcPr>
          <w:tcW w:w="2835" w:type="dxa"/>
          <w:vMerge/>
        </w:tcPr>
        <w:p w:rsidR="00233238" w:rsidRPr="00630018" w:rsidRDefault="00233238" w:rsidP="00233238">
          <w:pPr>
            <w:pStyle w:val="Rodap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5103" w:type="dxa"/>
          <w:vAlign w:val="center"/>
        </w:tcPr>
        <w:p w:rsidR="003A6D91" w:rsidRDefault="00233238" w:rsidP="003A6D91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>Última Atualização:</w:t>
          </w:r>
        </w:p>
        <w:p w:rsidR="00233238" w:rsidRPr="00233238" w:rsidRDefault="00233238" w:rsidP="001C088A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 </w:t>
          </w:r>
          <w:r w:rsidRPr="00233238">
            <w:rPr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color w:val="808080" w:themeColor="background1" w:themeShade="80"/>
              <w:sz w:val="18"/>
              <w:szCs w:val="18"/>
            </w:rPr>
            <w:instrText xml:space="preserve"> SAVEDATE  \* MERGEFORMAT </w:instrText>
          </w:r>
          <w:r w:rsidRPr="00233238">
            <w:rPr>
              <w:color w:val="808080" w:themeColor="background1" w:themeShade="80"/>
              <w:sz w:val="18"/>
              <w:szCs w:val="18"/>
            </w:rPr>
            <w:fldChar w:fldCharType="separate"/>
          </w:r>
          <w:r w:rsidR="0086487F">
            <w:rPr>
              <w:noProof/>
              <w:color w:val="808080" w:themeColor="background1" w:themeShade="80"/>
              <w:sz w:val="18"/>
              <w:szCs w:val="18"/>
            </w:rPr>
            <w:t>06/02/2020 11:46:00</w:t>
          </w:r>
          <w:r w:rsidRPr="00233238">
            <w:rPr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color w:val="808080" w:themeColor="background1" w:themeShade="80"/>
              <w:sz w:val="18"/>
              <w:szCs w:val="18"/>
            </w:rPr>
            <w:t>h</w:t>
          </w:r>
        </w:p>
      </w:tc>
    </w:tr>
  </w:tbl>
  <w:p w:rsidR="00233238" w:rsidRPr="0084517A" w:rsidRDefault="00233238" w:rsidP="00233238">
    <w:pPr>
      <w:rPr>
        <w:rFonts w:ascii="Gill Sans MT" w:hAnsi="Gill Sans MT"/>
        <w:color w:val="FFFFFF"/>
        <w:sz w:val="28"/>
        <w:szCs w:val="28"/>
        <w:lang w:val="es-419"/>
      </w:rPr>
    </w:pPr>
  </w:p>
  <w:p w:rsidR="00964AF4" w:rsidRDefault="00233238" w:rsidP="00233238">
    <w:pPr>
      <w:pStyle w:val="Rodap"/>
      <w:tabs>
        <w:tab w:val="clear" w:pos="4252"/>
        <w:tab w:val="clear" w:pos="8504"/>
        <w:tab w:val="center" w:pos="4819"/>
      </w:tabs>
    </w:pP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BA" w:rsidRDefault="009E0DBA"/>
  <w:p w:rsidR="00A82266" w:rsidRDefault="00A822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221" w:rsidRDefault="00B44221" w:rsidP="00EF42E8">
      <w:pPr>
        <w:spacing w:after="0" w:line="240" w:lineRule="auto"/>
      </w:pPr>
      <w:r>
        <w:separator/>
      </w:r>
    </w:p>
  </w:footnote>
  <w:footnote w:type="continuationSeparator" w:id="0">
    <w:p w:rsidR="00B44221" w:rsidRDefault="00B44221" w:rsidP="00EF4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679"/>
    </w:tblGrid>
    <w:tr w:rsidR="00233238" w:rsidRPr="00856FD1" w:rsidTr="00CC7C8F">
      <w:trPr>
        <w:trHeight w:val="846"/>
      </w:trPr>
      <w:tc>
        <w:tcPr>
          <w:tcW w:w="9498" w:type="dxa"/>
          <w:gridSpan w:val="2"/>
        </w:tcPr>
        <w:p w:rsidR="00233238" w:rsidRDefault="00C60ED7" w:rsidP="00233238">
          <w:pPr>
            <w:pStyle w:val="Cabealho"/>
          </w:pPr>
          <w:r w:rsidRPr="00685C77">
            <w:rPr>
              <w:noProof/>
              <w:color w:val="808080" w:themeColor="background1" w:themeShade="80"/>
              <w:sz w:val="18"/>
              <w:lang w:eastAsia="pt-BR"/>
            </w:rPr>
            <w:drawing>
              <wp:anchor distT="0" distB="0" distL="114300" distR="114300" simplePos="0" relativeHeight="251668480" behindDoc="1" locked="0" layoutInCell="1" allowOverlap="1" wp14:anchorId="2EFE5A6C" wp14:editId="6EDFA245">
                <wp:simplePos x="0" y="0"/>
                <wp:positionH relativeFrom="column">
                  <wp:posOffset>-82799</wp:posOffset>
                </wp:positionH>
                <wp:positionV relativeFrom="paragraph">
                  <wp:posOffset>-480833</wp:posOffset>
                </wp:positionV>
                <wp:extent cx="6120765" cy="1301750"/>
                <wp:effectExtent l="0" t="0" r="0" b="0"/>
                <wp:wrapNone/>
                <wp:docPr id="19" name="Imagem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undo_cabeçalho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1301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BB2151" w:rsidRPr="00856FD1" w:rsidTr="00CC7C8F">
      <w:trPr>
        <w:trHeight w:val="999"/>
      </w:trPr>
      <w:tc>
        <w:tcPr>
          <w:tcW w:w="4819" w:type="dxa"/>
        </w:tcPr>
        <w:p w:rsidR="0086487F" w:rsidRDefault="00BB2151" w:rsidP="00C60ED7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r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Metodologia</w:t>
          </w:r>
          <w:r w:rsidR="0086487F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 de Desenvolvimento de Sistemas</w:t>
          </w:r>
        </w:p>
        <w:p w:rsidR="00BB2151" w:rsidRPr="009818A6" w:rsidRDefault="0086487F" w:rsidP="00C60ED7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d</w:t>
          </w:r>
          <w:r w:rsidR="00BB2151"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a</w:t>
          </w:r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 </w:t>
          </w:r>
          <w:r w:rsidR="00BB2151"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Coordenação-Geral de Sistemas</w:t>
          </w:r>
        </w:p>
        <w:p w:rsidR="00BB2151" w:rsidRDefault="007D3C0A" w:rsidP="00C60ED7">
          <w:pPr>
            <w:pStyle w:val="Cabealho"/>
            <w:rPr>
              <w:i/>
              <w:color w:val="808080" w:themeColor="background1" w:themeShade="80"/>
              <w:sz w:val="18"/>
            </w:rPr>
          </w:pPr>
          <w:r>
            <w:rPr>
              <w:color w:val="808080" w:themeColor="background1" w:themeShade="80"/>
              <w:sz w:val="18"/>
            </w:rPr>
            <w:t>Plano de Execução da Release</w:t>
          </w:r>
        </w:p>
        <w:p w:rsidR="00BB2151" w:rsidRPr="00E55E3D" w:rsidRDefault="00BB2151" w:rsidP="00BB2151">
          <w:pPr>
            <w:pStyle w:val="Cabealho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  <w:r w:rsidRPr="00E55E3D"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>Versão:  &lt;1.0&gt;</w:t>
          </w:r>
        </w:p>
        <w:p w:rsidR="00BB2151" w:rsidRPr="00E55E3D" w:rsidRDefault="00BB2151" w:rsidP="00C60ED7">
          <w:pPr>
            <w:pStyle w:val="Cabealho"/>
            <w:rPr>
              <w:color w:val="808080" w:themeColor="background1" w:themeShade="80"/>
              <w:sz w:val="18"/>
            </w:rPr>
          </w:pPr>
        </w:p>
      </w:tc>
      <w:tc>
        <w:tcPr>
          <w:tcW w:w="4679" w:type="dxa"/>
        </w:tcPr>
        <w:p w:rsidR="00BB2151" w:rsidRDefault="00BB2151" w:rsidP="00C60ED7">
          <w:pPr>
            <w:pStyle w:val="Cabealho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:rsidR="00BB2151" w:rsidRDefault="00BB2151" w:rsidP="00BB2151">
          <w:pPr>
            <w:pStyle w:val="Cabealho"/>
            <w:jc w:val="right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:rsidR="00BB2151" w:rsidRPr="00E55E3D" w:rsidRDefault="00BB2151" w:rsidP="00BB2151">
          <w:pPr>
            <w:pStyle w:val="Cabealho"/>
            <w:jc w:val="right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  <w:r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>Data:dd/mm/aaaa</w:t>
          </w:r>
        </w:p>
        <w:p w:rsidR="00BB2151" w:rsidRDefault="00BB2151" w:rsidP="00E55E3D">
          <w:pPr>
            <w:pStyle w:val="Cabealho"/>
          </w:pPr>
        </w:p>
      </w:tc>
    </w:tr>
  </w:tbl>
  <w:p w:rsidR="003415F8" w:rsidRDefault="003415F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17" w:rsidRDefault="00645E1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BA" w:rsidRPr="00685C77" w:rsidRDefault="00685C77" w:rsidP="00685C77">
    <w:pPr>
      <w:pStyle w:val="Cabealho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B26244C"/>
    <w:name w:val="QualidadeNumeracao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2"/>
    <w:multiLevelType w:val="multilevel"/>
    <w:tmpl w:val="A0EE543C"/>
    <w:name w:val="QualidadeNumeracao"/>
    <w:lvl w:ilvl="0">
      <w:start w:val="1"/>
      <w:numFmt w:val="decimal"/>
      <w:pStyle w:val="Ttulo1"/>
      <w:lvlText w:val=" %1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363"/>
        </w:tabs>
        <w:ind w:left="363" w:hanging="79"/>
      </w:pPr>
      <w:rPr>
        <w:rFonts w:hint="default"/>
      </w:rPr>
    </w:lvl>
    <w:lvl w:ilvl="2">
      <w:start w:val="1"/>
      <w:numFmt w:val="decimal"/>
      <w:pStyle w:val="Ttulo3"/>
      <w:lvlText w:val=" %1.%2.%3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2" w15:restartNumberingAfterBreak="0">
    <w:nsid w:val="02011C58"/>
    <w:multiLevelType w:val="hybridMultilevel"/>
    <w:tmpl w:val="2482FE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547F"/>
    <w:multiLevelType w:val="multilevel"/>
    <w:tmpl w:val="CDD87266"/>
    <w:lvl w:ilvl="0">
      <w:start w:val="1"/>
      <w:numFmt w:val="decimal"/>
      <w:pStyle w:val="Referncia"/>
      <w:lvlText w:val="[%1]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85C73D6"/>
    <w:multiLevelType w:val="multilevel"/>
    <w:tmpl w:val="354871F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5" w15:restartNumberingAfterBreak="0">
    <w:nsid w:val="18B9262C"/>
    <w:multiLevelType w:val="hybridMultilevel"/>
    <w:tmpl w:val="4AFCF6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A412E"/>
    <w:multiLevelType w:val="multilevel"/>
    <w:tmpl w:val="451216C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pStyle w:val="Estilo2"/>
      <w:lvlText w:val="%1.%2."/>
      <w:lvlJc w:val="left"/>
      <w:pPr>
        <w:ind w:left="3312" w:hanging="432"/>
      </w:pPr>
      <w:rPr>
        <w:rFonts w:ascii="Calibri" w:eastAsia="Calibri" w:hAnsi="Calibri" w:cs="Calibri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asciiTheme="minorHAnsi" w:hAnsiTheme="minorHAnsi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38728E"/>
    <w:multiLevelType w:val="hybridMultilevel"/>
    <w:tmpl w:val="F9A0270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8D375B"/>
    <w:multiLevelType w:val="hybridMultilevel"/>
    <w:tmpl w:val="C5140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909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377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A30961"/>
    <w:multiLevelType w:val="hybridMultilevel"/>
    <w:tmpl w:val="0EDED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91E7E"/>
    <w:multiLevelType w:val="hybridMultilevel"/>
    <w:tmpl w:val="F06AC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37BFE"/>
    <w:multiLevelType w:val="hybridMultilevel"/>
    <w:tmpl w:val="4D0050BC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056CC"/>
    <w:multiLevelType w:val="hybridMultilevel"/>
    <w:tmpl w:val="1204894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B32C4"/>
    <w:multiLevelType w:val="hybridMultilevel"/>
    <w:tmpl w:val="98269A1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F1B1527"/>
    <w:multiLevelType w:val="multilevel"/>
    <w:tmpl w:val="F4E20E52"/>
    <w:lvl w:ilvl="0">
      <w:start w:val="1"/>
      <w:numFmt w:val="decimal"/>
      <w:lvlText w:val="1.%1."/>
      <w:lvlJc w:val="left"/>
      <w:pPr>
        <w:tabs>
          <w:tab w:val="num" w:pos="57"/>
        </w:tabs>
        <w:ind w:left="113" w:hanging="113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1.%1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7F46057D"/>
    <w:multiLevelType w:val="hybridMultilevel"/>
    <w:tmpl w:val="56625C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16"/>
  </w:num>
  <w:num w:numId="7">
    <w:abstractNumId w:val="11"/>
  </w:num>
  <w:num w:numId="8">
    <w:abstractNumId w:val="1"/>
  </w:num>
  <w:num w:numId="9">
    <w:abstractNumId w:val="7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 w:numId="13">
    <w:abstractNumId w:val="10"/>
  </w:num>
  <w:num w:numId="14">
    <w:abstractNumId w:val="13"/>
  </w:num>
  <w:num w:numId="15">
    <w:abstractNumId w:val="14"/>
  </w:num>
  <w:num w:numId="16">
    <w:abstractNumId w:val="17"/>
  </w:num>
  <w:num w:numId="17">
    <w:abstractNumId w:val="8"/>
  </w:num>
  <w:num w:numId="18">
    <w:abstractNumId w:val="12"/>
  </w:num>
  <w:num w:numId="1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C1"/>
    <w:rsid w:val="000008F5"/>
    <w:rsid w:val="000015EF"/>
    <w:rsid w:val="00002A63"/>
    <w:rsid w:val="0000704A"/>
    <w:rsid w:val="00011BED"/>
    <w:rsid w:val="00011EC1"/>
    <w:rsid w:val="000170B6"/>
    <w:rsid w:val="0003548A"/>
    <w:rsid w:val="00036BF9"/>
    <w:rsid w:val="00040294"/>
    <w:rsid w:val="0004054B"/>
    <w:rsid w:val="000427A6"/>
    <w:rsid w:val="000453D9"/>
    <w:rsid w:val="0004729D"/>
    <w:rsid w:val="00051A31"/>
    <w:rsid w:val="00054CA5"/>
    <w:rsid w:val="00055AE5"/>
    <w:rsid w:val="00057615"/>
    <w:rsid w:val="00062265"/>
    <w:rsid w:val="000629A1"/>
    <w:rsid w:val="00075F8D"/>
    <w:rsid w:val="000832F1"/>
    <w:rsid w:val="00086F46"/>
    <w:rsid w:val="000A10F1"/>
    <w:rsid w:val="000A1A09"/>
    <w:rsid w:val="000A6FDA"/>
    <w:rsid w:val="000B1CD1"/>
    <w:rsid w:val="000B5083"/>
    <w:rsid w:val="000B5B83"/>
    <w:rsid w:val="000C07B2"/>
    <w:rsid w:val="000C2EB9"/>
    <w:rsid w:val="000C506C"/>
    <w:rsid w:val="000D3FA5"/>
    <w:rsid w:val="000E0681"/>
    <w:rsid w:val="000E272F"/>
    <w:rsid w:val="000E3785"/>
    <w:rsid w:val="000E6DA1"/>
    <w:rsid w:val="000F2A68"/>
    <w:rsid w:val="000F7D85"/>
    <w:rsid w:val="001025C3"/>
    <w:rsid w:val="00111E8A"/>
    <w:rsid w:val="00114DE6"/>
    <w:rsid w:val="00117F66"/>
    <w:rsid w:val="00121559"/>
    <w:rsid w:val="0012426E"/>
    <w:rsid w:val="00127048"/>
    <w:rsid w:val="0013215C"/>
    <w:rsid w:val="001347F5"/>
    <w:rsid w:val="00135C0B"/>
    <w:rsid w:val="00142EBC"/>
    <w:rsid w:val="00143435"/>
    <w:rsid w:val="00143DDE"/>
    <w:rsid w:val="0014470F"/>
    <w:rsid w:val="00147CBC"/>
    <w:rsid w:val="00147DFE"/>
    <w:rsid w:val="0015518C"/>
    <w:rsid w:val="00155B40"/>
    <w:rsid w:val="00157772"/>
    <w:rsid w:val="00165C55"/>
    <w:rsid w:val="00167839"/>
    <w:rsid w:val="001727DA"/>
    <w:rsid w:val="00190B44"/>
    <w:rsid w:val="0019710D"/>
    <w:rsid w:val="001A2E82"/>
    <w:rsid w:val="001A4AAD"/>
    <w:rsid w:val="001A503E"/>
    <w:rsid w:val="001A64A6"/>
    <w:rsid w:val="001A6982"/>
    <w:rsid w:val="001B0650"/>
    <w:rsid w:val="001C088A"/>
    <w:rsid w:val="001C4A88"/>
    <w:rsid w:val="001C652C"/>
    <w:rsid w:val="001D068B"/>
    <w:rsid w:val="001D6BC9"/>
    <w:rsid w:val="001E25A7"/>
    <w:rsid w:val="001E563B"/>
    <w:rsid w:val="001F4928"/>
    <w:rsid w:val="001F5FB9"/>
    <w:rsid w:val="00202DE1"/>
    <w:rsid w:val="00207BB9"/>
    <w:rsid w:val="00210B26"/>
    <w:rsid w:val="00221605"/>
    <w:rsid w:val="00224366"/>
    <w:rsid w:val="00224D00"/>
    <w:rsid w:val="00232A4D"/>
    <w:rsid w:val="00233238"/>
    <w:rsid w:val="00235130"/>
    <w:rsid w:val="0023776A"/>
    <w:rsid w:val="0024404E"/>
    <w:rsid w:val="0024411B"/>
    <w:rsid w:val="0024526F"/>
    <w:rsid w:val="00251443"/>
    <w:rsid w:val="00253257"/>
    <w:rsid w:val="0026237D"/>
    <w:rsid w:val="00264813"/>
    <w:rsid w:val="00265470"/>
    <w:rsid w:val="00270115"/>
    <w:rsid w:val="00271F90"/>
    <w:rsid w:val="00277D1F"/>
    <w:rsid w:val="0028044B"/>
    <w:rsid w:val="00280954"/>
    <w:rsid w:val="00287676"/>
    <w:rsid w:val="00296A35"/>
    <w:rsid w:val="00296E5B"/>
    <w:rsid w:val="002970CE"/>
    <w:rsid w:val="002A1660"/>
    <w:rsid w:val="002B1371"/>
    <w:rsid w:val="002B46E6"/>
    <w:rsid w:val="002B54A3"/>
    <w:rsid w:val="002B6420"/>
    <w:rsid w:val="002B7D3F"/>
    <w:rsid w:val="002C14C1"/>
    <w:rsid w:val="002C1AC7"/>
    <w:rsid w:val="002C36AF"/>
    <w:rsid w:val="002D0318"/>
    <w:rsid w:val="002D1CB4"/>
    <w:rsid w:val="002D2270"/>
    <w:rsid w:val="002D5AD1"/>
    <w:rsid w:val="002D7D2E"/>
    <w:rsid w:val="002E0BA4"/>
    <w:rsid w:val="002E32EA"/>
    <w:rsid w:val="0030368E"/>
    <w:rsid w:val="003041AF"/>
    <w:rsid w:val="003127DC"/>
    <w:rsid w:val="00321CDD"/>
    <w:rsid w:val="0032318D"/>
    <w:rsid w:val="00327874"/>
    <w:rsid w:val="00334233"/>
    <w:rsid w:val="003364C0"/>
    <w:rsid w:val="003415F8"/>
    <w:rsid w:val="00346200"/>
    <w:rsid w:val="00347F1A"/>
    <w:rsid w:val="00351233"/>
    <w:rsid w:val="00352A8B"/>
    <w:rsid w:val="00356D1C"/>
    <w:rsid w:val="00361061"/>
    <w:rsid w:val="00361659"/>
    <w:rsid w:val="00361E4F"/>
    <w:rsid w:val="00362AD9"/>
    <w:rsid w:val="00366359"/>
    <w:rsid w:val="00367F4F"/>
    <w:rsid w:val="00370CAA"/>
    <w:rsid w:val="0037117F"/>
    <w:rsid w:val="00372F33"/>
    <w:rsid w:val="00380E82"/>
    <w:rsid w:val="003815BD"/>
    <w:rsid w:val="003822EB"/>
    <w:rsid w:val="0038263E"/>
    <w:rsid w:val="00382680"/>
    <w:rsid w:val="00383AB7"/>
    <w:rsid w:val="00383BA5"/>
    <w:rsid w:val="003847C1"/>
    <w:rsid w:val="003854CD"/>
    <w:rsid w:val="003866DA"/>
    <w:rsid w:val="003874CC"/>
    <w:rsid w:val="003918D1"/>
    <w:rsid w:val="00393377"/>
    <w:rsid w:val="0039595E"/>
    <w:rsid w:val="0039751F"/>
    <w:rsid w:val="003A6D91"/>
    <w:rsid w:val="003B0F26"/>
    <w:rsid w:val="003B5081"/>
    <w:rsid w:val="003B615E"/>
    <w:rsid w:val="003C1E81"/>
    <w:rsid w:val="003C366F"/>
    <w:rsid w:val="003C3934"/>
    <w:rsid w:val="003C39A1"/>
    <w:rsid w:val="003C7D37"/>
    <w:rsid w:val="003D5B92"/>
    <w:rsid w:val="003E3982"/>
    <w:rsid w:val="003E5426"/>
    <w:rsid w:val="003E64A3"/>
    <w:rsid w:val="003E75CB"/>
    <w:rsid w:val="003F1EAA"/>
    <w:rsid w:val="003F43F7"/>
    <w:rsid w:val="003F44A2"/>
    <w:rsid w:val="003F77C6"/>
    <w:rsid w:val="003F798D"/>
    <w:rsid w:val="0040155D"/>
    <w:rsid w:val="00402A87"/>
    <w:rsid w:val="004035BF"/>
    <w:rsid w:val="00406902"/>
    <w:rsid w:val="004122A7"/>
    <w:rsid w:val="004140A8"/>
    <w:rsid w:val="00416EB7"/>
    <w:rsid w:val="004207C5"/>
    <w:rsid w:val="004211A1"/>
    <w:rsid w:val="00427E6C"/>
    <w:rsid w:val="00434E8E"/>
    <w:rsid w:val="00437DD4"/>
    <w:rsid w:val="00441C25"/>
    <w:rsid w:val="0044298D"/>
    <w:rsid w:val="00447601"/>
    <w:rsid w:val="00453B22"/>
    <w:rsid w:val="00454761"/>
    <w:rsid w:val="00456E3D"/>
    <w:rsid w:val="00467B45"/>
    <w:rsid w:val="00477FE0"/>
    <w:rsid w:val="00481C9B"/>
    <w:rsid w:val="00482484"/>
    <w:rsid w:val="00485602"/>
    <w:rsid w:val="00485742"/>
    <w:rsid w:val="00491180"/>
    <w:rsid w:val="00493EF5"/>
    <w:rsid w:val="00494BE7"/>
    <w:rsid w:val="004A519A"/>
    <w:rsid w:val="004B245A"/>
    <w:rsid w:val="004B3B36"/>
    <w:rsid w:val="004B41AB"/>
    <w:rsid w:val="004B69FA"/>
    <w:rsid w:val="004C2DEC"/>
    <w:rsid w:val="004C313F"/>
    <w:rsid w:val="004D1789"/>
    <w:rsid w:val="004D5F64"/>
    <w:rsid w:val="004D7BD7"/>
    <w:rsid w:val="004E3553"/>
    <w:rsid w:val="004E4088"/>
    <w:rsid w:val="004E4ACE"/>
    <w:rsid w:val="004E509A"/>
    <w:rsid w:val="004F2AF5"/>
    <w:rsid w:val="004F48FE"/>
    <w:rsid w:val="004F60C9"/>
    <w:rsid w:val="00505E33"/>
    <w:rsid w:val="00510A16"/>
    <w:rsid w:val="005134D9"/>
    <w:rsid w:val="00513EA8"/>
    <w:rsid w:val="005162AC"/>
    <w:rsid w:val="005169F9"/>
    <w:rsid w:val="0051755F"/>
    <w:rsid w:val="00530513"/>
    <w:rsid w:val="00530850"/>
    <w:rsid w:val="00531BB3"/>
    <w:rsid w:val="00537611"/>
    <w:rsid w:val="0054168A"/>
    <w:rsid w:val="00544E0A"/>
    <w:rsid w:val="00544F78"/>
    <w:rsid w:val="005454FE"/>
    <w:rsid w:val="00546101"/>
    <w:rsid w:val="005536B3"/>
    <w:rsid w:val="005548A7"/>
    <w:rsid w:val="00560C3F"/>
    <w:rsid w:val="005610E8"/>
    <w:rsid w:val="005624B6"/>
    <w:rsid w:val="00563819"/>
    <w:rsid w:val="00571CEB"/>
    <w:rsid w:val="00573767"/>
    <w:rsid w:val="005767A0"/>
    <w:rsid w:val="005779EA"/>
    <w:rsid w:val="0058034E"/>
    <w:rsid w:val="0058344D"/>
    <w:rsid w:val="00593CFE"/>
    <w:rsid w:val="005A26C3"/>
    <w:rsid w:val="005B19F7"/>
    <w:rsid w:val="005B1B5E"/>
    <w:rsid w:val="005B282A"/>
    <w:rsid w:val="005C0A3D"/>
    <w:rsid w:val="005D1470"/>
    <w:rsid w:val="005D1754"/>
    <w:rsid w:val="005D1805"/>
    <w:rsid w:val="005D5893"/>
    <w:rsid w:val="005D663B"/>
    <w:rsid w:val="005D6937"/>
    <w:rsid w:val="005D78E1"/>
    <w:rsid w:val="005F1AE8"/>
    <w:rsid w:val="005F2EDA"/>
    <w:rsid w:val="005F413D"/>
    <w:rsid w:val="005F5FF8"/>
    <w:rsid w:val="005F77AC"/>
    <w:rsid w:val="005F79E4"/>
    <w:rsid w:val="00621B48"/>
    <w:rsid w:val="00636415"/>
    <w:rsid w:val="00637DF6"/>
    <w:rsid w:val="00645E17"/>
    <w:rsid w:val="00646564"/>
    <w:rsid w:val="006467B2"/>
    <w:rsid w:val="006542A5"/>
    <w:rsid w:val="0065583D"/>
    <w:rsid w:val="00666A89"/>
    <w:rsid w:val="00671BED"/>
    <w:rsid w:val="00674C7F"/>
    <w:rsid w:val="006760FF"/>
    <w:rsid w:val="00682C36"/>
    <w:rsid w:val="0068329B"/>
    <w:rsid w:val="00685C77"/>
    <w:rsid w:val="006A0FCA"/>
    <w:rsid w:val="006A62C2"/>
    <w:rsid w:val="006A72BF"/>
    <w:rsid w:val="006B5FAB"/>
    <w:rsid w:val="006C233C"/>
    <w:rsid w:val="006C352A"/>
    <w:rsid w:val="006C4A27"/>
    <w:rsid w:val="006C5762"/>
    <w:rsid w:val="006C5D99"/>
    <w:rsid w:val="006D2E8C"/>
    <w:rsid w:val="006E0E55"/>
    <w:rsid w:val="00700722"/>
    <w:rsid w:val="00700900"/>
    <w:rsid w:val="0070194E"/>
    <w:rsid w:val="0070313D"/>
    <w:rsid w:val="00704BB8"/>
    <w:rsid w:val="0070640E"/>
    <w:rsid w:val="00714E8C"/>
    <w:rsid w:val="007151EA"/>
    <w:rsid w:val="00720294"/>
    <w:rsid w:val="00723287"/>
    <w:rsid w:val="00723BB8"/>
    <w:rsid w:val="00727363"/>
    <w:rsid w:val="007313D7"/>
    <w:rsid w:val="00740AB5"/>
    <w:rsid w:val="00744BA1"/>
    <w:rsid w:val="007474D0"/>
    <w:rsid w:val="00747E4F"/>
    <w:rsid w:val="0075395E"/>
    <w:rsid w:val="00755373"/>
    <w:rsid w:val="00775DAB"/>
    <w:rsid w:val="00782ACC"/>
    <w:rsid w:val="00790487"/>
    <w:rsid w:val="00796AAF"/>
    <w:rsid w:val="0079748B"/>
    <w:rsid w:val="007A2D02"/>
    <w:rsid w:val="007A7C4A"/>
    <w:rsid w:val="007A7E1F"/>
    <w:rsid w:val="007B15F0"/>
    <w:rsid w:val="007B67C5"/>
    <w:rsid w:val="007C0253"/>
    <w:rsid w:val="007C26B1"/>
    <w:rsid w:val="007D3C0A"/>
    <w:rsid w:val="007D3EA4"/>
    <w:rsid w:val="007D4CC7"/>
    <w:rsid w:val="007D4D8D"/>
    <w:rsid w:val="007E0E36"/>
    <w:rsid w:val="007E25C9"/>
    <w:rsid w:val="007F0240"/>
    <w:rsid w:val="007F0F74"/>
    <w:rsid w:val="007F7775"/>
    <w:rsid w:val="00800F4B"/>
    <w:rsid w:val="00803236"/>
    <w:rsid w:val="008049F7"/>
    <w:rsid w:val="008168B2"/>
    <w:rsid w:val="00820479"/>
    <w:rsid w:val="00830EFC"/>
    <w:rsid w:val="00830FB2"/>
    <w:rsid w:val="008341E6"/>
    <w:rsid w:val="008345C1"/>
    <w:rsid w:val="00834B6A"/>
    <w:rsid w:val="0083660C"/>
    <w:rsid w:val="0083733E"/>
    <w:rsid w:val="008376F0"/>
    <w:rsid w:val="00841365"/>
    <w:rsid w:val="00842133"/>
    <w:rsid w:val="008447AC"/>
    <w:rsid w:val="00844DF0"/>
    <w:rsid w:val="008453EF"/>
    <w:rsid w:val="00847C8F"/>
    <w:rsid w:val="008535E9"/>
    <w:rsid w:val="00856FD1"/>
    <w:rsid w:val="00862A4B"/>
    <w:rsid w:val="00863C10"/>
    <w:rsid w:val="0086487F"/>
    <w:rsid w:val="00867D76"/>
    <w:rsid w:val="00880E49"/>
    <w:rsid w:val="0088187E"/>
    <w:rsid w:val="00882279"/>
    <w:rsid w:val="00882CC1"/>
    <w:rsid w:val="008A2E48"/>
    <w:rsid w:val="008A50C8"/>
    <w:rsid w:val="008A7132"/>
    <w:rsid w:val="008B10B8"/>
    <w:rsid w:val="008B13E9"/>
    <w:rsid w:val="008B3BA2"/>
    <w:rsid w:val="008B5186"/>
    <w:rsid w:val="008B7C27"/>
    <w:rsid w:val="008C030E"/>
    <w:rsid w:val="008C047F"/>
    <w:rsid w:val="008C0B86"/>
    <w:rsid w:val="008D1ED4"/>
    <w:rsid w:val="008D7069"/>
    <w:rsid w:val="008E099C"/>
    <w:rsid w:val="008E11A7"/>
    <w:rsid w:val="008F524D"/>
    <w:rsid w:val="008F65B7"/>
    <w:rsid w:val="009057A3"/>
    <w:rsid w:val="00906A2F"/>
    <w:rsid w:val="0092265E"/>
    <w:rsid w:val="00922A5F"/>
    <w:rsid w:val="00922DD9"/>
    <w:rsid w:val="00932AE0"/>
    <w:rsid w:val="009401A7"/>
    <w:rsid w:val="00944D85"/>
    <w:rsid w:val="00954F76"/>
    <w:rsid w:val="00955D7C"/>
    <w:rsid w:val="009622E4"/>
    <w:rsid w:val="00964AF4"/>
    <w:rsid w:val="009708EF"/>
    <w:rsid w:val="00974026"/>
    <w:rsid w:val="009818A6"/>
    <w:rsid w:val="00984149"/>
    <w:rsid w:val="00985868"/>
    <w:rsid w:val="00990579"/>
    <w:rsid w:val="009917BC"/>
    <w:rsid w:val="00993740"/>
    <w:rsid w:val="00993E9B"/>
    <w:rsid w:val="00996CB6"/>
    <w:rsid w:val="009A1671"/>
    <w:rsid w:val="009A6D1A"/>
    <w:rsid w:val="009B2159"/>
    <w:rsid w:val="009C4FB1"/>
    <w:rsid w:val="009D0EF1"/>
    <w:rsid w:val="009D21CE"/>
    <w:rsid w:val="009E0DBA"/>
    <w:rsid w:val="009E0DFE"/>
    <w:rsid w:val="009E3415"/>
    <w:rsid w:val="009E54F1"/>
    <w:rsid w:val="009F0368"/>
    <w:rsid w:val="009F062C"/>
    <w:rsid w:val="009F1256"/>
    <w:rsid w:val="009F1B81"/>
    <w:rsid w:val="009F5647"/>
    <w:rsid w:val="00A00989"/>
    <w:rsid w:val="00A011A6"/>
    <w:rsid w:val="00A02F7C"/>
    <w:rsid w:val="00A03CEC"/>
    <w:rsid w:val="00A0717D"/>
    <w:rsid w:val="00A118D5"/>
    <w:rsid w:val="00A13F88"/>
    <w:rsid w:val="00A177FD"/>
    <w:rsid w:val="00A213AB"/>
    <w:rsid w:val="00A24451"/>
    <w:rsid w:val="00A35E09"/>
    <w:rsid w:val="00A41513"/>
    <w:rsid w:val="00A465CE"/>
    <w:rsid w:val="00A5212D"/>
    <w:rsid w:val="00A522CD"/>
    <w:rsid w:val="00A56040"/>
    <w:rsid w:val="00A56B36"/>
    <w:rsid w:val="00A64C2B"/>
    <w:rsid w:val="00A64DA1"/>
    <w:rsid w:val="00A651DE"/>
    <w:rsid w:val="00A65558"/>
    <w:rsid w:val="00A700AD"/>
    <w:rsid w:val="00A700F9"/>
    <w:rsid w:val="00A71EB4"/>
    <w:rsid w:val="00A736EA"/>
    <w:rsid w:val="00A74B0E"/>
    <w:rsid w:val="00A77512"/>
    <w:rsid w:val="00A80891"/>
    <w:rsid w:val="00A82266"/>
    <w:rsid w:val="00A84B4F"/>
    <w:rsid w:val="00A86083"/>
    <w:rsid w:val="00A9467C"/>
    <w:rsid w:val="00A97856"/>
    <w:rsid w:val="00AA4832"/>
    <w:rsid w:val="00AD2844"/>
    <w:rsid w:val="00AD2B3F"/>
    <w:rsid w:val="00AD5838"/>
    <w:rsid w:val="00AE048B"/>
    <w:rsid w:val="00AE79A1"/>
    <w:rsid w:val="00AF43AE"/>
    <w:rsid w:val="00AF5D56"/>
    <w:rsid w:val="00AF7D03"/>
    <w:rsid w:val="00B03812"/>
    <w:rsid w:val="00B07578"/>
    <w:rsid w:val="00B13699"/>
    <w:rsid w:val="00B16C32"/>
    <w:rsid w:val="00B22F16"/>
    <w:rsid w:val="00B36173"/>
    <w:rsid w:val="00B40286"/>
    <w:rsid w:val="00B438F7"/>
    <w:rsid w:val="00B44221"/>
    <w:rsid w:val="00B44FBF"/>
    <w:rsid w:val="00B47033"/>
    <w:rsid w:val="00B55EEA"/>
    <w:rsid w:val="00B57915"/>
    <w:rsid w:val="00B6533B"/>
    <w:rsid w:val="00B72CAF"/>
    <w:rsid w:val="00B8156D"/>
    <w:rsid w:val="00B81EC8"/>
    <w:rsid w:val="00B82972"/>
    <w:rsid w:val="00B83E85"/>
    <w:rsid w:val="00B86229"/>
    <w:rsid w:val="00B8732F"/>
    <w:rsid w:val="00B91589"/>
    <w:rsid w:val="00B9404B"/>
    <w:rsid w:val="00B943EC"/>
    <w:rsid w:val="00B961A3"/>
    <w:rsid w:val="00BA1718"/>
    <w:rsid w:val="00BA328D"/>
    <w:rsid w:val="00BA5914"/>
    <w:rsid w:val="00BA677B"/>
    <w:rsid w:val="00BB1188"/>
    <w:rsid w:val="00BB2151"/>
    <w:rsid w:val="00BB765C"/>
    <w:rsid w:val="00BD068A"/>
    <w:rsid w:val="00BD56EA"/>
    <w:rsid w:val="00BD7090"/>
    <w:rsid w:val="00BE27BB"/>
    <w:rsid w:val="00BE36DF"/>
    <w:rsid w:val="00BF3071"/>
    <w:rsid w:val="00BF4407"/>
    <w:rsid w:val="00BF67E2"/>
    <w:rsid w:val="00C0121D"/>
    <w:rsid w:val="00C153DE"/>
    <w:rsid w:val="00C175FB"/>
    <w:rsid w:val="00C201BE"/>
    <w:rsid w:val="00C2543C"/>
    <w:rsid w:val="00C268A3"/>
    <w:rsid w:val="00C2790D"/>
    <w:rsid w:val="00C27EC6"/>
    <w:rsid w:val="00C316C2"/>
    <w:rsid w:val="00C31DAA"/>
    <w:rsid w:val="00C32D66"/>
    <w:rsid w:val="00C33925"/>
    <w:rsid w:val="00C407AC"/>
    <w:rsid w:val="00C41FEB"/>
    <w:rsid w:val="00C47AD3"/>
    <w:rsid w:val="00C50827"/>
    <w:rsid w:val="00C546FC"/>
    <w:rsid w:val="00C55D0D"/>
    <w:rsid w:val="00C60ED7"/>
    <w:rsid w:val="00C61526"/>
    <w:rsid w:val="00C62174"/>
    <w:rsid w:val="00C637A1"/>
    <w:rsid w:val="00C64981"/>
    <w:rsid w:val="00C71140"/>
    <w:rsid w:val="00C735ED"/>
    <w:rsid w:val="00C81E12"/>
    <w:rsid w:val="00C8235F"/>
    <w:rsid w:val="00C85F04"/>
    <w:rsid w:val="00C86406"/>
    <w:rsid w:val="00C9365A"/>
    <w:rsid w:val="00C939B9"/>
    <w:rsid w:val="00C95804"/>
    <w:rsid w:val="00C9636D"/>
    <w:rsid w:val="00C96723"/>
    <w:rsid w:val="00CA104E"/>
    <w:rsid w:val="00CA1984"/>
    <w:rsid w:val="00CA57D6"/>
    <w:rsid w:val="00CB4614"/>
    <w:rsid w:val="00CC1AB3"/>
    <w:rsid w:val="00CC7C8F"/>
    <w:rsid w:val="00CD02CE"/>
    <w:rsid w:val="00CD1D9B"/>
    <w:rsid w:val="00CD2537"/>
    <w:rsid w:val="00CE0D08"/>
    <w:rsid w:val="00CE4675"/>
    <w:rsid w:val="00CE4C54"/>
    <w:rsid w:val="00CE74CB"/>
    <w:rsid w:val="00CF00BB"/>
    <w:rsid w:val="00CF3F01"/>
    <w:rsid w:val="00D01862"/>
    <w:rsid w:val="00D01CD2"/>
    <w:rsid w:val="00D12B1A"/>
    <w:rsid w:val="00D1583E"/>
    <w:rsid w:val="00D15C0F"/>
    <w:rsid w:val="00D20E98"/>
    <w:rsid w:val="00D32DEE"/>
    <w:rsid w:val="00D334A9"/>
    <w:rsid w:val="00D346DF"/>
    <w:rsid w:val="00D354A2"/>
    <w:rsid w:val="00D3673E"/>
    <w:rsid w:val="00D36CF1"/>
    <w:rsid w:val="00D37738"/>
    <w:rsid w:val="00D54DC5"/>
    <w:rsid w:val="00D577BB"/>
    <w:rsid w:val="00D57C2F"/>
    <w:rsid w:val="00D57CC5"/>
    <w:rsid w:val="00D62F51"/>
    <w:rsid w:val="00D6456A"/>
    <w:rsid w:val="00D64655"/>
    <w:rsid w:val="00D67E3E"/>
    <w:rsid w:val="00D71812"/>
    <w:rsid w:val="00D83889"/>
    <w:rsid w:val="00D87FC4"/>
    <w:rsid w:val="00D92078"/>
    <w:rsid w:val="00D92850"/>
    <w:rsid w:val="00D948C2"/>
    <w:rsid w:val="00DB2647"/>
    <w:rsid w:val="00DB5C41"/>
    <w:rsid w:val="00DC0B5D"/>
    <w:rsid w:val="00DC2C3D"/>
    <w:rsid w:val="00DD0630"/>
    <w:rsid w:val="00DD22CC"/>
    <w:rsid w:val="00DD5561"/>
    <w:rsid w:val="00DD6478"/>
    <w:rsid w:val="00DD6E0D"/>
    <w:rsid w:val="00DE0003"/>
    <w:rsid w:val="00DE6026"/>
    <w:rsid w:val="00DF0BDB"/>
    <w:rsid w:val="00E03EB1"/>
    <w:rsid w:val="00E043D5"/>
    <w:rsid w:val="00E22BC5"/>
    <w:rsid w:val="00E2399D"/>
    <w:rsid w:val="00E24838"/>
    <w:rsid w:val="00E26C09"/>
    <w:rsid w:val="00E27A7F"/>
    <w:rsid w:val="00E378B3"/>
    <w:rsid w:val="00E41814"/>
    <w:rsid w:val="00E43390"/>
    <w:rsid w:val="00E4409B"/>
    <w:rsid w:val="00E4737F"/>
    <w:rsid w:val="00E51F44"/>
    <w:rsid w:val="00E52FBD"/>
    <w:rsid w:val="00E54B44"/>
    <w:rsid w:val="00E55E3D"/>
    <w:rsid w:val="00E74D57"/>
    <w:rsid w:val="00E879C1"/>
    <w:rsid w:val="00E87C1F"/>
    <w:rsid w:val="00E931E7"/>
    <w:rsid w:val="00EA1415"/>
    <w:rsid w:val="00EA4D15"/>
    <w:rsid w:val="00EA4E35"/>
    <w:rsid w:val="00EB5481"/>
    <w:rsid w:val="00EB5FEE"/>
    <w:rsid w:val="00EC0080"/>
    <w:rsid w:val="00EC51CD"/>
    <w:rsid w:val="00EC58A6"/>
    <w:rsid w:val="00EC603F"/>
    <w:rsid w:val="00ED448B"/>
    <w:rsid w:val="00ED49D6"/>
    <w:rsid w:val="00ED5D01"/>
    <w:rsid w:val="00ED5ED3"/>
    <w:rsid w:val="00ED6A06"/>
    <w:rsid w:val="00ED7497"/>
    <w:rsid w:val="00EE1BCC"/>
    <w:rsid w:val="00EE3DC2"/>
    <w:rsid w:val="00EE47C1"/>
    <w:rsid w:val="00EE7DFF"/>
    <w:rsid w:val="00EF0F69"/>
    <w:rsid w:val="00EF3959"/>
    <w:rsid w:val="00EF42E8"/>
    <w:rsid w:val="00EF5BD4"/>
    <w:rsid w:val="00EF6939"/>
    <w:rsid w:val="00EF796D"/>
    <w:rsid w:val="00EF79DA"/>
    <w:rsid w:val="00F06338"/>
    <w:rsid w:val="00F17CB7"/>
    <w:rsid w:val="00F27255"/>
    <w:rsid w:val="00F27FB6"/>
    <w:rsid w:val="00F307EE"/>
    <w:rsid w:val="00F312C6"/>
    <w:rsid w:val="00F33005"/>
    <w:rsid w:val="00F350A4"/>
    <w:rsid w:val="00F37681"/>
    <w:rsid w:val="00F4014D"/>
    <w:rsid w:val="00F44C10"/>
    <w:rsid w:val="00F4518B"/>
    <w:rsid w:val="00F47A65"/>
    <w:rsid w:val="00F61D01"/>
    <w:rsid w:val="00F6590F"/>
    <w:rsid w:val="00F6654A"/>
    <w:rsid w:val="00F700BE"/>
    <w:rsid w:val="00F71B29"/>
    <w:rsid w:val="00F7398B"/>
    <w:rsid w:val="00F77E77"/>
    <w:rsid w:val="00F82C46"/>
    <w:rsid w:val="00F82C71"/>
    <w:rsid w:val="00F82FD1"/>
    <w:rsid w:val="00F841C5"/>
    <w:rsid w:val="00F85955"/>
    <w:rsid w:val="00F879CC"/>
    <w:rsid w:val="00F905FD"/>
    <w:rsid w:val="00F916BA"/>
    <w:rsid w:val="00F91E49"/>
    <w:rsid w:val="00F935E0"/>
    <w:rsid w:val="00F963CA"/>
    <w:rsid w:val="00F97F9D"/>
    <w:rsid w:val="00FA3773"/>
    <w:rsid w:val="00FB17A4"/>
    <w:rsid w:val="00FB3464"/>
    <w:rsid w:val="00FB43A5"/>
    <w:rsid w:val="00FC15AE"/>
    <w:rsid w:val="00FC62C4"/>
    <w:rsid w:val="00FD004D"/>
    <w:rsid w:val="00FD296A"/>
    <w:rsid w:val="00FF0C21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B18DAA"/>
  <w15:docId w15:val="{8CB9B6A9-9BA0-4155-A895-8F0390E0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5E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Head1,Título 1 Big,Tabla Contenido 1,Heading 1a,h1,Level 1 Topic Heading"/>
    <w:basedOn w:val="Normal"/>
    <w:next w:val="Normal"/>
    <w:link w:val="Ttulo1Char"/>
    <w:qFormat/>
    <w:rsid w:val="00C637A1"/>
    <w:pPr>
      <w:keepNext/>
      <w:widowControl w:val="0"/>
      <w:numPr>
        <w:numId w:val="5"/>
      </w:numPr>
      <w:spacing w:before="120" w:after="60" w:line="240" w:lineRule="atLeast"/>
      <w:outlineLvl w:val="0"/>
    </w:pPr>
    <w:rPr>
      <w:rFonts w:ascii="Arial" w:eastAsia="Times New Roman" w:hAnsi="Arial"/>
      <w:b/>
      <w:sz w:val="24"/>
      <w:szCs w:val="20"/>
    </w:rPr>
  </w:style>
  <w:style w:type="paragraph" w:styleId="Ttulo2">
    <w:name w:val="heading 2"/>
    <w:aliases w:val="H2,section 1.1,h2,Level 2 Topic Heading"/>
    <w:basedOn w:val="Ttulo1"/>
    <w:next w:val="Normal"/>
    <w:link w:val="Ttulo2Char"/>
    <w:qFormat/>
    <w:rsid w:val="00C637A1"/>
    <w:pPr>
      <w:numPr>
        <w:ilvl w:val="1"/>
        <w:numId w:val="6"/>
      </w:numPr>
      <w:outlineLvl w:val="1"/>
    </w:pPr>
    <w:rPr>
      <w:sz w:val="20"/>
    </w:rPr>
  </w:style>
  <w:style w:type="paragraph" w:styleId="Ttulo3">
    <w:name w:val="heading 3"/>
    <w:basedOn w:val="Ttulo1"/>
    <w:next w:val="Corpodetexto"/>
    <w:link w:val="Ttulo3Char"/>
    <w:qFormat/>
    <w:rsid w:val="00C637A1"/>
    <w:pPr>
      <w:numPr>
        <w:ilvl w:val="2"/>
      </w:numPr>
      <w:outlineLvl w:val="2"/>
    </w:pPr>
    <w:rPr>
      <w:b w:val="0"/>
      <w:i/>
      <w:sz w:val="20"/>
    </w:rPr>
  </w:style>
  <w:style w:type="paragraph" w:styleId="Ttulo4">
    <w:name w:val="heading 4"/>
    <w:basedOn w:val="Ttulo1"/>
    <w:next w:val="Normal"/>
    <w:link w:val="Ttulo4Char"/>
    <w:qFormat/>
    <w:rsid w:val="00C637A1"/>
    <w:pPr>
      <w:numPr>
        <w:ilvl w:val="3"/>
        <w:numId w:val="2"/>
      </w:numPr>
      <w:ind w:left="0" w:firstLine="0"/>
      <w:outlineLvl w:val="3"/>
    </w:pPr>
    <w:rPr>
      <w:b w:val="0"/>
      <w:i/>
      <w:iCs/>
      <w:sz w:val="20"/>
    </w:rPr>
  </w:style>
  <w:style w:type="paragraph" w:styleId="Ttulo5">
    <w:name w:val="heading 5"/>
    <w:basedOn w:val="Normal"/>
    <w:next w:val="Normal"/>
    <w:link w:val="Ttulo5Char"/>
    <w:qFormat/>
    <w:rsid w:val="00C637A1"/>
    <w:pPr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Times New Roman" w:eastAsia="Times New Roman" w:hAnsi="Times New Roman"/>
      <w:szCs w:val="20"/>
    </w:rPr>
  </w:style>
  <w:style w:type="paragraph" w:styleId="Ttulo6">
    <w:name w:val="heading 6"/>
    <w:basedOn w:val="Normal"/>
    <w:next w:val="Normal"/>
    <w:link w:val="Ttulo6Char"/>
    <w:qFormat/>
    <w:rsid w:val="00C637A1"/>
    <w:pPr>
      <w:widowControl w:val="0"/>
      <w:numPr>
        <w:ilvl w:val="5"/>
        <w:numId w:val="2"/>
      </w:numPr>
      <w:spacing w:before="240" w:after="60" w:line="240" w:lineRule="atLeast"/>
      <w:outlineLvl w:val="5"/>
    </w:pPr>
    <w:rPr>
      <w:rFonts w:ascii="Times New Roman" w:eastAsia="Times New Roman" w:hAnsi="Times New Roman"/>
      <w:i/>
      <w:szCs w:val="20"/>
    </w:rPr>
  </w:style>
  <w:style w:type="paragraph" w:styleId="Ttulo7">
    <w:name w:val="heading 7"/>
    <w:basedOn w:val="Normal"/>
    <w:next w:val="Normal"/>
    <w:link w:val="Ttulo7Char"/>
    <w:qFormat/>
    <w:rsid w:val="00C637A1"/>
    <w:pPr>
      <w:widowControl w:val="0"/>
      <w:numPr>
        <w:ilvl w:val="6"/>
        <w:numId w:val="2"/>
      </w:numPr>
      <w:spacing w:before="240" w:after="60" w:line="240" w:lineRule="atLeast"/>
      <w:outlineLvl w:val="6"/>
    </w:pPr>
    <w:rPr>
      <w:rFonts w:ascii="Times New Roman" w:eastAsia="Times New Roman" w:hAnsi="Times New Roman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C637A1"/>
    <w:pPr>
      <w:widowControl w:val="0"/>
      <w:numPr>
        <w:ilvl w:val="7"/>
        <w:numId w:val="2"/>
      </w:numPr>
      <w:spacing w:before="240" w:after="60" w:line="240" w:lineRule="atLeast"/>
      <w:outlineLvl w:val="7"/>
    </w:pPr>
    <w:rPr>
      <w:rFonts w:ascii="Times New Roman" w:eastAsia="Times New Roman" w:hAnsi="Times New Roman"/>
      <w:i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C637A1"/>
    <w:pPr>
      <w:widowControl w:val="0"/>
      <w:numPr>
        <w:ilvl w:val="8"/>
        <w:numId w:val="2"/>
      </w:numPr>
      <w:spacing w:before="240" w:after="60" w:line="240" w:lineRule="atLeast"/>
      <w:outlineLvl w:val="8"/>
    </w:pPr>
    <w:rPr>
      <w:rFonts w:ascii="Times New Roman" w:eastAsia="Times New Roman" w:hAnsi="Times New Roman"/>
      <w:b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42E8"/>
  </w:style>
  <w:style w:type="paragraph" w:styleId="Rodap">
    <w:name w:val="footer"/>
    <w:basedOn w:val="Normal"/>
    <w:link w:val="Rodap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42E8"/>
  </w:style>
  <w:style w:type="paragraph" w:styleId="Textodebalo">
    <w:name w:val="Balloon Text"/>
    <w:basedOn w:val="Normal"/>
    <w:link w:val="TextodebaloChar"/>
    <w:semiHidden/>
    <w:unhideWhenUsed/>
    <w:rsid w:val="00EF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2E8"/>
    <w:rPr>
      <w:rFonts w:ascii="Tahoma" w:hAnsi="Tahoma" w:cs="Tahoma"/>
      <w:sz w:val="16"/>
      <w:szCs w:val="16"/>
    </w:rPr>
  </w:style>
  <w:style w:type="paragraph" w:customStyle="1" w:styleId="infoblue">
    <w:name w:val="infoblue"/>
    <w:basedOn w:val="Normal"/>
    <w:rsid w:val="000E3785"/>
    <w:pPr>
      <w:spacing w:after="120" w:line="240" w:lineRule="atLeast"/>
      <w:ind w:left="720"/>
    </w:pPr>
    <w:rPr>
      <w:rFonts w:ascii="Times New Roman" w:eastAsia="Times New Roman" w:hAnsi="Times New Roman"/>
      <w:i/>
      <w:iCs/>
      <w:color w:val="0000FF"/>
      <w:sz w:val="20"/>
      <w:szCs w:val="20"/>
      <w:lang w:eastAsia="pt-BR"/>
    </w:rPr>
  </w:style>
  <w:style w:type="paragraph" w:customStyle="1" w:styleId="Tabela">
    <w:name w:val="Tabela"/>
    <w:basedOn w:val="Normal"/>
    <w:rsid w:val="00EF5BD4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Ttulo1Char">
    <w:name w:val="Título 1 Char"/>
    <w:aliases w:val="Head1 Char,Título 1 Big Char,Tabla Contenido 1 Char,Heading 1a Char,h1 Char,Level 1 Topic Heading Char"/>
    <w:basedOn w:val="Fontepargpadro"/>
    <w:link w:val="Ttulo1"/>
    <w:rsid w:val="00C637A1"/>
    <w:rPr>
      <w:rFonts w:ascii="Arial" w:eastAsia="Times New Roman" w:hAnsi="Arial"/>
      <w:b/>
      <w:sz w:val="24"/>
      <w:lang w:eastAsia="en-US"/>
    </w:rPr>
  </w:style>
  <w:style w:type="character" w:customStyle="1" w:styleId="Ttulo2Char">
    <w:name w:val="Título 2 Char"/>
    <w:aliases w:val="H2 Char,section 1.1 Char,h2 Char,Level 2 Topic Heading Char"/>
    <w:basedOn w:val="Fontepargpadro"/>
    <w:link w:val="Ttulo2"/>
    <w:uiPriority w:val="9"/>
    <w:rsid w:val="00C637A1"/>
    <w:rPr>
      <w:rFonts w:ascii="Arial" w:eastAsia="Times New Roman" w:hAnsi="Arial"/>
      <w:b/>
      <w:lang w:eastAsia="en-US"/>
    </w:rPr>
  </w:style>
  <w:style w:type="character" w:customStyle="1" w:styleId="Ttulo3Char">
    <w:name w:val="Título 3 Char"/>
    <w:basedOn w:val="Fontepargpadro"/>
    <w:link w:val="Ttulo3"/>
    <w:rsid w:val="00C637A1"/>
    <w:rPr>
      <w:rFonts w:ascii="Arial" w:eastAsia="Times New Roman" w:hAnsi="Arial"/>
      <w:i/>
      <w:lang w:eastAsia="en-US"/>
    </w:rPr>
  </w:style>
  <w:style w:type="character" w:customStyle="1" w:styleId="Ttulo4Char">
    <w:name w:val="Título 4 Char"/>
    <w:basedOn w:val="Fontepargpadro"/>
    <w:link w:val="Ttulo4"/>
    <w:rsid w:val="00C637A1"/>
    <w:rPr>
      <w:rFonts w:ascii="Arial" w:eastAsia="Times New Roman" w:hAnsi="Arial"/>
      <w:i/>
      <w:iCs/>
      <w:lang w:eastAsia="en-US"/>
    </w:rPr>
  </w:style>
  <w:style w:type="character" w:customStyle="1" w:styleId="Ttulo5Char">
    <w:name w:val="Título 5 Char"/>
    <w:basedOn w:val="Fontepargpadro"/>
    <w:link w:val="Ttulo5"/>
    <w:rsid w:val="00C637A1"/>
    <w:rPr>
      <w:rFonts w:ascii="Times New Roman" w:eastAsia="Times New Roman" w:hAnsi="Times New Roman"/>
      <w:sz w:val="22"/>
      <w:lang w:eastAsia="en-US"/>
    </w:rPr>
  </w:style>
  <w:style w:type="character" w:customStyle="1" w:styleId="Ttulo6Char">
    <w:name w:val="Título 6 Char"/>
    <w:basedOn w:val="Fontepargpadro"/>
    <w:link w:val="Ttulo6"/>
    <w:rsid w:val="00C637A1"/>
    <w:rPr>
      <w:rFonts w:ascii="Times New Roman" w:eastAsia="Times New Roman" w:hAnsi="Times New Roman"/>
      <w:i/>
      <w:sz w:val="22"/>
      <w:lang w:eastAsia="en-US"/>
    </w:rPr>
  </w:style>
  <w:style w:type="character" w:customStyle="1" w:styleId="Ttulo7Char">
    <w:name w:val="Título 7 Char"/>
    <w:basedOn w:val="Fontepargpadro"/>
    <w:link w:val="Ttulo7"/>
    <w:rsid w:val="00C637A1"/>
    <w:rPr>
      <w:rFonts w:ascii="Times New Roman" w:eastAsia="Times New Roman" w:hAnsi="Times New Roman"/>
      <w:lang w:eastAsia="en-US"/>
    </w:rPr>
  </w:style>
  <w:style w:type="character" w:customStyle="1" w:styleId="Ttulo8Char">
    <w:name w:val="Título 8 Char"/>
    <w:basedOn w:val="Fontepargpadro"/>
    <w:link w:val="Ttulo8"/>
    <w:rsid w:val="00C637A1"/>
    <w:rPr>
      <w:rFonts w:ascii="Times New Roman" w:eastAsia="Times New Roman" w:hAnsi="Times New Roman"/>
      <w:i/>
      <w:lang w:eastAsia="en-US"/>
    </w:rPr>
  </w:style>
  <w:style w:type="character" w:customStyle="1" w:styleId="Ttulo9Char">
    <w:name w:val="Título 9 Char"/>
    <w:basedOn w:val="Fontepargpadro"/>
    <w:link w:val="Ttulo9"/>
    <w:rsid w:val="00C637A1"/>
    <w:rPr>
      <w:rFonts w:ascii="Times New Roman" w:eastAsia="Times New Roman" w:hAnsi="Times New Roman"/>
      <w:b/>
      <w:i/>
      <w:sz w:val="18"/>
      <w:lang w:eastAsia="en-US"/>
    </w:rPr>
  </w:style>
  <w:style w:type="paragraph" w:styleId="Corpodetexto">
    <w:name w:val="Body Text"/>
    <w:basedOn w:val="Normal"/>
    <w:link w:val="CorpodetextoChar"/>
    <w:semiHidden/>
    <w:rsid w:val="00C637A1"/>
    <w:pPr>
      <w:keepLines/>
      <w:widowControl w:val="0"/>
      <w:spacing w:after="120" w:line="240" w:lineRule="atLeast"/>
      <w:ind w:left="720"/>
    </w:pPr>
    <w:rPr>
      <w:rFonts w:ascii="Arial" w:eastAsia="Times New Roman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637A1"/>
    <w:rPr>
      <w:rFonts w:ascii="Arial" w:eastAsia="Times New Roman" w:hAnsi="Arial"/>
      <w:lang w:eastAsia="en-US"/>
    </w:rPr>
  </w:style>
  <w:style w:type="paragraph" w:styleId="Ttulo">
    <w:name w:val="Title"/>
    <w:basedOn w:val="Normal"/>
    <w:next w:val="Normal"/>
    <w:link w:val="TtuloChar"/>
    <w:qFormat/>
    <w:rsid w:val="00C637A1"/>
    <w:pPr>
      <w:widowControl w:val="0"/>
      <w:spacing w:after="0" w:line="240" w:lineRule="auto"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TtuloChar">
    <w:name w:val="Título Char"/>
    <w:basedOn w:val="Fontepargpadro"/>
    <w:link w:val="Ttulo"/>
    <w:rsid w:val="00C637A1"/>
    <w:rPr>
      <w:rFonts w:ascii="Arial" w:eastAsia="Times New Roman" w:hAnsi="Arial"/>
      <w:b/>
      <w:sz w:val="36"/>
      <w:lang w:eastAsia="en-US"/>
    </w:rPr>
  </w:style>
  <w:style w:type="paragraph" w:styleId="Sumrio1">
    <w:name w:val="toc 1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before="240" w:after="60" w:line="240" w:lineRule="atLeast"/>
      <w:ind w:right="720"/>
    </w:pPr>
    <w:rPr>
      <w:rFonts w:ascii="Times New Roman" w:eastAsia="Times New Roman" w:hAnsi="Times New Roman"/>
      <w:sz w:val="20"/>
      <w:szCs w:val="20"/>
    </w:rPr>
  </w:style>
  <w:style w:type="paragraph" w:styleId="Sumrio2">
    <w:name w:val="toc 2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after="0" w:line="240" w:lineRule="atLeast"/>
      <w:ind w:left="432" w:right="720"/>
    </w:pPr>
    <w:rPr>
      <w:rFonts w:ascii="Times New Roman" w:eastAsia="Times New Roman" w:hAnsi="Times New Roman"/>
      <w:sz w:val="20"/>
      <w:szCs w:val="20"/>
    </w:rPr>
  </w:style>
  <w:style w:type="paragraph" w:styleId="Sumrio3">
    <w:name w:val="toc 3"/>
    <w:basedOn w:val="Normal"/>
    <w:next w:val="Normal"/>
    <w:uiPriority w:val="39"/>
    <w:qFormat/>
    <w:rsid w:val="00C637A1"/>
    <w:pPr>
      <w:widowControl w:val="0"/>
      <w:tabs>
        <w:tab w:val="left" w:pos="1440"/>
        <w:tab w:val="left" w:pos="1600"/>
        <w:tab w:val="right" w:pos="9360"/>
      </w:tabs>
      <w:spacing w:after="0" w:line="240" w:lineRule="atLeast"/>
      <w:ind w:left="990"/>
    </w:pPr>
    <w:rPr>
      <w:rFonts w:ascii="Times New Roman" w:eastAsia="Times New Roman" w:hAnsi="Times New Roman"/>
      <w:bCs/>
      <w:noProof/>
      <w:sz w:val="20"/>
      <w:szCs w:val="20"/>
    </w:rPr>
  </w:style>
  <w:style w:type="character" w:styleId="Nmerodepgina">
    <w:name w:val="page number"/>
    <w:basedOn w:val="Fontepargpadro"/>
    <w:rsid w:val="00C637A1"/>
  </w:style>
  <w:style w:type="paragraph" w:customStyle="1" w:styleId="InfoBlue0">
    <w:name w:val="InfoBlue"/>
    <w:basedOn w:val="Normal"/>
    <w:next w:val="Corpodetexto"/>
    <w:autoRedefine/>
    <w:rsid w:val="00A13F88"/>
    <w:pPr>
      <w:widowControl w:val="0"/>
      <w:spacing w:after="120" w:line="240" w:lineRule="atLeast"/>
      <w:jc w:val="both"/>
    </w:pPr>
    <w:rPr>
      <w:rFonts w:asciiTheme="minorHAnsi" w:eastAsia="Times New Roman" w:hAnsiTheme="minorHAnsi" w:cstheme="minorBidi"/>
      <w:iCs/>
      <w:color w:val="0000FF"/>
      <w:sz w:val="20"/>
    </w:rPr>
  </w:style>
  <w:style w:type="character" w:styleId="Hyperlink">
    <w:name w:val="Hyperlink"/>
    <w:basedOn w:val="Fontepargpadro"/>
    <w:uiPriority w:val="99"/>
    <w:rsid w:val="00C637A1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semiHidden/>
    <w:rsid w:val="00C637A1"/>
    <w:pPr>
      <w:widowControl w:val="0"/>
      <w:spacing w:after="0" w:line="240" w:lineRule="atLeast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637A1"/>
    <w:rPr>
      <w:rFonts w:ascii="Times New Roman" w:eastAsia="Times New Roman" w:hAnsi="Times New Roman"/>
      <w:lang w:eastAsia="en-US"/>
    </w:rPr>
  </w:style>
  <w:style w:type="paragraph" w:styleId="Legenda">
    <w:name w:val="caption"/>
    <w:basedOn w:val="Normal"/>
    <w:next w:val="Normal"/>
    <w:qFormat/>
    <w:rsid w:val="00C637A1"/>
    <w:pPr>
      <w:widowControl w:val="0"/>
      <w:spacing w:before="120" w:after="120" w:line="240" w:lineRule="atLeast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ableHeader">
    <w:name w:val="TableHeader"/>
    <w:basedOn w:val="Normal"/>
    <w:rsid w:val="00C637A1"/>
    <w:pPr>
      <w:widowControl w:val="0"/>
      <w:spacing w:before="60" w:after="60" w:line="240" w:lineRule="atLeast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rsid w:val="00C637A1"/>
    <w:pPr>
      <w:widowControl w:val="0"/>
      <w:spacing w:after="0" w:line="240" w:lineRule="atLeast"/>
      <w:ind w:left="360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paragraph" w:customStyle="1" w:styleId="Referncia">
    <w:name w:val="Referência"/>
    <w:basedOn w:val="Normal"/>
    <w:rsid w:val="00C637A1"/>
    <w:pPr>
      <w:numPr>
        <w:numId w:val="3"/>
      </w:numPr>
      <w:spacing w:before="120" w:after="120" w:line="240" w:lineRule="auto"/>
      <w:jc w:val="both"/>
    </w:pPr>
    <w:rPr>
      <w:rFonts w:ascii="Verdana" w:eastAsia="Times New Roman" w:hAnsi="Verdana" w:cs="Arial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637A1"/>
    <w:pPr>
      <w:widowControl w:val="0"/>
      <w:spacing w:after="0" w:line="240" w:lineRule="atLeast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37A1"/>
    <w:rPr>
      <w:rFonts w:ascii="Tahoma" w:eastAsia="Times New Roman" w:hAnsi="Tahoma" w:cs="Tahoma"/>
      <w:lang w:eastAsia="en-US"/>
    </w:rPr>
  </w:style>
  <w:style w:type="paragraph" w:styleId="Sumrio4">
    <w:name w:val="toc 4"/>
    <w:basedOn w:val="Normal"/>
    <w:next w:val="Normal"/>
    <w:autoRedefine/>
    <w:uiPriority w:val="39"/>
    <w:rsid w:val="00C637A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5">
    <w:name w:val="toc 5"/>
    <w:basedOn w:val="Normal"/>
    <w:next w:val="Normal"/>
    <w:autoRedefine/>
    <w:uiPriority w:val="39"/>
    <w:rsid w:val="00C637A1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6">
    <w:name w:val="toc 6"/>
    <w:basedOn w:val="Normal"/>
    <w:next w:val="Normal"/>
    <w:autoRedefine/>
    <w:uiPriority w:val="39"/>
    <w:rsid w:val="00C637A1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7">
    <w:name w:val="toc 7"/>
    <w:basedOn w:val="Normal"/>
    <w:next w:val="Normal"/>
    <w:autoRedefine/>
    <w:uiPriority w:val="39"/>
    <w:rsid w:val="00C637A1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8">
    <w:name w:val="toc 8"/>
    <w:basedOn w:val="Normal"/>
    <w:next w:val="Normal"/>
    <w:autoRedefine/>
    <w:uiPriority w:val="39"/>
    <w:rsid w:val="00C637A1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9">
    <w:name w:val="toc 9"/>
    <w:basedOn w:val="Normal"/>
    <w:next w:val="Normal"/>
    <w:autoRedefine/>
    <w:uiPriority w:val="39"/>
    <w:rsid w:val="00C637A1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C637A1"/>
    <w:pPr>
      <w:widowControl w:val="0"/>
      <w:spacing w:after="0" w:line="240" w:lineRule="atLeast"/>
      <w:jc w:val="center"/>
    </w:pPr>
    <w:rPr>
      <w:rFonts w:ascii="Arial" w:eastAsia="Times New Roman" w:hAnsi="Arial" w:cs="Arial"/>
      <w:b/>
      <w:bCs/>
      <w:i/>
      <w:iCs/>
      <w:color w:val="0000FF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C637A1"/>
    <w:rPr>
      <w:rFonts w:ascii="Arial" w:eastAsia="Times New Roman" w:hAnsi="Arial" w:cs="Arial"/>
      <w:b/>
      <w:bCs/>
      <w:i/>
      <w:iCs/>
      <w:color w:val="0000FF"/>
    </w:rPr>
  </w:style>
  <w:style w:type="paragraph" w:styleId="Corpodetexto3">
    <w:name w:val="Body Text 3"/>
    <w:basedOn w:val="Normal"/>
    <w:link w:val="Corpodetexto3Char"/>
    <w:semiHidden/>
    <w:rsid w:val="00C637A1"/>
    <w:pPr>
      <w:widowControl w:val="0"/>
      <w:spacing w:before="60" w:after="60" w:line="240" w:lineRule="auto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character" w:styleId="nfase">
    <w:name w:val="Emphasis"/>
    <w:qFormat/>
    <w:rsid w:val="00C637A1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C637A1"/>
    <w:rPr>
      <w:color w:val="800080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C637A1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QualidadeTexto">
    <w:name w:val="QualidadeTexto"/>
    <w:rsid w:val="00C637A1"/>
    <w:pPr>
      <w:widowControl w:val="0"/>
      <w:suppressAutoHyphens/>
      <w:spacing w:line="360" w:lineRule="auto"/>
      <w:jc w:val="both"/>
    </w:pPr>
    <w:rPr>
      <w:rFonts w:ascii="Arial" w:eastAsia="Lucida Sans Unicode" w:hAnsi="Arial" w:cs="Tahoma"/>
      <w:color w:val="000000"/>
      <w:szCs w:val="24"/>
      <w:lang w:eastAsia="en-US" w:bidi="en-US"/>
    </w:rPr>
  </w:style>
  <w:style w:type="paragraph" w:styleId="PargrafodaLista">
    <w:name w:val="List Paragraph"/>
    <w:basedOn w:val="Normal"/>
    <w:uiPriority w:val="34"/>
    <w:qFormat/>
    <w:rsid w:val="00922A5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F7D03"/>
    <w:rPr>
      <w:color w:val="808080"/>
    </w:rPr>
  </w:style>
  <w:style w:type="paragraph" w:styleId="SemEspaamento">
    <w:name w:val="No Spacing"/>
    <w:uiPriority w:val="1"/>
    <w:qFormat/>
    <w:rsid w:val="00674C7F"/>
    <w:rPr>
      <w:sz w:val="22"/>
      <w:szCs w:val="22"/>
      <w:lang w:eastAsia="en-US"/>
    </w:rPr>
  </w:style>
  <w:style w:type="paragraph" w:customStyle="1" w:styleId="OrientaoRUP">
    <w:name w:val="Orientação RUP"/>
    <w:next w:val="Normal"/>
    <w:qFormat/>
    <w:rsid w:val="005767A0"/>
    <w:pPr>
      <w:spacing w:before="60" w:after="60" w:line="276" w:lineRule="auto"/>
      <w:jc w:val="both"/>
    </w:pPr>
    <w:rPr>
      <w:rFonts w:ascii="Tahoma" w:hAnsi="Tahoma" w:cs="Tahoma"/>
      <w:i/>
      <w:color w:val="0033CC"/>
      <w:sz w:val="22"/>
      <w:szCs w:val="24"/>
      <w:lang w:eastAsia="en-US"/>
    </w:rPr>
  </w:style>
  <w:style w:type="paragraph" w:customStyle="1" w:styleId="Estilo2">
    <w:name w:val="Estilo2"/>
    <w:basedOn w:val="Ttulo1"/>
    <w:rsid w:val="00EA1415"/>
    <w:pPr>
      <w:keepNext w:val="0"/>
      <w:widowControl/>
      <w:numPr>
        <w:ilvl w:val="1"/>
        <w:numId w:val="11"/>
      </w:numPr>
      <w:pBdr>
        <w:top w:val="nil"/>
        <w:left w:val="nil"/>
        <w:bottom w:val="nil"/>
        <w:right w:val="nil"/>
        <w:between w:val="nil"/>
      </w:pBdr>
      <w:spacing w:after="120" w:line="276" w:lineRule="auto"/>
      <w:ind w:right="119"/>
      <w:jc w:val="both"/>
    </w:pPr>
    <w:rPr>
      <w:rFonts w:ascii="Calibri" w:eastAsia="Calibri" w:hAnsi="Calibri" w:cs="Calibri"/>
      <w:bCs/>
      <w:iCs/>
      <w:sz w:val="22"/>
      <w:szCs w:val="24"/>
      <w:lang w:eastAsia="pt-BR"/>
    </w:rPr>
  </w:style>
  <w:style w:type="table" w:styleId="TabeladeGrade4-nfase3">
    <w:name w:val="Grid Table 4 Accent 3"/>
    <w:basedOn w:val="Tabelanormal"/>
    <w:uiPriority w:val="49"/>
    <w:rsid w:val="00EA141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a">
    <w:name w:val="List"/>
    <w:basedOn w:val="Normal"/>
    <w:rsid w:val="00C96723"/>
    <w:pPr>
      <w:numPr>
        <w:numId w:val="14"/>
      </w:numPr>
      <w:spacing w:before="80" w:after="240" w:line="240" w:lineRule="auto"/>
      <w:jc w:val="both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yka.bacellar\Downloads\DASI_Sigla%20ou%20Nome%20do%20Produto%20(2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64CB1-37FB-4662-9D50-105BF611F5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DASI_Sigla ou Nome do Produto (2).dotx</Template>
  <TotalTime>214</TotalTime>
  <Pages>1</Pages>
  <Words>399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Superior Eleitoral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jessyka.bacellar</dc:creator>
  <cp:lastModifiedBy>Priscila Ferreira Souza (Algar)</cp:lastModifiedBy>
  <cp:revision>119</cp:revision>
  <cp:lastPrinted>2016-03-23T15:21:00Z</cp:lastPrinted>
  <dcterms:created xsi:type="dcterms:W3CDTF">2020-02-05T18:11:00Z</dcterms:created>
  <dcterms:modified xsi:type="dcterms:W3CDTF">2020-02-06T15:10:00Z</dcterms:modified>
</cp:coreProperties>
</file>