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F4" w:rsidRDefault="00BB765C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bookmarkStart w:id="0" w:name="_Toc456598586"/>
      <w:bookmarkStart w:id="1" w:name="_Toc456600917"/>
      <w:bookmarkStart w:id="2" w:name="_Toc534195090"/>
      <w:bookmarkStart w:id="3" w:name="_Toc283042640"/>
      <w:bookmarkStart w:id="4" w:name="_Toc294360268"/>
      <w:bookmarkStart w:id="5" w:name="_Toc448161131"/>
      <w:bookmarkStart w:id="6" w:name="_Toc448161197"/>
      <w:r>
        <w:rPr>
          <w:rFonts w:asciiTheme="minorHAnsi" w:eastAsia="Lucida Sans Unicode" w:hAnsiTheme="minorHAnsi" w:cs="Arial"/>
          <w:noProof/>
          <w:color w:val="000000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-900504</wp:posOffset>
            </wp:positionH>
            <wp:positionV relativeFrom="paragraph">
              <wp:posOffset>-1007932</wp:posOffset>
            </wp:positionV>
            <wp:extent cx="7579883" cy="9356378"/>
            <wp:effectExtent l="0" t="0" r="254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883" cy="935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4AF4" w:rsidRPr="007313D7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u w:val="single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A118D5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7313D7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505460</wp:posOffset>
                </wp:positionV>
                <wp:extent cx="5472430" cy="1908175"/>
                <wp:effectExtent l="0" t="0" r="0" b="0"/>
                <wp:wrapTight wrapText="bothSides">
                  <wp:wrapPolygon edited="0">
                    <wp:start x="226" y="0"/>
                    <wp:lineTo x="226" y="21174"/>
                    <wp:lineTo x="21354" y="21174"/>
                    <wp:lineTo x="21354" y="0"/>
                    <wp:lineTo x="226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190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415" w:rsidRPr="00167E5F" w:rsidRDefault="00C85F04" w:rsidP="00EA1415">
                            <w:pPr>
                              <w:tabs>
                                <w:tab w:val="left" w:pos="1986"/>
                              </w:tabs>
                              <w:jc w:val="center"/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60"/>
                                <w:szCs w:val="60"/>
                              </w:rPr>
                              <w:t>ANÁLISE DE VIABILIDADE DA SOLUÇÃO</w:t>
                            </w:r>
                          </w:p>
                          <w:p w:rsidR="007313D7" w:rsidRPr="007313D7" w:rsidRDefault="00EA1415" w:rsidP="007313D7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32"/>
                              </w:rPr>
                              <w:t>Solução: [nome da solução]</w:t>
                            </w:r>
                          </w:p>
                          <w:p w:rsidR="007313D7" w:rsidRPr="007313D7" w:rsidRDefault="007313D7" w:rsidP="007313D7">
                            <w:pPr>
                              <w:rPr>
                                <w:color w:val="1F4E79" w:themeColor="accent1" w:themeShade="8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.95pt;margin-top:39.8pt;width:430.9pt;height:150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" filled="f" stroked="f">
                <v:textbox>
                  <w:txbxContent>
                    <w:p w:rsidR="00EA1415" w:rsidRPr="00167E5F" w:rsidRDefault="00C85F04" w:rsidP="00EA1415">
                      <w:pPr>
                        <w:tabs>
                          <w:tab w:val="left" w:pos="1986"/>
                        </w:tabs>
                        <w:jc w:val="center"/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60"/>
                          <w:szCs w:val="60"/>
                        </w:rPr>
                      </w:pPr>
                      <w:r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60"/>
                          <w:szCs w:val="60"/>
                        </w:rPr>
                        <w:t>ANÁLISE DE VIABILIDADE DA SOLUÇÃO</w:t>
                      </w:r>
                    </w:p>
                    <w:p w:rsidR="007313D7" w:rsidRPr="007313D7" w:rsidRDefault="00EA1415" w:rsidP="007313D7">
                      <w:pPr>
                        <w:jc w:val="center"/>
                        <w:rPr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color w:val="1F4E79" w:themeColor="accent1" w:themeShade="80"/>
                          <w:sz w:val="32"/>
                        </w:rPr>
                        <w:t>Solução: [nome da solução]</w:t>
                      </w:r>
                    </w:p>
                    <w:p w:rsidR="007313D7" w:rsidRPr="007313D7" w:rsidRDefault="007313D7" w:rsidP="007313D7">
                      <w:pPr>
                        <w:rPr>
                          <w:color w:val="1F4E79" w:themeColor="accent1" w:themeShade="80"/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8D1ED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EA1415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130203</wp:posOffset>
                </wp:positionV>
                <wp:extent cx="3736975" cy="506730"/>
                <wp:effectExtent l="0" t="0" r="0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415" w:rsidRPr="00A118D5" w:rsidRDefault="00EA1415" w:rsidP="00EA1415">
                            <w:pPr>
                              <w:jc w:val="both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proofErr w:type="gramStart"/>
                            <w:r w:rsidRPr="00A118D5">
                              <w:rPr>
                                <w:rFonts w:asciiTheme="minorHAnsi" w:hAnsiTheme="minorHAnsi"/>
                                <w:sz w:val="18"/>
                                <w:lang w:bidi="pt-BR"/>
                              </w:rPr>
                              <w:t>[ Digite</w:t>
                            </w:r>
                            <w:proofErr w:type="gramEnd"/>
                            <w:r w:rsidRPr="00A118D5">
                              <w:rPr>
                                <w:rFonts w:asciiTheme="minorHAnsi" w:hAnsiTheme="minorHAnsi"/>
                                <w:sz w:val="18"/>
                                <w:lang w:bidi="pt-BR"/>
                              </w:rPr>
                              <w:t xml:space="preserve"> o resumo do documento aqui. O resumo normalmente é uma breve apresentação do conteúdo do documento. 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1.35pt;margin-top:10.25pt;width:294.25pt;height:39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" filled="f" stroked="f">
                <v:textbox>
                  <w:txbxContent>
                    <w:p w:rsidR="00EA1415" w:rsidRPr="00A118D5" w:rsidRDefault="00EA1415" w:rsidP="00EA1415">
                      <w:pPr>
                        <w:jc w:val="both"/>
                        <w:rPr>
                          <w:rFonts w:asciiTheme="minorHAnsi" w:hAnsiTheme="minorHAnsi"/>
                          <w:sz w:val="18"/>
                        </w:rPr>
                      </w:pPr>
                      <w:r w:rsidRPr="00A118D5">
                        <w:rPr>
                          <w:rFonts w:asciiTheme="minorHAnsi" w:hAnsiTheme="minorHAnsi"/>
                          <w:sz w:val="18"/>
                          <w:lang w:bidi="pt-BR"/>
                        </w:rPr>
                        <w:t>[ Digite o resumo do documento aqui. O resumo normalmente é uma breve apresentação do conteúdo do documento. 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4AF4" w:rsidRDefault="008376F0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EA1415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51C43C" wp14:editId="22E23992">
                <wp:simplePos x="0" y="0"/>
                <wp:positionH relativeFrom="column">
                  <wp:posOffset>2183765</wp:posOffset>
                </wp:positionH>
                <wp:positionV relativeFrom="paragraph">
                  <wp:posOffset>255298</wp:posOffset>
                </wp:positionV>
                <wp:extent cx="3736975" cy="2524125"/>
                <wp:effectExtent l="0" t="0" r="0" b="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2524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8D5" w:rsidRPr="008D1ED4" w:rsidRDefault="00A118D5" w:rsidP="00A13F88">
                            <w:pPr>
                              <w:pStyle w:val="InfoBlue0"/>
                            </w:pPr>
                            <w:r w:rsidRPr="008D1ED4">
                              <w:t>[Nota: O gabarito a seguir é fornecido para utilização elaboração do documento. O texto em azul exibido entre colchetes e em itálico (</w:t>
                            </w:r>
                            <w:proofErr w:type="spellStart"/>
                            <w:r w:rsidRPr="008D1ED4">
                              <w:t>style</w:t>
                            </w:r>
                            <w:proofErr w:type="spellEnd"/>
                            <w:r w:rsidRPr="008D1ED4">
                              <w:t>=</w:t>
                            </w:r>
                            <w:proofErr w:type="spellStart"/>
                            <w:r w:rsidRPr="008D1ED4">
                              <w:t>InfoBlue</w:t>
                            </w:r>
                            <w:proofErr w:type="spellEnd"/>
                            <w:r w:rsidRPr="008D1ED4">
                              <w:t>) foi incluído para orientar o autor e deve ser excluído antes da publicação do documento. Um parágrafo digitado após esse estilo será automaticamente definido como normal (</w:t>
                            </w:r>
                            <w:proofErr w:type="spellStart"/>
                            <w:r w:rsidRPr="008D1ED4">
                              <w:t>style</w:t>
                            </w:r>
                            <w:proofErr w:type="spellEnd"/>
                            <w:r w:rsidRPr="008D1ED4">
                              <w:t>=</w:t>
                            </w:r>
                            <w:proofErr w:type="spellStart"/>
                            <w:r w:rsidRPr="008D1ED4">
                              <w:t>Body</w:t>
                            </w:r>
                            <w:proofErr w:type="spellEnd"/>
                            <w:r w:rsidRPr="008D1ED4">
                              <w:t xml:space="preserve"> </w:t>
                            </w:r>
                            <w:proofErr w:type="spellStart"/>
                            <w:r w:rsidRPr="008D1ED4">
                              <w:t>Text</w:t>
                            </w:r>
                            <w:proofErr w:type="spellEnd"/>
                            <w:proofErr w:type="gramStart"/>
                            <w:r w:rsidRPr="008D1ED4">
                              <w:t>).]</w:t>
                            </w:r>
                            <w:proofErr w:type="gramEnd"/>
                          </w:p>
                          <w:p w:rsidR="00A118D5" w:rsidRPr="008D1ED4" w:rsidRDefault="00A118D5" w:rsidP="00A13F88">
                            <w:pPr>
                              <w:pStyle w:val="InfoBlue0"/>
                            </w:pPr>
                            <w:proofErr w:type="gramStart"/>
                            <w:r w:rsidRPr="008D1ED4">
                              <w:t>[Para</w:t>
                            </w:r>
                            <w:proofErr w:type="gramEnd"/>
                            <w:r w:rsidRPr="008D1ED4">
                              <w:t xml:space="preserve"> personalizar campos automáticos no Microsoft Word (que exibem um segundo plano cinza quando selecionados), selecione File&gt;</w:t>
                            </w:r>
                            <w:proofErr w:type="spellStart"/>
                            <w:r w:rsidRPr="008D1ED4">
                              <w:t>Properties</w:t>
                            </w:r>
                            <w:proofErr w:type="spellEnd"/>
                            <w:r w:rsidRPr="008D1ED4">
                              <w:t xml:space="preserve"> e substitua os campos </w:t>
                            </w:r>
                            <w:proofErr w:type="spellStart"/>
                            <w:r w:rsidRPr="008D1ED4">
                              <w:t>Title</w:t>
                            </w:r>
                            <w:proofErr w:type="spellEnd"/>
                            <w:r w:rsidRPr="008D1ED4">
                              <w:t xml:space="preserve">, </w:t>
                            </w:r>
                            <w:proofErr w:type="spellStart"/>
                            <w:r w:rsidRPr="008D1ED4">
                              <w:t>Subject</w:t>
                            </w:r>
                            <w:proofErr w:type="spellEnd"/>
                            <w:r w:rsidRPr="008D1ED4">
                              <w:t xml:space="preserve"> e </w:t>
                            </w:r>
                            <w:proofErr w:type="spellStart"/>
                            <w:r w:rsidRPr="008D1ED4">
                              <w:t>Company</w:t>
                            </w:r>
                            <w:proofErr w:type="spellEnd"/>
                            <w:r w:rsidRPr="008D1ED4">
                              <w:t xml:space="preserve"> pelas informações apropriadas para este documento. Depois de fechar o diálogo, os campos automáticos podem ser atualizados no documento inteiro, selecionando </w:t>
                            </w:r>
                            <w:proofErr w:type="spellStart"/>
                            <w:r w:rsidRPr="008D1ED4">
                              <w:t>Edit</w:t>
                            </w:r>
                            <w:proofErr w:type="spellEnd"/>
                            <w:r w:rsidRPr="008D1ED4">
                              <w:t>&gt;</w:t>
                            </w:r>
                            <w:proofErr w:type="spellStart"/>
                            <w:r w:rsidRPr="008D1ED4">
                              <w:t>Select</w:t>
                            </w:r>
                            <w:proofErr w:type="spellEnd"/>
                            <w:r w:rsidRPr="008D1ED4">
                              <w:t xml:space="preserve"> </w:t>
                            </w:r>
                            <w:proofErr w:type="spellStart"/>
                            <w:r w:rsidRPr="008D1ED4">
                              <w:t>All</w:t>
                            </w:r>
                            <w:proofErr w:type="spellEnd"/>
                            <w:r w:rsidRPr="008D1ED4">
                              <w:t xml:space="preserve"> (ou </w:t>
                            </w:r>
                            <w:proofErr w:type="spellStart"/>
                            <w:r w:rsidRPr="008D1ED4">
                              <w:t>Ctrl-A</w:t>
                            </w:r>
                            <w:proofErr w:type="spellEnd"/>
                            <w:r w:rsidRPr="008D1ED4">
                              <w:t xml:space="preserve">) e pressionando F9 ou simplesmente clique no campo e pressione F9. Esse procedimento deverá ser executado separadamente para os Cabeçalhos e Rodapés. Alt-F9 alterna entre a exibição de nomes de campos e do conteúdo dos campos. Consulte a Ajuda do Word para obter informações adicionais sobre como trabalhar com </w:t>
                            </w:r>
                            <w:proofErr w:type="gramStart"/>
                            <w:r w:rsidRPr="008D1ED4">
                              <w:t>campos.]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1C43C" id="_x0000_s1028" type="#_x0000_t202" style="position:absolute;left:0;text-align:left;margin-left:171.95pt;margin-top:20.1pt;width:294.25pt;height:19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" filled="f" stroked="f">
                <v:textbox>
                  <w:txbxContent>
                    <w:p w:rsidR="00A118D5" w:rsidRPr="008D1ED4" w:rsidRDefault="00A118D5" w:rsidP="00A13F88">
                      <w:pPr>
                        <w:pStyle w:val="InfoBlue0"/>
                      </w:pPr>
                      <w:r w:rsidRPr="008D1ED4">
                        <w:t>[Nota: O gabarito a seguir é fornecido para utilização elaboração do documento. O texto em azul exibido entre colchetes e em itálico (style=InfoBlue) foi incluído para orientar o autor e deve ser excluído antes da publicação do documento. Um parágrafo digitado após esse estilo será automaticamente definido como normal (style=Body Text).]</w:t>
                      </w:r>
                    </w:p>
                    <w:p w:rsidR="00A118D5" w:rsidRPr="008D1ED4" w:rsidRDefault="00A118D5" w:rsidP="00A13F88">
                      <w:pPr>
                        <w:pStyle w:val="InfoBlue0"/>
                      </w:pPr>
                      <w:r w:rsidRPr="008D1ED4">
                        <w:t>[Para personalizar campos automáticos no Microsoft Word (que exibem um segundo plano cinza quando selecionados), selecione File&gt;Properties e substitua os campos Title, Subject e Company pelas informações apropriadas para este documento. Depois de fechar o diálogo, os campos automáticos podem ser atualizados no documento inteiro, selecionando Edit&gt;Select All (ou Ctrl-A) e pressionando F9 ou simplesmente clique no campo e pressione F9. Esse procedimento deverá ser executado separadamente para os Cabeçalhos e Rodapés. Alt-F9 alterna entre a exibição de nomes de campos e do conteúdo dos campos. Consulte a Ajuda do Word para obter informações adicionais sobre como trabalhar com campos.]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645E17" w:rsidRDefault="00645E1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645E17" w:rsidRDefault="00645E1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D334A9" w:rsidRDefault="00D334A9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7313D7" w:rsidRPr="00EA1415" w:rsidRDefault="007313D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u w:val="single"/>
          <w:lang w:bidi="en-US"/>
        </w:rPr>
      </w:pPr>
    </w:p>
    <w:p w:rsidR="007313D7" w:rsidRDefault="007313D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BB2151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143DDE" w:rsidRDefault="00143DDE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143DDE" w:rsidRDefault="00143DDE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EA1415" w:rsidRPr="00233238" w:rsidRDefault="00EA14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  <w:r w:rsidRPr="00233238"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  <w:t>CONTROLE DE REVISÃO</w:t>
      </w: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092"/>
        <w:gridCol w:w="1186"/>
        <w:gridCol w:w="2176"/>
        <w:gridCol w:w="2562"/>
      </w:tblGrid>
      <w:tr w:rsidR="00EA1415" w:rsidRPr="008A574A" w:rsidTr="00D67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shd w:val="clear" w:color="auto" w:fill="294366"/>
            <w:vAlign w:val="center"/>
          </w:tcPr>
          <w:p w:rsidR="00EA1415" w:rsidRPr="00D67E3E" w:rsidRDefault="00EA1415" w:rsidP="007278F6">
            <w:pPr>
              <w:spacing w:line="240" w:lineRule="auto"/>
              <w:jc w:val="center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Versão</w:t>
            </w:r>
          </w:p>
        </w:tc>
        <w:tc>
          <w:tcPr>
            <w:tcW w:w="657" w:type="pct"/>
            <w:shd w:val="clear" w:color="auto" w:fill="294366"/>
          </w:tcPr>
          <w:p w:rsidR="00EA1415" w:rsidRPr="00D67E3E" w:rsidRDefault="00EA1415" w:rsidP="007278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 xml:space="preserve">Data </w:t>
            </w:r>
          </w:p>
        </w:tc>
        <w:tc>
          <w:tcPr>
            <w:tcW w:w="1207" w:type="pct"/>
            <w:shd w:val="clear" w:color="auto" w:fill="294366"/>
          </w:tcPr>
          <w:p w:rsidR="00EA1415" w:rsidRPr="00D67E3E" w:rsidRDefault="00EA1415" w:rsidP="007278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Autor</w:t>
            </w:r>
          </w:p>
        </w:tc>
        <w:tc>
          <w:tcPr>
            <w:tcW w:w="1421" w:type="pct"/>
            <w:shd w:val="clear" w:color="auto" w:fill="294366"/>
          </w:tcPr>
          <w:p w:rsidR="00EA1415" w:rsidRPr="00D67E3E" w:rsidRDefault="00EA1415" w:rsidP="007278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Descrição</w:t>
            </w:r>
          </w:p>
        </w:tc>
      </w:tr>
      <w:tr w:rsidR="00EA1415" w:rsidRPr="008A574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C96723" w:rsidRDefault="00EA1415" w:rsidP="007278F6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 xml:space="preserve">[0.1 Informe a versão do documento. </w:t>
            </w:r>
          </w:p>
          <w:p w:rsidR="00EA1415" w:rsidRPr="00D67E3E" w:rsidRDefault="00EA1415" w:rsidP="007278F6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Obs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: A versão final para entrega será 1.0]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7278F6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dd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/mm/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aaaa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7278F6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7278F6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  <w:tr w:rsidR="00EA1415" w:rsidRPr="008A574A" w:rsidTr="00FC268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EA1415" w:rsidRPr="00D67E3E" w:rsidRDefault="00EA1415" w:rsidP="007278F6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[0.2] Representando a revisão de número 2 do documento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7278F6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dd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/mm/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aaaa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7278F6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7278F6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  <w:tr w:rsidR="00EA1415" w:rsidRPr="008A574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EA1415" w:rsidRPr="00D67E3E" w:rsidRDefault="00EA1415" w:rsidP="007278F6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[1.0] Representando a Primeira versão oficial do documento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7278F6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dd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/mm/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aaaa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7278F6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7278F6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</w:tbl>
    <w:p w:rsidR="00EA1415" w:rsidRDefault="00EA1415" w:rsidP="00EA1415"/>
    <w:p w:rsidR="00EA1415" w:rsidRDefault="00EA1415" w:rsidP="00EA1415">
      <w:pPr>
        <w:sectPr w:rsidR="00EA1415" w:rsidSect="00233238">
          <w:headerReference w:type="default" r:id="rId9"/>
          <w:footerReference w:type="default" r:id="rId10"/>
          <w:footerReference w:type="first" r:id="rId11"/>
          <w:pgSz w:w="11906" w:h="16838" w:code="9"/>
          <w:pgMar w:top="1440" w:right="1440" w:bottom="1440" w:left="1440" w:header="708" w:footer="708" w:gutter="0"/>
          <w:cols w:space="708"/>
          <w:titlePg/>
          <w:docGrid w:linePitch="360"/>
        </w:sectPr>
      </w:pPr>
    </w:p>
    <w:sdt>
      <w:sdtPr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  <w:id w:val="-1331907496"/>
        <w:docPartObj>
          <w:docPartGallery w:val="Table of Contents"/>
          <w:docPartUnique/>
        </w:docPartObj>
      </w:sdtPr>
      <w:sdtEndPr>
        <w:rPr>
          <w:rFonts w:asciiTheme="minorHAnsi" w:eastAsia="Calibri" w:hAnsiTheme="minorHAnsi" w:cs="Times New Roman"/>
          <w:color w:val="auto"/>
          <w:spacing w:val="0"/>
          <w:w w:val="100"/>
          <w:sz w:val="22"/>
          <w:szCs w:val="22"/>
        </w:rPr>
      </w:sdtEndPr>
      <w:sdtContent>
        <w:p w:rsidR="00EA1415" w:rsidRPr="00D12B1A" w:rsidRDefault="00EA1415" w:rsidP="00D12B1A">
          <w:pPr>
            <w:tabs>
              <w:tab w:val="left" w:pos="1986"/>
            </w:tabs>
            <w:rPr>
              <w:rFonts w:eastAsia="Arial" w:cs="Calibri"/>
              <w:b/>
              <w:bCs/>
              <w:color w:val="1F3864"/>
              <w:spacing w:val="-3"/>
              <w:w w:val="80"/>
              <w:sz w:val="32"/>
              <w:szCs w:val="28"/>
            </w:rPr>
          </w:pPr>
          <w:r w:rsidRPr="00D12B1A">
            <w:rPr>
              <w:rFonts w:eastAsia="Arial" w:cs="Calibri"/>
              <w:b/>
              <w:bCs/>
              <w:color w:val="1F3864"/>
              <w:spacing w:val="-3"/>
              <w:w w:val="80"/>
              <w:sz w:val="32"/>
              <w:szCs w:val="28"/>
            </w:rPr>
            <w:t>SUMÁRIO</w:t>
          </w:r>
        </w:p>
        <w:p w:rsidR="00C85F04" w:rsidRPr="00C85F04" w:rsidRDefault="00EA1415" w:rsidP="00C85F04">
          <w:pPr>
            <w:pStyle w:val="Sumrio1"/>
            <w:tabs>
              <w:tab w:val="left" w:pos="440"/>
              <w:tab w:val="right" w:leader="dot" w:pos="9016"/>
            </w:tabs>
            <w:rPr>
              <w:rFonts w:asciiTheme="majorHAnsi" w:eastAsiaTheme="minorEastAsia" w:hAnsiTheme="majorHAnsi"/>
              <w:noProof/>
              <w:lang w:eastAsia="pt-BR"/>
            </w:rPr>
          </w:pPr>
          <w:r w:rsidRPr="00D12B1A">
            <w:rPr>
              <w:rFonts w:asciiTheme="minorHAnsi" w:hAnsiTheme="minorHAnsi"/>
              <w:sz w:val="22"/>
              <w:szCs w:val="22"/>
            </w:rPr>
            <w:fldChar w:fldCharType="begin"/>
          </w:r>
          <w:r w:rsidRPr="00D12B1A">
            <w:rPr>
              <w:rFonts w:asciiTheme="minorHAnsi" w:hAnsiTheme="minorHAnsi"/>
              <w:sz w:val="22"/>
              <w:szCs w:val="22"/>
            </w:rPr>
            <w:instrText xml:space="preserve"> TOC \o "1-3" \h \z \u </w:instrText>
          </w:r>
          <w:r w:rsidRPr="00D12B1A">
            <w:rPr>
              <w:rFonts w:asciiTheme="minorHAnsi" w:hAnsiTheme="minorHAnsi"/>
              <w:sz w:val="22"/>
              <w:szCs w:val="22"/>
            </w:rPr>
            <w:fldChar w:fldCharType="separate"/>
          </w:r>
          <w:r w:rsidR="00C96723" w:rsidRPr="00C85F04">
            <w:rPr>
              <w:rFonts w:asciiTheme="majorHAnsi" w:hAnsiTheme="majorHAnsi"/>
            </w:rPr>
            <w:fldChar w:fldCharType="begin"/>
          </w:r>
          <w:r w:rsidR="00C96723" w:rsidRPr="00C85F04">
            <w:rPr>
              <w:rFonts w:asciiTheme="majorHAnsi" w:hAnsiTheme="majorHAnsi"/>
            </w:rPr>
            <w:instrText xml:space="preserve"> TOC \o "1-3" \h \z \u </w:instrText>
          </w:r>
          <w:r w:rsidR="00C96723" w:rsidRPr="00C85F04">
            <w:rPr>
              <w:rFonts w:asciiTheme="majorHAnsi" w:hAnsiTheme="majorHAnsi"/>
            </w:rPr>
            <w:fldChar w:fldCharType="separate"/>
          </w:r>
          <w:hyperlink w:anchor="_Toc31030593" w:history="1">
            <w:r w:rsidR="00C85F04" w:rsidRPr="00C85F04">
              <w:rPr>
                <w:rStyle w:val="Hyperlink"/>
                <w:rFonts w:asciiTheme="majorHAnsi" w:hAnsiTheme="majorHAnsi"/>
                <w:noProof/>
              </w:rPr>
              <w:t>1.</w:t>
            </w:r>
            <w:r w:rsidR="00C85F04" w:rsidRPr="00C85F04">
              <w:rPr>
                <w:rFonts w:asciiTheme="majorHAnsi" w:eastAsiaTheme="minorEastAsia" w:hAnsiTheme="majorHAnsi"/>
                <w:noProof/>
                <w:lang w:eastAsia="pt-BR"/>
              </w:rPr>
              <w:tab/>
            </w:r>
            <w:r w:rsidR="00C85F04" w:rsidRPr="00C85F04">
              <w:rPr>
                <w:rStyle w:val="Hyperlink"/>
                <w:rFonts w:asciiTheme="majorHAnsi" w:hAnsiTheme="majorHAnsi"/>
                <w:noProof/>
              </w:rPr>
              <w:t>INTRODUÇÃO</w:t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tab/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instrText xml:space="preserve"> PAGEREF _Toc31030593 \h </w:instrText>
            </w:r>
            <w:r w:rsidR="00C85F04" w:rsidRPr="00C85F04">
              <w:rPr>
                <w:rFonts w:asciiTheme="majorHAnsi" w:hAnsiTheme="majorHAnsi"/>
                <w:noProof/>
                <w:webHidden/>
              </w:rPr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t>4</w:t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C85F04" w:rsidRPr="00C85F04" w:rsidRDefault="005802CA" w:rsidP="00C85F04">
          <w:pPr>
            <w:pStyle w:val="Sumrio1"/>
            <w:tabs>
              <w:tab w:val="left" w:pos="440"/>
              <w:tab w:val="right" w:leader="dot" w:pos="9016"/>
            </w:tabs>
            <w:rPr>
              <w:rFonts w:asciiTheme="majorHAnsi" w:eastAsiaTheme="minorEastAsia" w:hAnsiTheme="majorHAnsi"/>
              <w:noProof/>
              <w:lang w:eastAsia="pt-BR"/>
            </w:rPr>
          </w:pPr>
          <w:hyperlink w:anchor="_Toc31030594" w:history="1">
            <w:r w:rsidR="00C85F04" w:rsidRPr="00C85F04">
              <w:rPr>
                <w:rStyle w:val="Hyperlink"/>
                <w:rFonts w:asciiTheme="majorHAnsi" w:hAnsiTheme="majorHAnsi"/>
                <w:noProof/>
              </w:rPr>
              <w:t>2.</w:t>
            </w:r>
            <w:r w:rsidR="00C85F04" w:rsidRPr="00C85F04">
              <w:rPr>
                <w:rFonts w:asciiTheme="majorHAnsi" w:eastAsiaTheme="minorEastAsia" w:hAnsiTheme="majorHAnsi"/>
                <w:noProof/>
                <w:lang w:eastAsia="pt-BR"/>
              </w:rPr>
              <w:tab/>
            </w:r>
            <w:r w:rsidR="00C85F04" w:rsidRPr="00C85F04">
              <w:rPr>
                <w:rStyle w:val="Hyperlink"/>
                <w:rFonts w:asciiTheme="majorHAnsi" w:hAnsiTheme="majorHAnsi"/>
                <w:noProof/>
              </w:rPr>
              <w:t>OBJETIVO</w:t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tab/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instrText xml:space="preserve"> PAGEREF _Toc31030594 \h </w:instrText>
            </w:r>
            <w:r w:rsidR="00C85F04" w:rsidRPr="00C85F04">
              <w:rPr>
                <w:rFonts w:asciiTheme="majorHAnsi" w:hAnsiTheme="majorHAnsi"/>
                <w:noProof/>
                <w:webHidden/>
              </w:rPr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t>4</w:t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C85F04" w:rsidRPr="00C85F04" w:rsidRDefault="005802CA" w:rsidP="00C85F04">
          <w:pPr>
            <w:pStyle w:val="Sumrio1"/>
            <w:tabs>
              <w:tab w:val="left" w:pos="440"/>
              <w:tab w:val="right" w:leader="dot" w:pos="9016"/>
            </w:tabs>
            <w:rPr>
              <w:rFonts w:asciiTheme="majorHAnsi" w:eastAsiaTheme="minorEastAsia" w:hAnsiTheme="majorHAnsi"/>
              <w:noProof/>
              <w:lang w:eastAsia="pt-BR"/>
            </w:rPr>
          </w:pPr>
          <w:hyperlink w:anchor="_Toc31030595" w:history="1">
            <w:r w:rsidR="00C85F04" w:rsidRPr="00C85F04">
              <w:rPr>
                <w:rStyle w:val="Hyperlink"/>
                <w:rFonts w:asciiTheme="majorHAnsi" w:hAnsiTheme="majorHAnsi"/>
                <w:noProof/>
              </w:rPr>
              <w:t>3.</w:t>
            </w:r>
            <w:r w:rsidR="00C85F04" w:rsidRPr="00C85F04">
              <w:rPr>
                <w:rFonts w:asciiTheme="majorHAnsi" w:eastAsiaTheme="minorEastAsia" w:hAnsiTheme="majorHAnsi"/>
                <w:noProof/>
                <w:lang w:eastAsia="pt-BR"/>
              </w:rPr>
              <w:tab/>
            </w:r>
            <w:r w:rsidR="00C85F04" w:rsidRPr="00C85F04">
              <w:rPr>
                <w:rStyle w:val="Hyperlink"/>
                <w:rFonts w:asciiTheme="majorHAnsi" w:hAnsiTheme="majorHAnsi"/>
                <w:noProof/>
              </w:rPr>
              <w:t>PREMISSAS</w:t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tab/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instrText xml:space="preserve"> PAGEREF _Toc31030595 \h </w:instrText>
            </w:r>
            <w:r w:rsidR="00C85F04" w:rsidRPr="00C85F04">
              <w:rPr>
                <w:rFonts w:asciiTheme="majorHAnsi" w:hAnsiTheme="majorHAnsi"/>
                <w:noProof/>
                <w:webHidden/>
              </w:rPr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t>4</w:t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C85F04" w:rsidRPr="00C85F04" w:rsidRDefault="005802CA" w:rsidP="00C85F04">
          <w:pPr>
            <w:pStyle w:val="Sumrio1"/>
            <w:tabs>
              <w:tab w:val="left" w:pos="440"/>
              <w:tab w:val="right" w:leader="dot" w:pos="9016"/>
            </w:tabs>
            <w:rPr>
              <w:rFonts w:asciiTheme="majorHAnsi" w:eastAsiaTheme="minorEastAsia" w:hAnsiTheme="majorHAnsi"/>
              <w:noProof/>
              <w:lang w:eastAsia="pt-BR"/>
            </w:rPr>
          </w:pPr>
          <w:hyperlink w:anchor="_Toc31030596" w:history="1">
            <w:r w:rsidR="00C85F04" w:rsidRPr="00C85F04">
              <w:rPr>
                <w:rStyle w:val="Hyperlink"/>
                <w:rFonts w:asciiTheme="majorHAnsi" w:hAnsiTheme="majorHAnsi"/>
                <w:noProof/>
              </w:rPr>
              <w:t>4.</w:t>
            </w:r>
            <w:r w:rsidR="00C85F04" w:rsidRPr="00C85F04">
              <w:rPr>
                <w:rFonts w:asciiTheme="majorHAnsi" w:eastAsiaTheme="minorEastAsia" w:hAnsiTheme="majorHAnsi"/>
                <w:noProof/>
                <w:lang w:eastAsia="pt-BR"/>
              </w:rPr>
              <w:tab/>
            </w:r>
            <w:r w:rsidR="00C85F04" w:rsidRPr="00C85F04">
              <w:rPr>
                <w:rStyle w:val="Hyperlink"/>
                <w:rFonts w:asciiTheme="majorHAnsi" w:hAnsiTheme="majorHAnsi"/>
                <w:noProof/>
              </w:rPr>
              <w:t>ESCOPO</w:t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tab/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instrText xml:space="preserve"> PAGEREF _Toc31030596 \h </w:instrText>
            </w:r>
            <w:r w:rsidR="00C85F04" w:rsidRPr="00C85F04">
              <w:rPr>
                <w:rFonts w:asciiTheme="majorHAnsi" w:hAnsiTheme="majorHAnsi"/>
                <w:noProof/>
                <w:webHidden/>
              </w:rPr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t>4</w:t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C85F04" w:rsidRPr="00C85F04" w:rsidRDefault="005802CA" w:rsidP="00C85F04">
          <w:pPr>
            <w:pStyle w:val="Sumrio1"/>
            <w:tabs>
              <w:tab w:val="left" w:pos="440"/>
              <w:tab w:val="right" w:leader="dot" w:pos="9016"/>
            </w:tabs>
            <w:rPr>
              <w:rFonts w:asciiTheme="majorHAnsi" w:eastAsiaTheme="minorEastAsia" w:hAnsiTheme="majorHAnsi"/>
              <w:noProof/>
              <w:lang w:eastAsia="pt-BR"/>
            </w:rPr>
          </w:pPr>
          <w:hyperlink w:anchor="_Toc31030597" w:history="1">
            <w:r w:rsidR="00C85F04" w:rsidRPr="00C85F04">
              <w:rPr>
                <w:rStyle w:val="Hyperlink"/>
                <w:rFonts w:asciiTheme="majorHAnsi" w:hAnsiTheme="majorHAnsi"/>
                <w:noProof/>
              </w:rPr>
              <w:t>5.</w:t>
            </w:r>
            <w:r w:rsidR="00C85F04" w:rsidRPr="00C85F04">
              <w:rPr>
                <w:rFonts w:asciiTheme="majorHAnsi" w:eastAsiaTheme="minorEastAsia" w:hAnsiTheme="majorHAnsi"/>
                <w:noProof/>
                <w:lang w:eastAsia="pt-BR"/>
              </w:rPr>
              <w:tab/>
            </w:r>
            <w:r w:rsidR="00C85F04" w:rsidRPr="00C85F04">
              <w:rPr>
                <w:rStyle w:val="Hyperlink"/>
                <w:rFonts w:asciiTheme="majorHAnsi" w:hAnsiTheme="majorHAnsi"/>
                <w:noProof/>
              </w:rPr>
              <w:t>ETAPAS</w:t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tab/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instrText xml:space="preserve"> PAGEREF _Toc31030597 \h </w:instrText>
            </w:r>
            <w:r w:rsidR="00C85F04" w:rsidRPr="00C85F04">
              <w:rPr>
                <w:rFonts w:asciiTheme="majorHAnsi" w:hAnsiTheme="majorHAnsi"/>
                <w:noProof/>
                <w:webHidden/>
              </w:rPr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t>5</w:t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  <w:bookmarkStart w:id="7" w:name="_GoBack"/>
          <w:bookmarkEnd w:id="7"/>
        </w:p>
        <w:p w:rsidR="00C85F04" w:rsidRPr="00C85F04" w:rsidRDefault="005802CA" w:rsidP="00C85F04">
          <w:pPr>
            <w:pStyle w:val="Sumrio1"/>
            <w:tabs>
              <w:tab w:val="left" w:pos="440"/>
              <w:tab w:val="right" w:leader="dot" w:pos="9016"/>
            </w:tabs>
            <w:rPr>
              <w:rFonts w:asciiTheme="majorHAnsi" w:eastAsiaTheme="minorEastAsia" w:hAnsiTheme="majorHAnsi"/>
              <w:noProof/>
              <w:lang w:eastAsia="pt-BR"/>
            </w:rPr>
          </w:pPr>
          <w:hyperlink w:anchor="_Toc31030598" w:history="1">
            <w:r w:rsidR="00C85F04" w:rsidRPr="00C85F04">
              <w:rPr>
                <w:rStyle w:val="Hyperlink"/>
                <w:rFonts w:asciiTheme="majorHAnsi" w:hAnsiTheme="majorHAnsi"/>
                <w:noProof/>
              </w:rPr>
              <w:t>6.</w:t>
            </w:r>
            <w:r w:rsidR="00C85F04" w:rsidRPr="00C85F04">
              <w:rPr>
                <w:rFonts w:asciiTheme="majorHAnsi" w:eastAsiaTheme="minorEastAsia" w:hAnsiTheme="majorHAnsi"/>
                <w:noProof/>
                <w:lang w:eastAsia="pt-BR"/>
              </w:rPr>
              <w:tab/>
            </w:r>
            <w:r w:rsidR="00C85F04" w:rsidRPr="00C85F04">
              <w:rPr>
                <w:rStyle w:val="Hyperlink"/>
                <w:rFonts w:asciiTheme="majorHAnsi" w:hAnsiTheme="majorHAnsi"/>
                <w:noProof/>
              </w:rPr>
              <w:t>TEMPO</w:t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tab/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instrText xml:space="preserve"> PAGEREF _Toc31030598 \h </w:instrText>
            </w:r>
            <w:r w:rsidR="00C85F04" w:rsidRPr="00C85F04">
              <w:rPr>
                <w:rFonts w:asciiTheme="majorHAnsi" w:hAnsiTheme="majorHAnsi"/>
                <w:noProof/>
                <w:webHidden/>
              </w:rPr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t>5</w:t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C85F04" w:rsidRPr="00C85F04" w:rsidRDefault="005802CA" w:rsidP="00C85F04">
          <w:pPr>
            <w:pStyle w:val="Sumrio1"/>
            <w:tabs>
              <w:tab w:val="left" w:pos="440"/>
              <w:tab w:val="right" w:leader="dot" w:pos="9016"/>
            </w:tabs>
            <w:rPr>
              <w:rFonts w:asciiTheme="majorHAnsi" w:eastAsiaTheme="minorEastAsia" w:hAnsiTheme="majorHAnsi"/>
              <w:noProof/>
              <w:lang w:eastAsia="pt-BR"/>
            </w:rPr>
          </w:pPr>
          <w:hyperlink w:anchor="_Toc31030599" w:history="1">
            <w:r w:rsidR="00C85F04" w:rsidRPr="00C85F04">
              <w:rPr>
                <w:rStyle w:val="Hyperlink"/>
                <w:rFonts w:asciiTheme="majorHAnsi" w:hAnsiTheme="majorHAnsi"/>
                <w:noProof/>
              </w:rPr>
              <w:t>7.</w:t>
            </w:r>
            <w:r w:rsidR="00C85F04" w:rsidRPr="00C85F04">
              <w:rPr>
                <w:rFonts w:asciiTheme="majorHAnsi" w:eastAsiaTheme="minorEastAsia" w:hAnsiTheme="majorHAnsi"/>
                <w:noProof/>
                <w:lang w:eastAsia="pt-BR"/>
              </w:rPr>
              <w:tab/>
            </w:r>
            <w:r w:rsidR="00C85F04" w:rsidRPr="00C85F04">
              <w:rPr>
                <w:rStyle w:val="Hyperlink"/>
                <w:rFonts w:asciiTheme="majorHAnsi" w:hAnsiTheme="majorHAnsi"/>
                <w:noProof/>
              </w:rPr>
              <w:t>GESTÃO DE RECURSOS</w:t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tab/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instrText xml:space="preserve"> PAGEREF _Toc31030599 \h </w:instrText>
            </w:r>
            <w:r w:rsidR="00C85F04" w:rsidRPr="00C85F04">
              <w:rPr>
                <w:rFonts w:asciiTheme="majorHAnsi" w:hAnsiTheme="majorHAnsi"/>
                <w:noProof/>
                <w:webHidden/>
              </w:rPr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t>5</w:t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C85F04" w:rsidRPr="00C85F04" w:rsidRDefault="005802CA" w:rsidP="00C85F04">
          <w:pPr>
            <w:pStyle w:val="Sumrio1"/>
            <w:tabs>
              <w:tab w:val="left" w:pos="440"/>
              <w:tab w:val="right" w:leader="dot" w:pos="9016"/>
            </w:tabs>
            <w:rPr>
              <w:rFonts w:asciiTheme="majorHAnsi" w:eastAsiaTheme="minorEastAsia" w:hAnsiTheme="majorHAnsi"/>
              <w:noProof/>
              <w:lang w:eastAsia="pt-BR"/>
            </w:rPr>
          </w:pPr>
          <w:hyperlink w:anchor="_Toc31030600" w:history="1">
            <w:r w:rsidR="00C85F04" w:rsidRPr="00C85F04">
              <w:rPr>
                <w:rStyle w:val="Hyperlink"/>
                <w:rFonts w:asciiTheme="majorHAnsi" w:hAnsiTheme="majorHAnsi"/>
                <w:noProof/>
              </w:rPr>
              <w:t>8.</w:t>
            </w:r>
            <w:r w:rsidR="00C85F04" w:rsidRPr="00C85F04">
              <w:rPr>
                <w:rFonts w:asciiTheme="majorHAnsi" w:eastAsiaTheme="minorEastAsia" w:hAnsiTheme="majorHAnsi"/>
                <w:noProof/>
                <w:lang w:eastAsia="pt-BR"/>
              </w:rPr>
              <w:tab/>
            </w:r>
            <w:r w:rsidR="00C85F04" w:rsidRPr="00C85F04">
              <w:rPr>
                <w:rStyle w:val="Hyperlink"/>
                <w:rFonts w:asciiTheme="majorHAnsi" w:hAnsiTheme="majorHAnsi"/>
                <w:noProof/>
              </w:rPr>
              <w:t>ESTIMATIVA DE TAMANHO FUNCIONAL</w:t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tab/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instrText xml:space="preserve"> PAGEREF _Toc31030600 \h </w:instrText>
            </w:r>
            <w:r w:rsidR="00C85F04" w:rsidRPr="00C85F04">
              <w:rPr>
                <w:rFonts w:asciiTheme="majorHAnsi" w:hAnsiTheme="majorHAnsi"/>
                <w:noProof/>
                <w:webHidden/>
              </w:rPr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t>5</w:t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C85F04" w:rsidRPr="00C85F04" w:rsidRDefault="005802CA" w:rsidP="00C85F04">
          <w:pPr>
            <w:pStyle w:val="Sumrio1"/>
            <w:tabs>
              <w:tab w:val="left" w:pos="440"/>
              <w:tab w:val="right" w:leader="dot" w:pos="9016"/>
            </w:tabs>
            <w:rPr>
              <w:rFonts w:asciiTheme="majorHAnsi" w:eastAsiaTheme="minorEastAsia" w:hAnsiTheme="majorHAnsi"/>
              <w:noProof/>
              <w:lang w:eastAsia="pt-BR"/>
            </w:rPr>
          </w:pPr>
          <w:hyperlink w:anchor="_Toc31030601" w:history="1">
            <w:r w:rsidR="00C85F04" w:rsidRPr="00C85F04">
              <w:rPr>
                <w:rStyle w:val="Hyperlink"/>
                <w:rFonts w:asciiTheme="majorHAnsi" w:hAnsiTheme="majorHAnsi"/>
                <w:noProof/>
              </w:rPr>
              <w:t>9.</w:t>
            </w:r>
            <w:r w:rsidR="00C85F04" w:rsidRPr="00C85F04">
              <w:rPr>
                <w:rFonts w:asciiTheme="majorHAnsi" w:eastAsiaTheme="minorEastAsia" w:hAnsiTheme="majorHAnsi"/>
                <w:noProof/>
                <w:lang w:eastAsia="pt-BR"/>
              </w:rPr>
              <w:tab/>
            </w:r>
            <w:r w:rsidR="00C85F04" w:rsidRPr="00C85F04">
              <w:rPr>
                <w:rStyle w:val="Hyperlink"/>
                <w:rFonts w:asciiTheme="majorHAnsi" w:hAnsiTheme="majorHAnsi"/>
                <w:noProof/>
              </w:rPr>
              <w:t>RISCOS</w:t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tab/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instrText xml:space="preserve"> PAGEREF _Toc31030601 \h </w:instrText>
            </w:r>
            <w:r w:rsidR="00C85F04" w:rsidRPr="00C85F04">
              <w:rPr>
                <w:rFonts w:asciiTheme="majorHAnsi" w:hAnsiTheme="majorHAnsi"/>
                <w:noProof/>
                <w:webHidden/>
              </w:rPr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t>6</w:t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C96723" w:rsidRPr="00C85F04" w:rsidRDefault="005802CA" w:rsidP="00C85F04">
          <w:pPr>
            <w:pStyle w:val="Sumrio1"/>
            <w:tabs>
              <w:tab w:val="left" w:pos="400"/>
              <w:tab w:val="right" w:leader="dot" w:pos="9016"/>
            </w:tabs>
            <w:rPr>
              <w:rFonts w:asciiTheme="majorHAnsi" w:eastAsiaTheme="minorEastAsia" w:hAnsiTheme="majorHAnsi"/>
              <w:noProof/>
              <w:lang w:eastAsia="pt-BR"/>
            </w:rPr>
          </w:pPr>
          <w:hyperlink w:anchor="_Toc31030602" w:history="1">
            <w:r w:rsidR="00C85F04" w:rsidRPr="00C85F04">
              <w:rPr>
                <w:rStyle w:val="Hyperlink"/>
                <w:rFonts w:asciiTheme="majorHAnsi" w:hAnsiTheme="majorHAnsi"/>
                <w:noProof/>
              </w:rPr>
              <w:t>10.</w:t>
            </w:r>
            <w:r w:rsidR="00C85F04" w:rsidRPr="00C85F04">
              <w:rPr>
                <w:rFonts w:asciiTheme="majorHAnsi" w:eastAsiaTheme="minorEastAsia" w:hAnsiTheme="majorHAnsi"/>
                <w:noProof/>
                <w:lang w:eastAsia="pt-BR"/>
              </w:rPr>
              <w:tab/>
            </w:r>
            <w:r w:rsidR="00C85F04" w:rsidRPr="00C85F04">
              <w:rPr>
                <w:rStyle w:val="Hyperlink"/>
                <w:rFonts w:asciiTheme="majorHAnsi" w:hAnsiTheme="majorHAnsi"/>
                <w:noProof/>
              </w:rPr>
              <w:t>REFERÊNCIAS</w:t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tab/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instrText xml:space="preserve"> PAGEREF _Toc31030602 \h </w:instrText>
            </w:r>
            <w:r w:rsidR="00C85F04" w:rsidRPr="00C85F04">
              <w:rPr>
                <w:rFonts w:asciiTheme="majorHAnsi" w:hAnsiTheme="majorHAnsi"/>
                <w:noProof/>
                <w:webHidden/>
              </w:rPr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t>6</w:t>
            </w:r>
            <w:r w:rsidR="00C85F04" w:rsidRPr="00C85F0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C96723" w:rsidRPr="00C85F04" w:rsidRDefault="00C96723" w:rsidP="00C96723">
          <w:pPr>
            <w:rPr>
              <w:rFonts w:asciiTheme="majorHAnsi" w:hAnsiTheme="majorHAnsi"/>
              <w:b/>
              <w:bCs/>
              <w:noProof/>
            </w:rPr>
          </w:pPr>
          <w:r w:rsidRPr="00C85F04">
            <w:rPr>
              <w:rFonts w:asciiTheme="majorHAnsi" w:hAnsiTheme="majorHAnsi"/>
              <w:b/>
              <w:bCs/>
              <w:noProof/>
            </w:rPr>
            <w:fldChar w:fldCharType="end"/>
          </w:r>
        </w:p>
        <w:p w:rsidR="00EA1415" w:rsidRPr="00D12B1A" w:rsidRDefault="00EA1415" w:rsidP="00C96723">
          <w:pPr>
            <w:pStyle w:val="Sumrio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pt-BR"/>
            </w:rPr>
          </w:pPr>
        </w:p>
        <w:p w:rsidR="00EA1415" w:rsidRPr="00D12B1A" w:rsidRDefault="00EA1415" w:rsidP="00EA1415">
          <w:pPr>
            <w:rPr>
              <w:rFonts w:asciiTheme="minorHAnsi" w:hAnsiTheme="minorHAnsi"/>
              <w:b/>
              <w:bCs/>
            </w:rPr>
          </w:pPr>
          <w:r w:rsidRPr="00D12B1A">
            <w:rPr>
              <w:rFonts w:asciiTheme="minorHAnsi" w:hAnsiTheme="minorHAnsi"/>
              <w:b/>
              <w:bCs/>
              <w:noProof/>
            </w:rPr>
            <w:fldChar w:fldCharType="end"/>
          </w:r>
        </w:p>
      </w:sdtContent>
    </w:sdt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54168A" w:rsidRDefault="0054168A" w:rsidP="00EA1415">
      <w:pPr>
        <w:rPr>
          <w:b/>
        </w:rPr>
      </w:pPr>
    </w:p>
    <w:p w:rsidR="0054168A" w:rsidRDefault="0054168A" w:rsidP="00EA1415">
      <w:pPr>
        <w:rPr>
          <w:b/>
        </w:rPr>
      </w:pPr>
    </w:p>
    <w:p w:rsidR="00B6533B" w:rsidRDefault="00B6533B" w:rsidP="00EA1415">
      <w:pPr>
        <w:rPr>
          <w:b/>
        </w:rPr>
      </w:pPr>
    </w:p>
    <w:p w:rsidR="00B6533B" w:rsidRDefault="00B6533B" w:rsidP="00EA1415">
      <w:pPr>
        <w:rPr>
          <w:b/>
        </w:rPr>
      </w:pPr>
    </w:p>
    <w:p w:rsidR="00B6533B" w:rsidRDefault="00B6533B" w:rsidP="00EA1415">
      <w:pPr>
        <w:rPr>
          <w:b/>
        </w:rPr>
      </w:pPr>
    </w:p>
    <w:p w:rsidR="0054168A" w:rsidRDefault="0054168A" w:rsidP="00EA1415">
      <w:pPr>
        <w:rPr>
          <w:b/>
        </w:rPr>
      </w:pPr>
    </w:p>
    <w:p w:rsidR="00B6533B" w:rsidRPr="00021452" w:rsidRDefault="00C96723" w:rsidP="00B6533B">
      <w:pPr>
        <w:jc w:val="center"/>
        <w:rPr>
          <w:b/>
        </w:rPr>
      </w:pPr>
      <w:r w:rsidRPr="004C660B">
        <w:rPr>
          <w:b/>
        </w:rPr>
        <w:t xml:space="preserve">DOCUMENTO DE </w:t>
      </w:r>
      <w:bookmarkEnd w:id="0"/>
      <w:bookmarkEnd w:id="1"/>
      <w:bookmarkEnd w:id="2"/>
      <w:bookmarkEnd w:id="3"/>
      <w:bookmarkEnd w:id="4"/>
      <w:bookmarkEnd w:id="5"/>
      <w:bookmarkEnd w:id="6"/>
      <w:r w:rsidR="00B6533B" w:rsidRPr="00021452">
        <w:rPr>
          <w:b/>
        </w:rPr>
        <w:t>ANÁLISE DE VIABILIDADE DA SOLUÇÃO</w:t>
      </w:r>
    </w:p>
    <w:p w:rsidR="00B6533B" w:rsidRPr="00531BB3" w:rsidRDefault="00B6533B" w:rsidP="00B6533B">
      <w:pPr>
        <w:pStyle w:val="PargrafodaLista"/>
        <w:ind w:left="360"/>
        <w:jc w:val="both"/>
        <w:outlineLvl w:val="0"/>
        <w:rPr>
          <w:b/>
        </w:rPr>
      </w:pPr>
    </w:p>
    <w:p w:rsidR="00B6533B" w:rsidRPr="00531BB3" w:rsidRDefault="00B6533B" w:rsidP="00B6533B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8" w:name="_Toc31030593"/>
      <w:r w:rsidRPr="00531BB3">
        <w:rPr>
          <w:b/>
        </w:rPr>
        <w:t>INTRODUÇÃO</w:t>
      </w:r>
      <w:bookmarkEnd w:id="8"/>
    </w:p>
    <w:p w:rsidR="00B6533B" w:rsidRPr="00531BB3" w:rsidRDefault="00B6533B" w:rsidP="00B6533B">
      <w:pPr>
        <w:pStyle w:val="PargrafodaLista"/>
        <w:ind w:left="360"/>
        <w:jc w:val="both"/>
        <w:outlineLvl w:val="0"/>
        <w:rPr>
          <w:b/>
        </w:rPr>
      </w:pPr>
    </w:p>
    <w:p w:rsidR="00B6533B" w:rsidRPr="00531BB3" w:rsidRDefault="00B6533B" w:rsidP="00B6533B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r w:rsidRPr="00531BB3">
        <w:rPr>
          <w:b/>
        </w:rPr>
        <w:t>Finalidade</w:t>
      </w:r>
    </w:p>
    <w:p w:rsidR="00B6533B" w:rsidRDefault="00B6533B" w:rsidP="00B6533B">
      <w:pPr>
        <w:ind w:left="360"/>
        <w:jc w:val="both"/>
      </w:pPr>
      <w:r>
        <w:t xml:space="preserve">Este documento tem por finalidade propiciar informações necessárias para tomada de decisão em relação ao desenvolvimento ou não da solução </w:t>
      </w:r>
      <w:r w:rsidRPr="00A459CD">
        <w:rPr>
          <w:rFonts w:eastAsia="Times New Roman"/>
          <w:i/>
          <w:iCs/>
          <w:color w:val="0000FF"/>
          <w:sz w:val="20"/>
          <w:szCs w:val="20"/>
          <w:lang w:eastAsia="pt-BR"/>
        </w:rPr>
        <w:t>&lt;nome do sistema&gt;</w:t>
      </w:r>
      <w:r>
        <w:t xml:space="preserve"> registrada como necessidade pela área requisitante.</w:t>
      </w:r>
    </w:p>
    <w:p w:rsidR="00B6533B" w:rsidRPr="00531BB3" w:rsidRDefault="00B6533B" w:rsidP="00B6533B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r w:rsidRPr="00531BB3">
        <w:rPr>
          <w:b/>
        </w:rPr>
        <w:t>Visão Geral</w:t>
      </w:r>
    </w:p>
    <w:p w:rsidR="00B6533B" w:rsidRDefault="00B6533B" w:rsidP="00B6533B">
      <w:pPr>
        <w:ind w:left="360"/>
        <w:jc w:val="both"/>
      </w:pPr>
      <w:r>
        <w:t>Esta Análise de Viabilidade contém as seguintes informações:</w:t>
      </w:r>
    </w:p>
    <w:p w:rsidR="00B6533B" w:rsidRPr="00A459CD" w:rsidRDefault="00B6533B" w:rsidP="00B6533B">
      <w:pPr>
        <w:pStyle w:val="PargrafodaLista"/>
        <w:numPr>
          <w:ilvl w:val="0"/>
          <w:numId w:val="19"/>
        </w:numPr>
        <w:spacing w:after="160" w:line="259" w:lineRule="auto"/>
        <w:jc w:val="both"/>
        <w:rPr>
          <w:rFonts w:eastAsia="Times New Roman"/>
          <w:i/>
          <w:iCs/>
          <w:color w:val="0000FF"/>
          <w:sz w:val="20"/>
          <w:szCs w:val="20"/>
          <w:lang w:eastAsia="pt-BR"/>
        </w:rPr>
      </w:pPr>
      <w:r w:rsidRPr="00A459CD">
        <w:rPr>
          <w:rFonts w:eastAsia="Times New Roman"/>
          <w:i/>
          <w:iCs/>
          <w:color w:val="0000FF"/>
          <w:sz w:val="20"/>
          <w:szCs w:val="20"/>
          <w:lang w:eastAsia="pt-BR"/>
        </w:rPr>
        <w:t>ITEM 01 — [...];</w:t>
      </w:r>
    </w:p>
    <w:p w:rsidR="00B6533B" w:rsidRPr="00A459CD" w:rsidRDefault="00B6533B" w:rsidP="00B6533B">
      <w:pPr>
        <w:pStyle w:val="PargrafodaLista"/>
        <w:numPr>
          <w:ilvl w:val="0"/>
          <w:numId w:val="19"/>
        </w:numPr>
        <w:spacing w:after="160" w:line="259" w:lineRule="auto"/>
        <w:jc w:val="both"/>
        <w:rPr>
          <w:rFonts w:eastAsia="Times New Roman"/>
          <w:i/>
          <w:iCs/>
          <w:color w:val="0000FF"/>
          <w:sz w:val="20"/>
          <w:szCs w:val="20"/>
          <w:lang w:eastAsia="pt-BR"/>
        </w:rPr>
      </w:pPr>
      <w:r w:rsidRPr="00A459CD">
        <w:rPr>
          <w:rFonts w:eastAsia="Times New Roman"/>
          <w:i/>
          <w:iCs/>
          <w:color w:val="0000FF"/>
          <w:sz w:val="20"/>
          <w:szCs w:val="20"/>
          <w:lang w:eastAsia="pt-BR"/>
        </w:rPr>
        <w:t>ITEM 02 — [...];</w:t>
      </w:r>
    </w:p>
    <w:p w:rsidR="00B6533B" w:rsidRDefault="00B6533B" w:rsidP="00B6533B">
      <w:pPr>
        <w:pStyle w:val="PargrafodaLista"/>
        <w:numPr>
          <w:ilvl w:val="0"/>
          <w:numId w:val="19"/>
        </w:numPr>
        <w:spacing w:after="160" w:line="259" w:lineRule="auto"/>
        <w:jc w:val="both"/>
        <w:rPr>
          <w:rFonts w:eastAsia="Times New Roman"/>
          <w:i/>
          <w:iCs/>
          <w:color w:val="0000FF"/>
          <w:sz w:val="20"/>
          <w:szCs w:val="20"/>
          <w:lang w:eastAsia="pt-BR"/>
        </w:rPr>
      </w:pPr>
      <w:r w:rsidRPr="00A459CD">
        <w:rPr>
          <w:rFonts w:eastAsia="Times New Roman"/>
          <w:i/>
          <w:iCs/>
          <w:color w:val="0000FF"/>
          <w:sz w:val="20"/>
          <w:szCs w:val="20"/>
          <w:lang w:eastAsia="pt-BR"/>
        </w:rPr>
        <w:t>ITEM N   — [...].</w:t>
      </w:r>
    </w:p>
    <w:p w:rsidR="00B6533B" w:rsidRDefault="00B6533B" w:rsidP="00B6533B">
      <w:pPr>
        <w:jc w:val="both"/>
        <w:rPr>
          <w:rFonts w:eastAsia="Times New Roman"/>
          <w:i/>
          <w:iCs/>
          <w:color w:val="0000FF"/>
          <w:sz w:val="20"/>
          <w:szCs w:val="20"/>
          <w:lang w:eastAsia="pt-BR"/>
        </w:rPr>
      </w:pPr>
    </w:p>
    <w:p w:rsidR="00B6533B" w:rsidRPr="00531BB3" w:rsidRDefault="00B6533B" w:rsidP="00B6533B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r w:rsidRPr="00531BB3">
        <w:rPr>
          <w:b/>
        </w:rPr>
        <w:t>DEFINIÇÕES, ACRÔNIMOS E ABREVIAÇÕES</w:t>
      </w:r>
    </w:p>
    <w:p w:rsidR="00B6533B" w:rsidRPr="00524A22" w:rsidRDefault="00B6533B" w:rsidP="00B6533B">
      <w:pPr>
        <w:pStyle w:val="InfoBlue0"/>
      </w:pPr>
      <w:r w:rsidRPr="00524A22">
        <w:t>[</w:t>
      </w:r>
      <w:proofErr w:type="spellStart"/>
      <w:r w:rsidRPr="00524A22">
        <w:t>Fornecer</w:t>
      </w:r>
      <w:proofErr w:type="spellEnd"/>
      <w:r w:rsidRPr="00524A22">
        <w:t xml:space="preserve"> as definições de todos os termos, acrônimos e abreviações necessárias à adequada interpretação da Análise de Viabilidade da </w:t>
      </w:r>
      <w:proofErr w:type="gramStart"/>
      <w:r w:rsidRPr="00524A22">
        <w:t>Solução.]</w:t>
      </w:r>
      <w:proofErr w:type="gramEnd"/>
    </w:p>
    <w:p w:rsidR="00B6533B" w:rsidRPr="00531BB3" w:rsidRDefault="00B6533B" w:rsidP="00B6533B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9" w:name="_Toc31030594"/>
      <w:r w:rsidRPr="00531BB3">
        <w:rPr>
          <w:b/>
        </w:rPr>
        <w:t>OBJETIVO</w:t>
      </w:r>
      <w:bookmarkEnd w:id="9"/>
    </w:p>
    <w:p w:rsidR="00B6533B" w:rsidRDefault="00B6533B" w:rsidP="00B6533B">
      <w:pPr>
        <w:pStyle w:val="InfoBlue0"/>
      </w:pPr>
      <w:proofErr w:type="gramStart"/>
      <w:r>
        <w:t>[Esta</w:t>
      </w:r>
      <w:proofErr w:type="gramEnd"/>
      <w:r>
        <w:t xml:space="preserve"> seção deve prover uma descrição sucinta da aplicação de tal forma que os envolvidos no desenvolvimento, sobretudo a equipe técnica, possam entender o que é a aplicação a ser desenvolvida. Além disso, esta seção deve conter informações que possibilitem o entendimento do contexto em que ocorre o desenvolvimento, o porquê de a aplicação estar sendo desenvolvida, para quê e para quem está sendo </w:t>
      </w:r>
      <w:proofErr w:type="gramStart"/>
      <w:r>
        <w:t>desenvolvida.]</w:t>
      </w:r>
      <w:proofErr w:type="gramEnd"/>
      <w:r>
        <w:t xml:space="preserve"> </w:t>
      </w:r>
    </w:p>
    <w:p w:rsidR="00B6533B" w:rsidRPr="00531BB3" w:rsidRDefault="00B6533B" w:rsidP="00B6533B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10" w:name="_Toc31030595"/>
      <w:r w:rsidRPr="00531BB3">
        <w:rPr>
          <w:b/>
        </w:rPr>
        <w:t>PREMISSAS</w:t>
      </w:r>
      <w:bookmarkEnd w:id="10"/>
    </w:p>
    <w:p w:rsidR="00B6533B" w:rsidRDefault="00B6533B" w:rsidP="00B6533B">
      <w:pPr>
        <w:pStyle w:val="InfoBlue0"/>
      </w:pPr>
      <w:proofErr w:type="gramStart"/>
      <w:r>
        <w:t>[Descrever</w:t>
      </w:r>
      <w:proofErr w:type="gramEnd"/>
      <w:r>
        <w:t xml:space="preserve"> as principais premissas para atendimento da solicitação. ]</w:t>
      </w:r>
    </w:p>
    <w:p w:rsidR="00531BB3" w:rsidRDefault="00531BB3" w:rsidP="00531BB3">
      <w:pPr>
        <w:pStyle w:val="Corpodetexto"/>
      </w:pPr>
    </w:p>
    <w:p w:rsidR="00531BB3" w:rsidRDefault="00531BB3" w:rsidP="00531BB3">
      <w:pPr>
        <w:pStyle w:val="Corpodetexto"/>
      </w:pPr>
    </w:p>
    <w:p w:rsidR="00531BB3" w:rsidRDefault="00531BB3" w:rsidP="00531BB3">
      <w:pPr>
        <w:pStyle w:val="Corpodetexto"/>
      </w:pPr>
    </w:p>
    <w:p w:rsidR="00531BB3" w:rsidRPr="00531BB3" w:rsidRDefault="00531BB3" w:rsidP="00531BB3">
      <w:pPr>
        <w:pStyle w:val="Corpodetexto"/>
      </w:pPr>
    </w:p>
    <w:p w:rsidR="00B6533B" w:rsidRPr="00531BB3" w:rsidRDefault="00B6533B" w:rsidP="00B6533B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11" w:name="_Toc31030596"/>
      <w:r w:rsidRPr="00531BB3">
        <w:rPr>
          <w:b/>
        </w:rPr>
        <w:lastRenderedPageBreak/>
        <w:t>ESCOPO</w:t>
      </w:r>
      <w:bookmarkEnd w:id="11"/>
    </w:p>
    <w:p w:rsidR="00B6533B" w:rsidRPr="00531BB3" w:rsidRDefault="00B6533B" w:rsidP="00B6533B">
      <w:pPr>
        <w:pStyle w:val="PargrafodaLista"/>
        <w:ind w:left="360"/>
        <w:jc w:val="both"/>
        <w:outlineLvl w:val="0"/>
        <w:rPr>
          <w:b/>
        </w:rPr>
      </w:pPr>
    </w:p>
    <w:p w:rsidR="00B6533B" w:rsidRPr="00531BB3" w:rsidRDefault="00B6533B" w:rsidP="00B6533B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r w:rsidRPr="00531BB3">
        <w:rPr>
          <w:b/>
        </w:rPr>
        <w:t>Faz parte do escopo</w:t>
      </w:r>
    </w:p>
    <w:p w:rsidR="00B6533B" w:rsidRPr="00752BCE" w:rsidRDefault="00B6533B" w:rsidP="00B6533B">
      <w:pPr>
        <w:pStyle w:val="InfoBlue0"/>
      </w:pPr>
      <w:r>
        <w:t xml:space="preserve">[Descrever em linhas gerais, os itens que fazem parte do escopo da </w:t>
      </w:r>
      <w:proofErr w:type="gramStart"/>
      <w:r>
        <w:t>solicitação.]</w:t>
      </w:r>
      <w:proofErr w:type="gramEnd"/>
    </w:p>
    <w:p w:rsidR="00B6533B" w:rsidRPr="00531BB3" w:rsidRDefault="00B6533B" w:rsidP="00B6533B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r w:rsidRPr="00531BB3">
        <w:rPr>
          <w:b/>
        </w:rPr>
        <w:t>Fora do Escopo</w:t>
      </w:r>
    </w:p>
    <w:p w:rsidR="00B6533B" w:rsidRPr="00752BCE" w:rsidRDefault="00B6533B" w:rsidP="00B6533B">
      <w:pPr>
        <w:pStyle w:val="InfoBlue0"/>
      </w:pPr>
      <w:proofErr w:type="gramStart"/>
      <w:r>
        <w:t>[Descrever</w:t>
      </w:r>
      <w:proofErr w:type="gramEnd"/>
      <w:r>
        <w:t xml:space="preserve"> em linhas gerais, os itens fora do escopo da solicitação ]</w:t>
      </w:r>
    </w:p>
    <w:p w:rsidR="00B6533B" w:rsidRPr="00531BB3" w:rsidRDefault="00B6533B" w:rsidP="00B6533B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r w:rsidRPr="00531BB3">
        <w:rPr>
          <w:b/>
        </w:rPr>
        <w:t>Principais Produtos do Desenvolvimento</w:t>
      </w:r>
    </w:p>
    <w:p w:rsidR="00B6533B" w:rsidRDefault="00B6533B" w:rsidP="00B6533B">
      <w:pPr>
        <w:pStyle w:val="InfoBlue0"/>
      </w:pPr>
      <w:r>
        <w:t xml:space="preserve">[Listar e detalhar os principais produtos e entregas do ciclo de desenvolvimento da </w:t>
      </w:r>
      <w:proofErr w:type="gramStart"/>
      <w:r>
        <w:t>solução.]</w:t>
      </w:r>
      <w:proofErr w:type="gramEnd"/>
    </w:p>
    <w:p w:rsidR="00B6533B" w:rsidRPr="00531BB3" w:rsidRDefault="00B6533B" w:rsidP="00B6533B">
      <w:pPr>
        <w:pStyle w:val="Corpodetexto"/>
        <w:rPr>
          <w:b/>
          <w:lang w:eastAsia="pt-BR"/>
        </w:rPr>
      </w:pPr>
    </w:p>
    <w:p w:rsidR="00B6533B" w:rsidRPr="00531BB3" w:rsidRDefault="00B6533B" w:rsidP="00B6533B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12" w:name="_Toc31030597"/>
      <w:r w:rsidRPr="00531BB3">
        <w:rPr>
          <w:b/>
        </w:rPr>
        <w:t>ETAPAS</w:t>
      </w:r>
      <w:bookmarkEnd w:id="12"/>
    </w:p>
    <w:p w:rsidR="00B6533B" w:rsidRDefault="00B6533B" w:rsidP="00B6533B">
      <w:pPr>
        <w:pStyle w:val="InfoBlue0"/>
      </w:pPr>
      <w:r>
        <w:t xml:space="preserve">[Descrever as principais etapas do ciclo de desenvolvimento da </w:t>
      </w:r>
      <w:proofErr w:type="gramStart"/>
      <w:r>
        <w:t>solução.]</w:t>
      </w:r>
      <w:proofErr w:type="gramEnd"/>
    </w:p>
    <w:p w:rsidR="00531BB3" w:rsidRPr="00531BB3" w:rsidRDefault="00531BB3" w:rsidP="00531BB3">
      <w:pPr>
        <w:pStyle w:val="Corpodetexto"/>
        <w:rPr>
          <w:b/>
        </w:rPr>
      </w:pPr>
    </w:p>
    <w:p w:rsidR="00B6533B" w:rsidRPr="00531BB3" w:rsidRDefault="00B6533B" w:rsidP="00B6533B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13" w:name="_Toc31030598"/>
      <w:r w:rsidRPr="00531BB3">
        <w:rPr>
          <w:b/>
        </w:rPr>
        <w:t>TEMPO</w:t>
      </w:r>
      <w:bookmarkEnd w:id="13"/>
    </w:p>
    <w:p w:rsidR="00B6533B" w:rsidRPr="00531BB3" w:rsidRDefault="00B6533B" w:rsidP="00B6533B">
      <w:pPr>
        <w:pStyle w:val="PargrafodaLista"/>
        <w:ind w:left="360"/>
        <w:jc w:val="both"/>
        <w:outlineLvl w:val="0"/>
        <w:rPr>
          <w:b/>
        </w:rPr>
      </w:pPr>
    </w:p>
    <w:p w:rsidR="00B6533B" w:rsidRPr="00531BB3" w:rsidRDefault="00B6533B" w:rsidP="00B6533B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r w:rsidRPr="00531BB3">
        <w:rPr>
          <w:b/>
        </w:rPr>
        <w:t>Definição de atividades</w:t>
      </w:r>
    </w:p>
    <w:p w:rsidR="00B6533B" w:rsidRDefault="00B6533B" w:rsidP="00B6533B">
      <w:pPr>
        <w:pStyle w:val="InfoBlue0"/>
      </w:pPr>
      <w:r w:rsidRPr="003063EB">
        <w:t xml:space="preserve"> [</w:t>
      </w:r>
      <w:r>
        <w:t xml:space="preserve">Relacionar </w:t>
      </w:r>
      <w:r w:rsidRPr="003063EB">
        <w:t xml:space="preserve">as atividades que serão necessárias para </w:t>
      </w:r>
      <w:r>
        <w:t xml:space="preserve">entrega da solução solicitada que </w:t>
      </w:r>
      <w:r w:rsidRPr="003063EB">
        <w:t xml:space="preserve">auxiliará na condução </w:t>
      </w:r>
      <w:r>
        <w:t xml:space="preserve">do ciclo de desenvolvimento da </w:t>
      </w:r>
      <w:proofErr w:type="gramStart"/>
      <w:r>
        <w:t>solução.</w:t>
      </w:r>
      <w:r w:rsidRPr="003063EB">
        <w:t>]</w:t>
      </w:r>
      <w:proofErr w:type="gramEnd"/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B6533B" w:rsidRPr="00F91912" w:rsidTr="00367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294366"/>
            <w:vAlign w:val="center"/>
          </w:tcPr>
          <w:p w:rsidR="00B6533B" w:rsidRPr="00531BB3" w:rsidRDefault="00B6533B" w:rsidP="00531BB3">
            <w:pPr>
              <w:spacing w:line="24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r w:rsidRPr="00531BB3">
              <w:rPr>
                <w:rFonts w:eastAsia="Segoe UI" w:cs="Arial"/>
                <w:bCs w:val="0"/>
                <w:sz w:val="20"/>
                <w:szCs w:val="20"/>
              </w:rPr>
              <w:t>Atividade</w:t>
            </w:r>
          </w:p>
        </w:tc>
        <w:tc>
          <w:tcPr>
            <w:tcW w:w="3745" w:type="pct"/>
            <w:shd w:val="clear" w:color="auto" w:fill="294366"/>
          </w:tcPr>
          <w:p w:rsidR="00B6533B" w:rsidRPr="00531BB3" w:rsidRDefault="00B6533B" w:rsidP="00531BB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531BB3">
              <w:rPr>
                <w:rFonts w:eastAsia="Segoe UI" w:cs="Arial"/>
                <w:bCs w:val="0"/>
                <w:sz w:val="20"/>
                <w:szCs w:val="20"/>
              </w:rPr>
              <w:t>Descrição</w:t>
            </w:r>
          </w:p>
        </w:tc>
      </w:tr>
      <w:tr w:rsidR="00B6533B" w:rsidRPr="008A574A" w:rsidTr="00367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vAlign w:val="center"/>
          </w:tcPr>
          <w:p w:rsidR="00B6533B" w:rsidRPr="00531BB3" w:rsidRDefault="00B6533B" w:rsidP="00531BB3">
            <w:pPr>
              <w:spacing w:line="240" w:lineRule="auto"/>
              <w:jc w:val="center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531BB3">
              <w:rPr>
                <w:rFonts w:eastAsia="Segoe UI" w:cs="Arial"/>
                <w:i/>
                <w:color w:val="0000FF"/>
                <w:sz w:val="20"/>
                <w:szCs w:val="20"/>
              </w:rPr>
              <w:t>[Atividade 1]</w:t>
            </w:r>
          </w:p>
        </w:tc>
        <w:tc>
          <w:tcPr>
            <w:tcW w:w="3745" w:type="pct"/>
          </w:tcPr>
          <w:p w:rsidR="00B6533B" w:rsidRPr="00531BB3" w:rsidRDefault="00B6533B" w:rsidP="00531BB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b/>
                <w:bCs/>
                <w:i/>
                <w:color w:val="0000FF"/>
                <w:sz w:val="20"/>
                <w:szCs w:val="20"/>
              </w:rPr>
            </w:pPr>
            <w:r w:rsidRPr="00531BB3">
              <w:rPr>
                <w:rFonts w:eastAsia="Segoe UI" w:cs="Arial"/>
                <w:b/>
                <w:bCs/>
                <w:i/>
                <w:color w:val="0000FF"/>
                <w:sz w:val="20"/>
                <w:szCs w:val="20"/>
              </w:rPr>
              <w:t>[descrição]</w:t>
            </w:r>
          </w:p>
        </w:tc>
      </w:tr>
      <w:tr w:rsidR="00B6533B" w:rsidRPr="008A574A" w:rsidTr="003671F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vAlign w:val="center"/>
          </w:tcPr>
          <w:p w:rsidR="00B6533B" w:rsidRPr="00531BB3" w:rsidRDefault="00B6533B" w:rsidP="00531BB3">
            <w:pPr>
              <w:spacing w:line="240" w:lineRule="auto"/>
              <w:jc w:val="center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531BB3">
              <w:rPr>
                <w:rFonts w:eastAsia="Segoe UI" w:cs="Arial"/>
                <w:i/>
                <w:color w:val="0000FF"/>
                <w:sz w:val="20"/>
                <w:szCs w:val="20"/>
              </w:rPr>
              <w:t>[Atividade 2]</w:t>
            </w:r>
          </w:p>
        </w:tc>
        <w:tc>
          <w:tcPr>
            <w:tcW w:w="3745" w:type="pct"/>
          </w:tcPr>
          <w:p w:rsidR="00B6533B" w:rsidRPr="00531BB3" w:rsidRDefault="00B6533B" w:rsidP="00531BB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531BB3">
              <w:rPr>
                <w:rFonts w:eastAsia="Segoe UI" w:cs="Arial"/>
                <w:i/>
                <w:color w:val="0000FF"/>
                <w:sz w:val="20"/>
                <w:szCs w:val="20"/>
              </w:rPr>
              <w:t>[descrição]</w:t>
            </w:r>
          </w:p>
        </w:tc>
      </w:tr>
      <w:tr w:rsidR="00B6533B" w:rsidRPr="008A574A" w:rsidTr="00367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vAlign w:val="center"/>
          </w:tcPr>
          <w:p w:rsidR="00B6533B" w:rsidRPr="00531BB3" w:rsidRDefault="00B6533B" w:rsidP="00531BB3">
            <w:pPr>
              <w:spacing w:line="240" w:lineRule="auto"/>
              <w:jc w:val="center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531BB3">
              <w:rPr>
                <w:rFonts w:eastAsia="Segoe UI" w:cs="Arial"/>
                <w:i/>
                <w:color w:val="0000FF"/>
                <w:sz w:val="20"/>
                <w:szCs w:val="20"/>
              </w:rPr>
              <w:t>[Atividade N]</w:t>
            </w:r>
          </w:p>
        </w:tc>
        <w:tc>
          <w:tcPr>
            <w:tcW w:w="3745" w:type="pct"/>
          </w:tcPr>
          <w:p w:rsidR="00B6533B" w:rsidRPr="00531BB3" w:rsidRDefault="00B6533B" w:rsidP="00531BB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b/>
                <w:bCs/>
                <w:i/>
                <w:color w:val="0000FF"/>
                <w:sz w:val="20"/>
                <w:szCs w:val="20"/>
              </w:rPr>
            </w:pPr>
            <w:r w:rsidRPr="00531BB3">
              <w:rPr>
                <w:rFonts w:eastAsia="Segoe UI" w:cs="Arial"/>
                <w:b/>
                <w:bCs/>
                <w:i/>
                <w:color w:val="0000FF"/>
                <w:sz w:val="20"/>
                <w:szCs w:val="20"/>
              </w:rPr>
              <w:t>[descrição]</w:t>
            </w:r>
          </w:p>
        </w:tc>
      </w:tr>
    </w:tbl>
    <w:p w:rsidR="00B6533B" w:rsidRPr="00524A22" w:rsidRDefault="00B6533B" w:rsidP="00B6533B">
      <w:pPr>
        <w:pStyle w:val="Corpodetexto"/>
        <w:rPr>
          <w:lang w:eastAsia="pt-BR"/>
        </w:rPr>
      </w:pPr>
    </w:p>
    <w:p w:rsidR="00B6533B" w:rsidRPr="00531BB3" w:rsidRDefault="00B6533B" w:rsidP="00B6533B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bookmarkStart w:id="14" w:name="_Toc156716016"/>
      <w:bookmarkStart w:id="15" w:name="_Toc158538047"/>
      <w:r w:rsidRPr="00531BB3">
        <w:rPr>
          <w:b/>
        </w:rPr>
        <w:t>Estimativa de Duração das Atividades</w:t>
      </w:r>
      <w:bookmarkEnd w:id="14"/>
      <w:bookmarkEnd w:id="15"/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833"/>
        <w:gridCol w:w="2061"/>
        <w:gridCol w:w="2061"/>
        <w:gridCol w:w="2061"/>
      </w:tblGrid>
      <w:tr w:rsidR="00B6533B" w:rsidRPr="00F91912" w:rsidTr="00367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pct"/>
            <w:shd w:val="clear" w:color="auto" w:fill="294366"/>
            <w:vAlign w:val="center"/>
          </w:tcPr>
          <w:p w:rsidR="00B6533B" w:rsidRPr="00531BB3" w:rsidRDefault="00B6533B" w:rsidP="00531BB3">
            <w:pPr>
              <w:spacing w:line="24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r w:rsidRPr="00531BB3">
              <w:rPr>
                <w:rFonts w:eastAsia="Segoe UI" w:cs="Arial"/>
                <w:bCs w:val="0"/>
                <w:sz w:val="20"/>
                <w:szCs w:val="20"/>
              </w:rPr>
              <w:t>Atividade</w:t>
            </w:r>
          </w:p>
        </w:tc>
        <w:tc>
          <w:tcPr>
            <w:tcW w:w="1143" w:type="pct"/>
            <w:shd w:val="clear" w:color="auto" w:fill="294366"/>
          </w:tcPr>
          <w:p w:rsidR="00B6533B" w:rsidRPr="00531BB3" w:rsidRDefault="00B6533B" w:rsidP="00531BB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531BB3">
              <w:rPr>
                <w:rFonts w:eastAsia="Segoe UI" w:cs="Arial"/>
                <w:bCs w:val="0"/>
                <w:sz w:val="20"/>
                <w:szCs w:val="20"/>
              </w:rPr>
              <w:t>Duração (dias)</w:t>
            </w:r>
          </w:p>
        </w:tc>
        <w:tc>
          <w:tcPr>
            <w:tcW w:w="1143" w:type="pct"/>
            <w:shd w:val="clear" w:color="auto" w:fill="294366"/>
          </w:tcPr>
          <w:p w:rsidR="00B6533B" w:rsidRPr="00531BB3" w:rsidRDefault="00B6533B" w:rsidP="00531BB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531BB3">
              <w:rPr>
                <w:rFonts w:eastAsia="Segoe UI" w:cs="Arial"/>
                <w:bCs w:val="0"/>
                <w:sz w:val="20"/>
                <w:szCs w:val="20"/>
              </w:rPr>
              <w:t>Início</w:t>
            </w:r>
          </w:p>
        </w:tc>
        <w:tc>
          <w:tcPr>
            <w:tcW w:w="1143" w:type="pct"/>
            <w:shd w:val="clear" w:color="auto" w:fill="294366"/>
          </w:tcPr>
          <w:p w:rsidR="00B6533B" w:rsidRPr="00531BB3" w:rsidRDefault="00B6533B" w:rsidP="00531BB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BB3">
              <w:rPr>
                <w:sz w:val="20"/>
                <w:szCs w:val="20"/>
              </w:rPr>
              <w:t>Fim</w:t>
            </w:r>
          </w:p>
        </w:tc>
      </w:tr>
      <w:tr w:rsidR="00B6533B" w:rsidRPr="008A574A" w:rsidTr="00367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pct"/>
            <w:vAlign w:val="center"/>
          </w:tcPr>
          <w:p w:rsidR="00B6533B" w:rsidRPr="00531BB3" w:rsidRDefault="00B6533B" w:rsidP="00531BB3">
            <w:pPr>
              <w:spacing w:line="240" w:lineRule="auto"/>
              <w:jc w:val="center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531BB3">
              <w:rPr>
                <w:rFonts w:eastAsia="Segoe UI" w:cs="Arial"/>
                <w:i/>
                <w:color w:val="0000FF"/>
                <w:sz w:val="20"/>
                <w:szCs w:val="20"/>
              </w:rPr>
              <w:t>[Atividade 1]</w:t>
            </w:r>
          </w:p>
        </w:tc>
        <w:tc>
          <w:tcPr>
            <w:tcW w:w="1143" w:type="pct"/>
            <w:vAlign w:val="center"/>
          </w:tcPr>
          <w:p w:rsidR="00B6533B" w:rsidRPr="00531BB3" w:rsidRDefault="00B6533B" w:rsidP="00531BB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b/>
                <w:bCs/>
                <w:i/>
                <w:color w:val="0000FF"/>
                <w:sz w:val="20"/>
                <w:szCs w:val="20"/>
              </w:rPr>
            </w:pPr>
            <w:r w:rsidRPr="00531BB3">
              <w:rPr>
                <w:rFonts w:eastAsia="Segoe UI" w:cs="Arial"/>
                <w:b/>
                <w:bCs/>
                <w:i/>
                <w:color w:val="0000FF"/>
                <w:sz w:val="20"/>
                <w:szCs w:val="20"/>
              </w:rPr>
              <w:t>[XX dias]</w:t>
            </w:r>
          </w:p>
        </w:tc>
        <w:tc>
          <w:tcPr>
            <w:tcW w:w="1143" w:type="pct"/>
            <w:vAlign w:val="center"/>
          </w:tcPr>
          <w:p w:rsidR="00B6533B" w:rsidRPr="00531BB3" w:rsidRDefault="00B6533B" w:rsidP="00531BB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b/>
                <w:bCs/>
                <w:i/>
                <w:color w:val="0000FF"/>
                <w:sz w:val="20"/>
                <w:szCs w:val="20"/>
              </w:rPr>
            </w:pPr>
            <w:r w:rsidRPr="00531BB3">
              <w:rPr>
                <w:rFonts w:eastAsia="Segoe UI" w:cs="Arial"/>
                <w:b/>
                <w:bCs/>
                <w:i/>
                <w:color w:val="0000FF"/>
                <w:sz w:val="20"/>
                <w:szCs w:val="20"/>
              </w:rPr>
              <w:t>[DD/MM/AAAA]</w:t>
            </w:r>
          </w:p>
        </w:tc>
        <w:tc>
          <w:tcPr>
            <w:tcW w:w="1143" w:type="pct"/>
            <w:vAlign w:val="center"/>
          </w:tcPr>
          <w:p w:rsidR="00B6533B" w:rsidRPr="00531BB3" w:rsidRDefault="00B6533B" w:rsidP="00531BB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b/>
                <w:bCs/>
                <w:i/>
                <w:color w:val="0000FF"/>
                <w:sz w:val="20"/>
                <w:szCs w:val="20"/>
              </w:rPr>
            </w:pPr>
            <w:r w:rsidRPr="00531BB3">
              <w:rPr>
                <w:rFonts w:eastAsia="Segoe UI" w:cs="Arial"/>
                <w:b/>
                <w:bCs/>
                <w:i/>
                <w:color w:val="0000FF"/>
                <w:sz w:val="20"/>
                <w:szCs w:val="20"/>
              </w:rPr>
              <w:t>[DD/MM/AAAA]</w:t>
            </w:r>
          </w:p>
        </w:tc>
      </w:tr>
      <w:tr w:rsidR="00B6533B" w:rsidRPr="008A574A" w:rsidTr="003671F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pct"/>
            <w:vAlign w:val="center"/>
          </w:tcPr>
          <w:p w:rsidR="00B6533B" w:rsidRPr="00531BB3" w:rsidRDefault="00B6533B" w:rsidP="00531BB3">
            <w:pPr>
              <w:spacing w:line="240" w:lineRule="auto"/>
              <w:jc w:val="center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531BB3">
              <w:rPr>
                <w:rFonts w:eastAsia="Segoe UI" w:cs="Arial"/>
                <w:i/>
                <w:color w:val="0000FF"/>
                <w:sz w:val="20"/>
                <w:szCs w:val="20"/>
              </w:rPr>
              <w:t>[Atividade 2]</w:t>
            </w:r>
          </w:p>
        </w:tc>
        <w:tc>
          <w:tcPr>
            <w:tcW w:w="1143" w:type="pct"/>
            <w:vAlign w:val="center"/>
          </w:tcPr>
          <w:p w:rsidR="00B6533B" w:rsidRPr="00531BB3" w:rsidRDefault="00B6533B" w:rsidP="00531BB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531BB3">
              <w:rPr>
                <w:rFonts w:eastAsia="Segoe UI" w:cs="Arial"/>
                <w:i/>
                <w:color w:val="0000FF"/>
                <w:sz w:val="20"/>
                <w:szCs w:val="20"/>
              </w:rPr>
              <w:t>[XX dias]</w:t>
            </w:r>
          </w:p>
        </w:tc>
        <w:tc>
          <w:tcPr>
            <w:tcW w:w="1143" w:type="pct"/>
            <w:vAlign w:val="center"/>
          </w:tcPr>
          <w:p w:rsidR="00B6533B" w:rsidRPr="00531BB3" w:rsidRDefault="00B6533B" w:rsidP="00531BB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531BB3">
              <w:rPr>
                <w:rFonts w:eastAsia="Segoe UI" w:cs="Arial"/>
                <w:i/>
                <w:color w:val="0000FF"/>
                <w:sz w:val="20"/>
                <w:szCs w:val="20"/>
              </w:rPr>
              <w:t>[DD/MM/AAAA]</w:t>
            </w:r>
          </w:p>
        </w:tc>
        <w:tc>
          <w:tcPr>
            <w:tcW w:w="1143" w:type="pct"/>
            <w:vAlign w:val="center"/>
          </w:tcPr>
          <w:p w:rsidR="00B6533B" w:rsidRPr="00531BB3" w:rsidRDefault="00B6533B" w:rsidP="00531BB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531BB3">
              <w:rPr>
                <w:rFonts w:eastAsia="Segoe UI" w:cs="Arial"/>
                <w:i/>
                <w:color w:val="0000FF"/>
                <w:sz w:val="20"/>
                <w:szCs w:val="20"/>
              </w:rPr>
              <w:t>[DD/MM/AAAA]</w:t>
            </w:r>
          </w:p>
        </w:tc>
      </w:tr>
      <w:tr w:rsidR="00B6533B" w:rsidRPr="008A574A" w:rsidTr="00367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pct"/>
            <w:vAlign w:val="center"/>
          </w:tcPr>
          <w:p w:rsidR="00B6533B" w:rsidRPr="00531BB3" w:rsidRDefault="00B6533B" w:rsidP="00531BB3">
            <w:pPr>
              <w:spacing w:line="240" w:lineRule="auto"/>
              <w:jc w:val="center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531BB3">
              <w:rPr>
                <w:rFonts w:eastAsia="Segoe UI" w:cs="Arial"/>
                <w:i/>
                <w:color w:val="0000FF"/>
                <w:sz w:val="20"/>
                <w:szCs w:val="20"/>
              </w:rPr>
              <w:t>[Atividade N]</w:t>
            </w:r>
          </w:p>
        </w:tc>
        <w:tc>
          <w:tcPr>
            <w:tcW w:w="1143" w:type="pct"/>
            <w:vAlign w:val="center"/>
          </w:tcPr>
          <w:p w:rsidR="00B6533B" w:rsidRPr="00531BB3" w:rsidRDefault="00B6533B" w:rsidP="00531BB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b/>
                <w:bCs/>
                <w:i/>
                <w:color w:val="0000FF"/>
                <w:sz w:val="20"/>
                <w:szCs w:val="20"/>
              </w:rPr>
            </w:pPr>
            <w:r w:rsidRPr="00531BB3">
              <w:rPr>
                <w:rFonts w:eastAsia="Segoe UI" w:cs="Arial"/>
                <w:b/>
                <w:bCs/>
                <w:i/>
                <w:color w:val="0000FF"/>
                <w:sz w:val="20"/>
                <w:szCs w:val="20"/>
              </w:rPr>
              <w:t>[XX dias]</w:t>
            </w:r>
          </w:p>
        </w:tc>
        <w:tc>
          <w:tcPr>
            <w:tcW w:w="1143" w:type="pct"/>
            <w:vAlign w:val="center"/>
          </w:tcPr>
          <w:p w:rsidR="00B6533B" w:rsidRPr="00531BB3" w:rsidRDefault="00B6533B" w:rsidP="00531BB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b/>
                <w:bCs/>
                <w:i/>
                <w:color w:val="0000FF"/>
                <w:sz w:val="20"/>
                <w:szCs w:val="20"/>
              </w:rPr>
            </w:pPr>
            <w:r w:rsidRPr="00531BB3">
              <w:rPr>
                <w:rFonts w:eastAsia="Segoe UI" w:cs="Arial"/>
                <w:b/>
                <w:bCs/>
                <w:i/>
                <w:color w:val="0000FF"/>
                <w:sz w:val="20"/>
                <w:szCs w:val="20"/>
              </w:rPr>
              <w:t>[DD/MM/AAAA]</w:t>
            </w:r>
          </w:p>
        </w:tc>
        <w:tc>
          <w:tcPr>
            <w:tcW w:w="1143" w:type="pct"/>
            <w:vAlign w:val="center"/>
          </w:tcPr>
          <w:p w:rsidR="00B6533B" w:rsidRPr="00531BB3" w:rsidRDefault="00B6533B" w:rsidP="00531BB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b/>
                <w:bCs/>
                <w:i/>
                <w:color w:val="0000FF"/>
                <w:sz w:val="20"/>
                <w:szCs w:val="20"/>
              </w:rPr>
            </w:pPr>
            <w:r w:rsidRPr="00531BB3">
              <w:rPr>
                <w:rFonts w:eastAsia="Segoe UI" w:cs="Arial"/>
                <w:b/>
                <w:bCs/>
                <w:i/>
                <w:color w:val="0000FF"/>
                <w:sz w:val="20"/>
                <w:szCs w:val="20"/>
              </w:rPr>
              <w:t>[DD/MM/AAAA]</w:t>
            </w:r>
          </w:p>
        </w:tc>
      </w:tr>
    </w:tbl>
    <w:p w:rsidR="00B6533B" w:rsidRDefault="00B6533B" w:rsidP="00B6533B">
      <w:pPr>
        <w:pStyle w:val="PargrafodaLista"/>
        <w:ind w:left="360"/>
        <w:jc w:val="both"/>
        <w:outlineLvl w:val="0"/>
      </w:pPr>
    </w:p>
    <w:p w:rsidR="00531BB3" w:rsidRDefault="00531BB3" w:rsidP="00B6533B">
      <w:pPr>
        <w:pStyle w:val="PargrafodaLista"/>
        <w:ind w:left="360"/>
        <w:jc w:val="both"/>
        <w:outlineLvl w:val="0"/>
      </w:pPr>
    </w:p>
    <w:p w:rsidR="00B6533B" w:rsidRDefault="00B6533B" w:rsidP="00B6533B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16" w:name="_Toc31030599"/>
      <w:r w:rsidRPr="00531BB3">
        <w:rPr>
          <w:b/>
        </w:rPr>
        <w:lastRenderedPageBreak/>
        <w:t>GESTÃO DE RECURSOS</w:t>
      </w:r>
      <w:bookmarkEnd w:id="16"/>
    </w:p>
    <w:p w:rsidR="00531BB3" w:rsidRPr="00531BB3" w:rsidRDefault="00531BB3" w:rsidP="00531BB3">
      <w:pPr>
        <w:pStyle w:val="PargrafodaLista"/>
        <w:spacing w:after="160" w:line="259" w:lineRule="auto"/>
        <w:ind w:left="360"/>
        <w:jc w:val="both"/>
        <w:outlineLvl w:val="0"/>
        <w:rPr>
          <w:b/>
        </w:rPr>
      </w:pPr>
    </w:p>
    <w:p w:rsidR="00B6533B" w:rsidRPr="00531BB3" w:rsidRDefault="00B6533B" w:rsidP="00531BB3">
      <w:pPr>
        <w:pStyle w:val="PargrafodaLista"/>
        <w:numPr>
          <w:ilvl w:val="1"/>
          <w:numId w:val="12"/>
        </w:numPr>
        <w:spacing w:after="160" w:line="259" w:lineRule="auto"/>
        <w:ind w:left="1140"/>
        <w:jc w:val="both"/>
        <w:rPr>
          <w:b/>
        </w:rPr>
      </w:pPr>
      <w:r w:rsidRPr="00531BB3">
        <w:rPr>
          <w:b/>
        </w:rPr>
        <w:t xml:space="preserve">Definição da Equipe </w:t>
      </w:r>
    </w:p>
    <w:p w:rsidR="00B6533B" w:rsidRDefault="00B6533B" w:rsidP="00531BB3">
      <w:pPr>
        <w:pStyle w:val="InfoBlue0"/>
        <w:ind w:left="348"/>
      </w:pPr>
      <w:proofErr w:type="gramStart"/>
      <w:r>
        <w:t>[ Preencher</w:t>
      </w:r>
      <w:proofErr w:type="gramEnd"/>
      <w:r>
        <w:t xml:space="preserve"> a tabela a seguir com o mapeamento dos profissionais da equipe nas respectivas responsabilidades necessárias. ] </w:t>
      </w:r>
    </w:p>
    <w:tbl>
      <w:tblPr>
        <w:tblStyle w:val="TabeladeGrade4-nfase3"/>
        <w:tblW w:w="5000" w:type="pct"/>
        <w:tblInd w:w="348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617"/>
        <w:gridCol w:w="5399"/>
      </w:tblGrid>
      <w:tr w:rsidR="00B6533B" w:rsidRPr="008A574A" w:rsidTr="00531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  <w:shd w:val="clear" w:color="auto" w:fill="294366"/>
            <w:vAlign w:val="center"/>
          </w:tcPr>
          <w:p w:rsidR="00B6533B" w:rsidRPr="00531BB3" w:rsidRDefault="00B6533B" w:rsidP="00531BB3">
            <w:pPr>
              <w:spacing w:line="24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r w:rsidRPr="00531BB3">
              <w:rPr>
                <w:sz w:val="20"/>
              </w:rPr>
              <w:t>Profissional</w:t>
            </w:r>
          </w:p>
        </w:tc>
        <w:tc>
          <w:tcPr>
            <w:tcW w:w="2994" w:type="pct"/>
            <w:shd w:val="clear" w:color="auto" w:fill="294366"/>
          </w:tcPr>
          <w:p w:rsidR="00B6533B" w:rsidRPr="00531BB3" w:rsidRDefault="00B6533B" w:rsidP="00531BB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531BB3">
              <w:rPr>
                <w:sz w:val="20"/>
              </w:rPr>
              <w:t>Responsabilidades</w:t>
            </w:r>
          </w:p>
        </w:tc>
      </w:tr>
      <w:tr w:rsidR="00B6533B" w:rsidRPr="008A574A" w:rsidTr="00531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  <w:vAlign w:val="center"/>
          </w:tcPr>
          <w:p w:rsidR="00B6533B" w:rsidRPr="00531BB3" w:rsidRDefault="00B6533B" w:rsidP="00531BB3">
            <w:pPr>
              <w:spacing w:line="240" w:lineRule="auto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pct"/>
            <w:vAlign w:val="center"/>
          </w:tcPr>
          <w:p w:rsidR="00B6533B" w:rsidRPr="00531BB3" w:rsidRDefault="00B6533B" w:rsidP="00531B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</w:tr>
      <w:tr w:rsidR="00B6533B" w:rsidRPr="008A574A" w:rsidTr="00531BB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  <w:vAlign w:val="center"/>
          </w:tcPr>
          <w:p w:rsidR="00B6533B" w:rsidRPr="00531BB3" w:rsidRDefault="00B6533B" w:rsidP="00531BB3">
            <w:pPr>
              <w:spacing w:line="240" w:lineRule="auto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pct"/>
            <w:vAlign w:val="center"/>
          </w:tcPr>
          <w:p w:rsidR="00B6533B" w:rsidRPr="00531BB3" w:rsidRDefault="00B6533B" w:rsidP="00531B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</w:tr>
      <w:tr w:rsidR="00B6533B" w:rsidRPr="008A574A" w:rsidTr="00531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  <w:vAlign w:val="center"/>
          </w:tcPr>
          <w:p w:rsidR="00B6533B" w:rsidRPr="00531BB3" w:rsidRDefault="00B6533B" w:rsidP="00531BB3">
            <w:pPr>
              <w:spacing w:line="240" w:lineRule="auto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pct"/>
            <w:vAlign w:val="center"/>
          </w:tcPr>
          <w:p w:rsidR="00B6533B" w:rsidRPr="00531BB3" w:rsidRDefault="00B6533B" w:rsidP="00531BB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</w:tr>
    </w:tbl>
    <w:p w:rsidR="00B6533B" w:rsidRDefault="00B6533B" w:rsidP="00531BB3">
      <w:pPr>
        <w:pStyle w:val="PargrafodaLista"/>
        <w:ind w:left="1140"/>
        <w:jc w:val="both"/>
      </w:pPr>
    </w:p>
    <w:p w:rsidR="00B6533B" w:rsidRPr="00B9404B" w:rsidRDefault="00B6533B" w:rsidP="00531BB3">
      <w:pPr>
        <w:pStyle w:val="PargrafodaLista"/>
        <w:numPr>
          <w:ilvl w:val="1"/>
          <w:numId w:val="12"/>
        </w:numPr>
        <w:spacing w:after="160" w:line="259" w:lineRule="auto"/>
        <w:ind w:left="1140"/>
        <w:jc w:val="both"/>
        <w:rPr>
          <w:b/>
        </w:rPr>
      </w:pPr>
      <w:r w:rsidRPr="00B9404B">
        <w:rPr>
          <w:b/>
        </w:rPr>
        <w:t>Outros Recursos</w:t>
      </w:r>
    </w:p>
    <w:p w:rsidR="00B6533B" w:rsidRDefault="00B6533B" w:rsidP="00531BB3">
      <w:pPr>
        <w:pStyle w:val="InfoBlue0"/>
        <w:ind w:left="348"/>
      </w:pPr>
      <w:proofErr w:type="gramStart"/>
      <w:r>
        <w:t>[ Listar</w:t>
      </w:r>
      <w:proofErr w:type="gramEnd"/>
      <w:r>
        <w:t xml:space="preserve"> aqui outros recursos – </w:t>
      </w:r>
      <w:r w:rsidRPr="00B9404B">
        <w:rPr>
          <w:i/>
        </w:rPr>
        <w:t>software</w:t>
      </w:r>
      <w:r>
        <w:t xml:space="preserve">, </w:t>
      </w:r>
      <w:r w:rsidRPr="00B9404B">
        <w:rPr>
          <w:i/>
        </w:rPr>
        <w:t>hardware</w:t>
      </w:r>
      <w:r>
        <w:t>, capacitação/treinamentos para a equipe, recursos financeiros – são necessários para a execução. Informar em quais etapas esses recursos devem estar disponíveis, caso esta informação já seja conhecida. ]</w:t>
      </w:r>
    </w:p>
    <w:p w:rsidR="00B9404B" w:rsidRPr="00B9404B" w:rsidRDefault="00B9404B" w:rsidP="00B9404B">
      <w:pPr>
        <w:pStyle w:val="Corpodetexto"/>
      </w:pPr>
    </w:p>
    <w:p w:rsidR="00B6533B" w:rsidRPr="00B9404B" w:rsidRDefault="00B6533B" w:rsidP="00B6533B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17" w:name="_Toc31030600"/>
      <w:r w:rsidRPr="00B9404B">
        <w:rPr>
          <w:b/>
        </w:rPr>
        <w:t>ESTIMATIVA DE TAMANHO FUNCIONAL</w:t>
      </w:r>
      <w:bookmarkEnd w:id="17"/>
    </w:p>
    <w:p w:rsidR="00B6533B" w:rsidRDefault="00B6533B" w:rsidP="00B6533B">
      <w:pPr>
        <w:pStyle w:val="InfoBlue0"/>
        <w:rPr>
          <w:rFonts w:eastAsiaTheme="minorHAnsi"/>
          <w:color w:val="auto"/>
          <w:sz w:val="22"/>
        </w:rPr>
      </w:pPr>
      <w:proofErr w:type="gramStart"/>
      <w:r w:rsidRPr="008239CF">
        <w:t>[Descrev</w:t>
      </w:r>
      <w:r>
        <w:t>er</w:t>
      </w:r>
      <w:proofErr w:type="gramEnd"/>
      <w:r w:rsidRPr="008239CF">
        <w:t xml:space="preserve"> </w:t>
      </w:r>
      <w:r>
        <w:t xml:space="preserve">a estimativa em Pontos de Função (PF) do tamanho funcional do Produto. </w:t>
      </w:r>
      <w:r w:rsidRPr="008239CF">
        <w:t>]</w:t>
      </w:r>
      <w:r w:rsidRPr="007D6B50">
        <w:rPr>
          <w:rFonts w:eastAsiaTheme="minorHAnsi"/>
          <w:color w:val="auto"/>
          <w:sz w:val="22"/>
        </w:rPr>
        <w:t xml:space="preserve"> </w:t>
      </w:r>
    </w:p>
    <w:p w:rsidR="00B6533B" w:rsidRPr="00B9404B" w:rsidRDefault="00B6533B" w:rsidP="00B6533B">
      <w:pPr>
        <w:pStyle w:val="Corpodetexto"/>
        <w:rPr>
          <w:b/>
        </w:rPr>
      </w:pPr>
    </w:p>
    <w:p w:rsidR="00B6533B" w:rsidRPr="00B9404B" w:rsidRDefault="00B6533B" w:rsidP="00B6533B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18" w:name="_Toc31030601"/>
      <w:r w:rsidRPr="00B9404B">
        <w:rPr>
          <w:b/>
        </w:rPr>
        <w:t>RISCOS</w:t>
      </w:r>
      <w:bookmarkEnd w:id="18"/>
    </w:p>
    <w:p w:rsidR="00B6533B" w:rsidRPr="00950CBD" w:rsidRDefault="00B6533B" w:rsidP="00B6533B">
      <w:pPr>
        <w:pStyle w:val="InfoBlue0"/>
      </w:pPr>
      <w:proofErr w:type="gramStart"/>
      <w:r w:rsidRPr="00950CBD">
        <w:t>[Identificar</w:t>
      </w:r>
      <w:proofErr w:type="gramEnd"/>
      <w:r w:rsidRPr="00950CBD">
        <w:t xml:space="preserve"> os riscos associados ao processo de desenvolvimento da solução solicitada] </w:t>
      </w: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484"/>
        <w:gridCol w:w="805"/>
        <w:gridCol w:w="1364"/>
        <w:gridCol w:w="1123"/>
        <w:gridCol w:w="1976"/>
        <w:gridCol w:w="1632"/>
        <w:gridCol w:w="1632"/>
      </w:tblGrid>
      <w:tr w:rsidR="00B6533B" w:rsidRPr="008A574A" w:rsidTr="00367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shd w:val="clear" w:color="auto" w:fill="294366"/>
          </w:tcPr>
          <w:p w:rsidR="00B6533B" w:rsidRDefault="00B6533B" w:rsidP="003671FF">
            <w:pPr>
              <w:spacing w:line="360" w:lineRule="auto"/>
              <w:jc w:val="center"/>
              <w:rPr>
                <w:rFonts w:eastAsia="Segoe UI" w:cs="Arial"/>
                <w:bCs w:val="0"/>
                <w:szCs w:val="20"/>
              </w:rPr>
            </w:pPr>
            <w:r>
              <w:rPr>
                <w:rFonts w:eastAsia="Segoe UI" w:cs="Arial"/>
                <w:bCs w:val="0"/>
                <w:szCs w:val="20"/>
              </w:rPr>
              <w:t>ID</w:t>
            </w:r>
          </w:p>
        </w:tc>
        <w:tc>
          <w:tcPr>
            <w:tcW w:w="446" w:type="pct"/>
            <w:shd w:val="clear" w:color="auto" w:fill="294366"/>
            <w:vAlign w:val="center"/>
          </w:tcPr>
          <w:p w:rsidR="00B6533B" w:rsidRPr="008A574A" w:rsidRDefault="00B6533B" w:rsidP="003671F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>
              <w:rPr>
                <w:rFonts w:eastAsia="Segoe UI" w:cs="Arial"/>
                <w:bCs w:val="0"/>
                <w:szCs w:val="20"/>
              </w:rPr>
              <w:t>Risco</w:t>
            </w:r>
          </w:p>
        </w:tc>
        <w:tc>
          <w:tcPr>
            <w:tcW w:w="756" w:type="pct"/>
            <w:shd w:val="clear" w:color="auto" w:fill="294366"/>
          </w:tcPr>
          <w:p w:rsidR="00B6533B" w:rsidRPr="008A574A" w:rsidRDefault="00B6533B" w:rsidP="003671F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>
              <w:t>Prioridade</w:t>
            </w:r>
          </w:p>
        </w:tc>
        <w:tc>
          <w:tcPr>
            <w:tcW w:w="623" w:type="pct"/>
            <w:shd w:val="clear" w:color="auto" w:fill="294366"/>
          </w:tcPr>
          <w:p w:rsidR="00B6533B" w:rsidRDefault="00B6533B" w:rsidP="003671F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Impacto</w:t>
            </w:r>
          </w:p>
        </w:tc>
        <w:tc>
          <w:tcPr>
            <w:tcW w:w="1096" w:type="pct"/>
            <w:shd w:val="clear" w:color="auto" w:fill="294366"/>
          </w:tcPr>
          <w:p w:rsidR="00B6533B" w:rsidRDefault="00B6533B" w:rsidP="003671F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Ação Preventiva</w:t>
            </w:r>
          </w:p>
        </w:tc>
        <w:tc>
          <w:tcPr>
            <w:tcW w:w="905" w:type="pct"/>
            <w:shd w:val="clear" w:color="auto" w:fill="294366"/>
          </w:tcPr>
          <w:p w:rsidR="00B6533B" w:rsidRDefault="00B6533B" w:rsidP="003671F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Ação Reativa</w:t>
            </w:r>
          </w:p>
        </w:tc>
        <w:tc>
          <w:tcPr>
            <w:tcW w:w="905" w:type="pct"/>
            <w:shd w:val="clear" w:color="auto" w:fill="294366"/>
          </w:tcPr>
          <w:p w:rsidR="00B6533B" w:rsidRDefault="00B6533B" w:rsidP="003671F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Responsável</w:t>
            </w:r>
          </w:p>
        </w:tc>
      </w:tr>
      <w:tr w:rsidR="00B6533B" w:rsidRPr="008A574A" w:rsidTr="00367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</w:tcPr>
          <w:p w:rsidR="00B6533B" w:rsidRPr="00FA6D64" w:rsidRDefault="00B6533B" w:rsidP="003671FF">
            <w:pPr>
              <w:spacing w:line="360" w:lineRule="auto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B6533B" w:rsidRPr="00FA6D64" w:rsidRDefault="00B6533B" w:rsidP="003671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B6533B" w:rsidRPr="004C0E09" w:rsidRDefault="00B6533B" w:rsidP="003671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</w:tcPr>
          <w:p w:rsidR="00B6533B" w:rsidRPr="004C0E09" w:rsidRDefault="00B6533B" w:rsidP="003671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pct"/>
          </w:tcPr>
          <w:p w:rsidR="00B6533B" w:rsidRPr="004C0E09" w:rsidRDefault="00B6533B" w:rsidP="003671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pct"/>
          </w:tcPr>
          <w:p w:rsidR="00B6533B" w:rsidRPr="004C0E09" w:rsidRDefault="00B6533B" w:rsidP="003671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pct"/>
          </w:tcPr>
          <w:p w:rsidR="00B6533B" w:rsidRPr="004C0E09" w:rsidRDefault="00B6533B" w:rsidP="003671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</w:tr>
      <w:tr w:rsidR="00B6533B" w:rsidRPr="008A574A" w:rsidTr="003671F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</w:tcPr>
          <w:p w:rsidR="00B6533B" w:rsidRPr="00FA6D64" w:rsidRDefault="00B6533B" w:rsidP="003671FF">
            <w:pPr>
              <w:spacing w:line="360" w:lineRule="auto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B6533B" w:rsidRPr="00FA6D64" w:rsidRDefault="00B6533B" w:rsidP="003671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B6533B" w:rsidRPr="004C0E09" w:rsidRDefault="00B6533B" w:rsidP="003671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</w:tcPr>
          <w:p w:rsidR="00B6533B" w:rsidRPr="004C0E09" w:rsidRDefault="00B6533B" w:rsidP="003671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pct"/>
          </w:tcPr>
          <w:p w:rsidR="00B6533B" w:rsidRPr="004C0E09" w:rsidRDefault="00B6533B" w:rsidP="003671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pct"/>
          </w:tcPr>
          <w:p w:rsidR="00B6533B" w:rsidRPr="004C0E09" w:rsidRDefault="00B6533B" w:rsidP="003671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pct"/>
          </w:tcPr>
          <w:p w:rsidR="00B6533B" w:rsidRPr="004C0E09" w:rsidRDefault="00B6533B" w:rsidP="003671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</w:tr>
      <w:tr w:rsidR="00B6533B" w:rsidRPr="008A574A" w:rsidTr="00367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</w:tcPr>
          <w:p w:rsidR="00B6533B" w:rsidRPr="00FA6D64" w:rsidRDefault="00B6533B" w:rsidP="003671FF">
            <w:pPr>
              <w:spacing w:line="360" w:lineRule="auto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B6533B" w:rsidRPr="00FA6D64" w:rsidRDefault="00B6533B" w:rsidP="003671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B6533B" w:rsidRPr="004C0E09" w:rsidRDefault="00B6533B" w:rsidP="003671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</w:tcPr>
          <w:p w:rsidR="00B6533B" w:rsidRPr="004C0E09" w:rsidRDefault="00B6533B" w:rsidP="003671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pct"/>
          </w:tcPr>
          <w:p w:rsidR="00B6533B" w:rsidRPr="004C0E09" w:rsidRDefault="00B6533B" w:rsidP="003671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pct"/>
          </w:tcPr>
          <w:p w:rsidR="00B6533B" w:rsidRPr="004C0E09" w:rsidRDefault="00B6533B" w:rsidP="003671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pct"/>
          </w:tcPr>
          <w:p w:rsidR="00B6533B" w:rsidRPr="004C0E09" w:rsidRDefault="00B6533B" w:rsidP="003671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</w:tr>
    </w:tbl>
    <w:p w:rsidR="00B6533B" w:rsidRPr="00B740AE" w:rsidRDefault="00B6533B" w:rsidP="00B6533B">
      <w:pPr>
        <w:rPr>
          <w:sz w:val="18"/>
          <w:szCs w:val="18"/>
        </w:rPr>
      </w:pPr>
      <w:r w:rsidRPr="00B740AE">
        <w:rPr>
          <w:sz w:val="18"/>
          <w:szCs w:val="18"/>
        </w:rPr>
        <w:t>*Prioridade: Baixa, média ou alta</w:t>
      </w:r>
    </w:p>
    <w:p w:rsidR="00B6533B" w:rsidRDefault="00B6533B" w:rsidP="00B6533B">
      <w:pPr>
        <w:rPr>
          <w:sz w:val="18"/>
          <w:szCs w:val="18"/>
        </w:rPr>
      </w:pPr>
      <w:r w:rsidRPr="00B740AE">
        <w:rPr>
          <w:sz w:val="18"/>
          <w:szCs w:val="18"/>
        </w:rPr>
        <w:t>**Impacto: Baixo, médio ou alto</w:t>
      </w:r>
    </w:p>
    <w:p w:rsidR="0088187E" w:rsidRPr="00B740AE" w:rsidRDefault="0088187E" w:rsidP="00B6533B">
      <w:pPr>
        <w:rPr>
          <w:sz w:val="18"/>
          <w:szCs w:val="18"/>
        </w:rPr>
      </w:pPr>
    </w:p>
    <w:p w:rsidR="00B6533B" w:rsidRPr="0088187E" w:rsidRDefault="00B6533B" w:rsidP="00B6533B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19" w:name="_Toc31030602"/>
      <w:r w:rsidRPr="0088187E">
        <w:rPr>
          <w:b/>
        </w:rPr>
        <w:lastRenderedPageBreak/>
        <w:t>REFERÊNCIAS</w:t>
      </w:r>
      <w:bookmarkEnd w:id="19"/>
    </w:p>
    <w:p w:rsidR="00B6533B" w:rsidRDefault="00B6533B" w:rsidP="00B6533B">
      <w:pPr>
        <w:pStyle w:val="InfoBlue0"/>
      </w:pPr>
      <w:r>
        <w:t xml:space="preserve">[Inserir as referências para documentos que foram citados nesta Análise de Viabilidade da Solução ou que serviram como base para a sua </w:t>
      </w:r>
      <w:proofErr w:type="gramStart"/>
      <w:r>
        <w:t>elaboração.]</w:t>
      </w:r>
      <w:proofErr w:type="gramEnd"/>
    </w:p>
    <w:p w:rsidR="000B5B83" w:rsidRDefault="000B5B83" w:rsidP="00B6533B">
      <w:pPr>
        <w:jc w:val="center"/>
        <w:rPr>
          <w:b/>
        </w:rPr>
      </w:pPr>
    </w:p>
    <w:sectPr w:rsidR="000B5B83" w:rsidSect="00B6533B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2CA" w:rsidRDefault="005802CA" w:rsidP="00EF42E8">
      <w:pPr>
        <w:spacing w:after="0" w:line="240" w:lineRule="auto"/>
      </w:pPr>
      <w:r>
        <w:separator/>
      </w:r>
    </w:p>
  </w:endnote>
  <w:endnote w:type="continuationSeparator" w:id="0">
    <w:p w:rsidR="005802CA" w:rsidRDefault="005802CA" w:rsidP="00EF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13" w:type="dxa"/>
      <w:tblLook w:val="0000" w:firstRow="0" w:lastRow="0" w:firstColumn="0" w:lastColumn="0" w:noHBand="0" w:noVBand="0"/>
    </w:tblPr>
    <w:tblGrid>
      <w:gridCol w:w="4669"/>
      <w:gridCol w:w="2844"/>
    </w:tblGrid>
    <w:tr w:rsidR="000B5B83" w:rsidRPr="00233238" w:rsidTr="00FC268D">
      <w:trPr>
        <w:cantSplit/>
        <w:trHeight w:val="368"/>
      </w:trPr>
      <w:tc>
        <w:tcPr>
          <w:tcW w:w="4669" w:type="dxa"/>
          <w:vMerge w:val="restart"/>
          <w:vAlign w:val="center"/>
        </w:tcPr>
        <w:p w:rsidR="000B5B83" w:rsidRPr="00233238" w:rsidRDefault="000B5B83" w:rsidP="000B5B83">
          <w:pPr>
            <w:pStyle w:val="Rodap"/>
            <w:rPr>
              <w:snapToGrid w:val="0"/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>Análise de Viabilidade da Solução</w:t>
          </w:r>
        </w:p>
        <w:p w:rsidR="000B5B83" w:rsidRDefault="000B5B83" w:rsidP="00635FC6">
          <w:pPr>
            <w:pStyle w:val="Rodap"/>
            <w:rPr>
              <w:snapToGrid w:val="0"/>
              <w:color w:val="808080" w:themeColor="background1" w:themeShade="80"/>
              <w:sz w:val="18"/>
              <w:szCs w:val="18"/>
            </w:rPr>
          </w:pP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t xml:space="preserve">Arquivo: </w:t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instrText xml:space="preserve"> FILENAME </w:instrText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separate"/>
          </w:r>
          <w:r w:rsidR="00635FC6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MdsCGS-ART005</w:t>
          </w:r>
          <w:r w:rsidRPr="00233238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 - </w:t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end"/>
          </w:r>
          <w:r w:rsidR="00635FC6">
            <w:rPr>
              <w:snapToGrid w:val="0"/>
              <w:color w:val="808080" w:themeColor="background1" w:themeShade="80"/>
              <w:sz w:val="18"/>
              <w:szCs w:val="18"/>
            </w:rPr>
            <w:t>Análise</w:t>
          </w:r>
        </w:p>
        <w:p w:rsidR="00635FC6" w:rsidRPr="00233238" w:rsidRDefault="00635FC6" w:rsidP="00635FC6">
          <w:pPr>
            <w:pStyle w:val="Rodap"/>
            <w:rPr>
              <w:color w:val="808080" w:themeColor="background1" w:themeShade="80"/>
              <w:sz w:val="18"/>
              <w:szCs w:val="18"/>
            </w:rPr>
          </w:pPr>
          <w:r>
            <w:rPr>
              <w:snapToGrid w:val="0"/>
              <w:color w:val="808080" w:themeColor="background1" w:themeShade="80"/>
              <w:sz w:val="18"/>
              <w:szCs w:val="18"/>
            </w:rPr>
            <w:t>de Viabilidade da Solução</w:t>
          </w:r>
        </w:p>
      </w:tc>
      <w:tc>
        <w:tcPr>
          <w:tcW w:w="2844" w:type="dxa"/>
          <w:vAlign w:val="center"/>
        </w:tcPr>
        <w:p w:rsidR="000B5B83" w:rsidRPr="00233238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D61F8D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2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D61F8D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7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0B5B83" w:rsidRPr="00233238" w:rsidTr="00FC268D">
      <w:trPr>
        <w:cantSplit/>
        <w:trHeight w:val="367"/>
      </w:trPr>
      <w:tc>
        <w:tcPr>
          <w:tcW w:w="4669" w:type="dxa"/>
          <w:vMerge/>
        </w:tcPr>
        <w:p w:rsidR="000B5B83" w:rsidRPr="00630018" w:rsidRDefault="000B5B83" w:rsidP="000B5B83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2844" w:type="dxa"/>
          <w:vAlign w:val="center"/>
        </w:tcPr>
        <w:p w:rsidR="000B5B83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Última Atualização: </w:t>
          </w:r>
        </w:p>
        <w:p w:rsidR="000B5B83" w:rsidRPr="00233238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color w:val="808080" w:themeColor="background1" w:themeShade="80"/>
              <w:sz w:val="18"/>
              <w:szCs w:val="18"/>
            </w:rPr>
            <w:instrText xml:space="preserve"> SAVEDATE  \* MERGEFORMAT </w:instrTex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D61F8D">
            <w:rPr>
              <w:noProof/>
              <w:color w:val="808080" w:themeColor="background1" w:themeShade="80"/>
              <w:sz w:val="18"/>
              <w:szCs w:val="18"/>
            </w:rPr>
            <w:t>06/02/2020 11:42:00</w:t>
          </w:r>
          <w:r w:rsidRPr="00233238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color w:val="808080" w:themeColor="background1" w:themeShade="80"/>
              <w:sz w:val="18"/>
              <w:szCs w:val="18"/>
            </w:rPr>
            <w:t>h</w:t>
          </w:r>
        </w:p>
      </w:tc>
    </w:tr>
  </w:tbl>
  <w:p w:rsidR="000B5B83" w:rsidRDefault="000B5B83">
    <w:pPr>
      <w:pStyle w:val="Rodap"/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5214FE9D" wp14:editId="0A78B171">
          <wp:simplePos x="0" y="0"/>
          <wp:positionH relativeFrom="column">
            <wp:posOffset>33326</wp:posOffset>
          </wp:positionH>
          <wp:positionV relativeFrom="paragraph">
            <wp:posOffset>-540109</wp:posOffset>
          </wp:positionV>
          <wp:extent cx="5815572" cy="604520"/>
          <wp:effectExtent l="0" t="0" r="0" b="508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fundo_rodapé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5572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395620"/>
      <w:docPartObj>
        <w:docPartGallery w:val="Page Numbers (Bottom of Page)"/>
        <w:docPartUnique/>
      </w:docPartObj>
    </w:sdtPr>
    <w:sdtEndPr/>
    <w:sdtContent>
      <w:sdt>
        <w:sdtPr>
          <w:id w:val="2044776778"/>
          <w:docPartObj>
            <w:docPartGallery w:val="Page Numbers (Top of Page)"/>
            <w:docPartUnique/>
          </w:docPartObj>
        </w:sdtPr>
        <w:sdtEndPr/>
        <w:sdtContent>
          <w:p w:rsidR="00EA1415" w:rsidRDefault="005802CA" w:rsidP="007149B0">
            <w:pPr>
              <w:pStyle w:val="Rodap"/>
            </w:pPr>
          </w:p>
        </w:sdtContent>
      </w:sdt>
    </w:sdtContent>
  </w:sdt>
  <w:p w:rsidR="00EA1415" w:rsidRDefault="00EA14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17" w:rsidRDefault="00645E1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938" w:type="dxa"/>
      <w:tblLook w:val="0000" w:firstRow="0" w:lastRow="0" w:firstColumn="0" w:lastColumn="0" w:noHBand="0" w:noVBand="0"/>
    </w:tblPr>
    <w:tblGrid>
      <w:gridCol w:w="2835"/>
      <w:gridCol w:w="5103"/>
    </w:tblGrid>
    <w:tr w:rsidR="00233238" w:rsidRPr="00233238" w:rsidTr="003A6D91">
      <w:trPr>
        <w:cantSplit/>
        <w:trHeight w:val="368"/>
      </w:trPr>
      <w:tc>
        <w:tcPr>
          <w:tcW w:w="2835" w:type="dxa"/>
          <w:vMerge w:val="restart"/>
          <w:vAlign w:val="center"/>
        </w:tcPr>
        <w:p w:rsidR="003A6D91" w:rsidRDefault="00D61F8D" w:rsidP="00233238">
          <w:pPr>
            <w:pStyle w:val="Rodap"/>
            <w:rPr>
              <w:snapToGrid w:val="0"/>
              <w:color w:val="808080" w:themeColor="background1" w:themeShade="80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06AC42AD" wp14:editId="1986892B">
                <wp:simplePos x="0" y="0"/>
                <wp:positionH relativeFrom="column">
                  <wp:posOffset>73660</wp:posOffset>
                </wp:positionH>
                <wp:positionV relativeFrom="paragraph">
                  <wp:posOffset>-94615</wp:posOffset>
                </wp:positionV>
                <wp:extent cx="5815330" cy="604520"/>
                <wp:effectExtent l="0" t="0" r="0" b="5080"/>
                <wp:wrapNone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fundo_rodapé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33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33238" w:rsidRPr="00233238">
            <w:rPr>
              <w:snapToGrid w:val="0"/>
              <w:color w:val="808080" w:themeColor="background1" w:themeShade="80"/>
              <w:sz w:val="18"/>
              <w:szCs w:val="18"/>
            </w:rPr>
            <w:t xml:space="preserve">Arquivo: </w:t>
          </w:r>
        </w:p>
        <w:p w:rsidR="003A6D91" w:rsidRDefault="00233238" w:rsidP="00233238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instrText xml:space="preserve"> FILENAME </w:instrText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separate"/>
          </w:r>
          <w:r w:rsidRPr="00233238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MdsCGS-ART001 - Plano do Ciclo </w:t>
          </w:r>
        </w:p>
        <w:p w:rsidR="00233238" w:rsidRPr="003A6D91" w:rsidRDefault="00233238" w:rsidP="00233238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 w:rsidRPr="00233238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de Desenvolvimento</w:t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0B5B83" w:rsidRDefault="000B5B83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  <w:p w:rsidR="00233238" w:rsidRPr="00233238" w:rsidRDefault="00233238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D61F8D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7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D61F8D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7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233238" w:rsidRPr="00233238" w:rsidTr="003A6D91">
      <w:trPr>
        <w:cantSplit/>
        <w:trHeight w:val="553"/>
      </w:trPr>
      <w:tc>
        <w:tcPr>
          <w:tcW w:w="2835" w:type="dxa"/>
          <w:vMerge/>
        </w:tcPr>
        <w:p w:rsidR="00233238" w:rsidRPr="00630018" w:rsidRDefault="00233238" w:rsidP="00233238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5103" w:type="dxa"/>
          <w:vAlign w:val="center"/>
        </w:tcPr>
        <w:p w:rsidR="003A6D91" w:rsidRDefault="00233238" w:rsidP="003A6D91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>Última Atualização:</w:t>
          </w:r>
        </w:p>
        <w:p w:rsidR="00233238" w:rsidRPr="00233238" w:rsidRDefault="00233238" w:rsidP="001C088A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 </w: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color w:val="808080" w:themeColor="background1" w:themeShade="80"/>
              <w:sz w:val="18"/>
              <w:szCs w:val="18"/>
            </w:rPr>
            <w:instrText xml:space="preserve"> SAVEDATE  \* MERGEFORMAT </w:instrTex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D61F8D">
            <w:rPr>
              <w:noProof/>
              <w:color w:val="808080" w:themeColor="background1" w:themeShade="80"/>
              <w:sz w:val="18"/>
              <w:szCs w:val="18"/>
            </w:rPr>
            <w:t>06/02/2020 11:42:00</w:t>
          </w:r>
          <w:r w:rsidRPr="00233238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color w:val="808080" w:themeColor="background1" w:themeShade="80"/>
              <w:sz w:val="18"/>
              <w:szCs w:val="18"/>
            </w:rPr>
            <w:t>h</w:t>
          </w:r>
        </w:p>
      </w:tc>
    </w:tr>
  </w:tbl>
  <w:p w:rsidR="00233238" w:rsidRPr="0084517A" w:rsidRDefault="00233238" w:rsidP="00233238">
    <w:pPr>
      <w:rPr>
        <w:rFonts w:ascii="Gill Sans MT" w:hAnsi="Gill Sans MT"/>
        <w:color w:val="FFFFFF"/>
        <w:sz w:val="28"/>
        <w:szCs w:val="28"/>
        <w:lang w:val="es-419"/>
      </w:rPr>
    </w:pPr>
  </w:p>
  <w:p w:rsidR="00964AF4" w:rsidRDefault="00233238" w:rsidP="00233238">
    <w:pPr>
      <w:pStyle w:val="Rodap"/>
      <w:tabs>
        <w:tab w:val="clear" w:pos="4252"/>
        <w:tab w:val="clear" w:pos="8504"/>
        <w:tab w:val="center" w:pos="4819"/>
      </w:tabs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BA" w:rsidRDefault="009E0DBA"/>
  <w:p w:rsidR="00A82266" w:rsidRDefault="00A822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2CA" w:rsidRDefault="005802CA" w:rsidP="00EF42E8">
      <w:pPr>
        <w:spacing w:after="0" w:line="240" w:lineRule="auto"/>
      </w:pPr>
      <w:r>
        <w:separator/>
      </w:r>
    </w:p>
  </w:footnote>
  <w:footnote w:type="continuationSeparator" w:id="0">
    <w:p w:rsidR="005802CA" w:rsidRDefault="005802CA" w:rsidP="00EF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679"/>
    </w:tblGrid>
    <w:tr w:rsidR="00233238" w:rsidRPr="00856FD1" w:rsidTr="00CC7C8F">
      <w:trPr>
        <w:trHeight w:val="846"/>
      </w:trPr>
      <w:tc>
        <w:tcPr>
          <w:tcW w:w="9498" w:type="dxa"/>
          <w:gridSpan w:val="2"/>
        </w:tcPr>
        <w:p w:rsidR="00233238" w:rsidRDefault="00C60ED7" w:rsidP="00233238">
          <w:pPr>
            <w:pStyle w:val="Cabealho"/>
          </w:pPr>
          <w:r w:rsidRPr="00685C77">
            <w:rPr>
              <w:noProof/>
              <w:color w:val="808080" w:themeColor="background1" w:themeShade="80"/>
              <w:sz w:val="18"/>
              <w:lang w:eastAsia="pt-BR"/>
            </w:rPr>
            <w:drawing>
              <wp:anchor distT="0" distB="0" distL="114300" distR="114300" simplePos="0" relativeHeight="251668480" behindDoc="1" locked="0" layoutInCell="1" allowOverlap="1" wp14:anchorId="2EFE5A6C" wp14:editId="6EDFA245">
                <wp:simplePos x="0" y="0"/>
                <wp:positionH relativeFrom="column">
                  <wp:posOffset>-82799</wp:posOffset>
                </wp:positionH>
                <wp:positionV relativeFrom="paragraph">
                  <wp:posOffset>-480833</wp:posOffset>
                </wp:positionV>
                <wp:extent cx="6120765" cy="1301750"/>
                <wp:effectExtent l="0" t="0" r="0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undo_cabeçalh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1301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BB2151" w:rsidRPr="00856FD1" w:rsidTr="00CC7C8F">
      <w:trPr>
        <w:trHeight w:val="999"/>
      </w:trPr>
      <w:tc>
        <w:tcPr>
          <w:tcW w:w="4819" w:type="dxa"/>
        </w:tcPr>
        <w:p w:rsidR="00D61F8D" w:rsidRDefault="00BB2151" w:rsidP="00C60ED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Metodologia de Desenvolvimento de Sistemas </w:t>
          </w:r>
        </w:p>
        <w:p w:rsidR="00BB2151" w:rsidRPr="009818A6" w:rsidRDefault="00D61F8D" w:rsidP="00C60ED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proofErr w:type="gramStart"/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d</w:t>
          </w:r>
          <w:r w:rsidR="00BB2151"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a</w:t>
          </w:r>
          <w:proofErr w:type="gramEnd"/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="00BB2151"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Coordenação-Geral de Sistemas</w:t>
          </w:r>
        </w:p>
        <w:p w:rsidR="00BB2151" w:rsidRDefault="00635FC6" w:rsidP="00C60ED7">
          <w:pPr>
            <w:pStyle w:val="Cabealho"/>
            <w:rPr>
              <w:i/>
              <w:color w:val="808080" w:themeColor="background1" w:themeShade="80"/>
              <w:sz w:val="18"/>
            </w:rPr>
          </w:pPr>
          <w:r>
            <w:rPr>
              <w:color w:val="808080" w:themeColor="background1" w:themeShade="80"/>
              <w:sz w:val="18"/>
            </w:rPr>
            <w:t>Análise de Viabilidade da Solução</w:t>
          </w:r>
        </w:p>
        <w:p w:rsidR="00BB2151" w:rsidRPr="00E55E3D" w:rsidRDefault="00BB2151" w:rsidP="00BB2151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  <w:r w:rsidRPr="00E55E3D"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Versão:  &lt;1.0&gt;</w:t>
          </w:r>
        </w:p>
        <w:p w:rsidR="00BB2151" w:rsidRPr="00E55E3D" w:rsidRDefault="00BB2151" w:rsidP="00C60ED7">
          <w:pPr>
            <w:pStyle w:val="Cabealho"/>
            <w:rPr>
              <w:color w:val="808080" w:themeColor="background1" w:themeShade="80"/>
              <w:sz w:val="18"/>
            </w:rPr>
          </w:pPr>
        </w:p>
      </w:tc>
      <w:tc>
        <w:tcPr>
          <w:tcW w:w="4679" w:type="dxa"/>
        </w:tcPr>
        <w:p w:rsidR="00BB2151" w:rsidRDefault="00BB2151" w:rsidP="00C60ED7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:rsidR="00BB2151" w:rsidRDefault="00BB2151" w:rsidP="00BB2151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:rsidR="00BB2151" w:rsidRPr="00E55E3D" w:rsidRDefault="00BB2151" w:rsidP="00BB2151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  <w:proofErr w:type="spellStart"/>
          <w:r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Data:dd</w:t>
          </w:r>
          <w:proofErr w:type="spellEnd"/>
          <w:r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/mm/</w:t>
          </w:r>
          <w:proofErr w:type="spellStart"/>
          <w:r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aaaa</w:t>
          </w:r>
          <w:proofErr w:type="spellEnd"/>
        </w:p>
        <w:p w:rsidR="00BB2151" w:rsidRDefault="00BB2151" w:rsidP="00E55E3D">
          <w:pPr>
            <w:pStyle w:val="Cabealho"/>
          </w:pPr>
        </w:p>
      </w:tc>
    </w:tr>
  </w:tbl>
  <w:p w:rsidR="003415F8" w:rsidRDefault="003415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17" w:rsidRDefault="00645E1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BA" w:rsidRPr="00685C77" w:rsidRDefault="00685C77" w:rsidP="00685C77">
    <w:pPr>
      <w:pStyle w:val="Cabealho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B26244C"/>
    <w:name w:val="QualidadeNumeracao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2"/>
    <w:multiLevelType w:val="multilevel"/>
    <w:tmpl w:val="A0EE543C"/>
    <w:name w:val="QualidadeNumeracao"/>
    <w:lvl w:ilvl="0">
      <w:start w:val="1"/>
      <w:numFmt w:val="decimal"/>
      <w:pStyle w:val="Ttulo1"/>
      <w:lvlText w:val=" %1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363"/>
        </w:tabs>
        <w:ind w:left="363" w:hanging="79"/>
      </w:pPr>
      <w:rPr>
        <w:rFonts w:hint="default"/>
      </w:rPr>
    </w:lvl>
    <w:lvl w:ilvl="2">
      <w:start w:val="1"/>
      <w:numFmt w:val="decimal"/>
      <w:pStyle w:val="Ttulo3"/>
      <w:lvlText w:val=" %1.%2.%3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2" w15:restartNumberingAfterBreak="0">
    <w:nsid w:val="02011C58"/>
    <w:multiLevelType w:val="hybridMultilevel"/>
    <w:tmpl w:val="2482FE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547F"/>
    <w:multiLevelType w:val="multilevel"/>
    <w:tmpl w:val="CDD87266"/>
    <w:lvl w:ilvl="0">
      <w:start w:val="1"/>
      <w:numFmt w:val="decimal"/>
      <w:pStyle w:val="Referncia"/>
      <w:lvlText w:val="[%1]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85C73D6"/>
    <w:multiLevelType w:val="multilevel"/>
    <w:tmpl w:val="354871F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" w15:restartNumberingAfterBreak="0">
    <w:nsid w:val="18B9262C"/>
    <w:multiLevelType w:val="hybridMultilevel"/>
    <w:tmpl w:val="4AFCF6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A412E"/>
    <w:multiLevelType w:val="multilevel"/>
    <w:tmpl w:val="451216C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pStyle w:val="Estilo2"/>
      <w:lvlText w:val="%1.%2."/>
      <w:lvlJc w:val="left"/>
      <w:pPr>
        <w:ind w:left="3312" w:hanging="432"/>
      </w:pPr>
      <w:rPr>
        <w:rFonts w:ascii="Calibri" w:eastAsia="Calibri" w:hAnsi="Calibri" w:cs="Calibri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Theme="minorHAnsi" w:hAnsiTheme="minorHAnsi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38728E"/>
    <w:multiLevelType w:val="hybridMultilevel"/>
    <w:tmpl w:val="F9A0270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8D375B"/>
    <w:multiLevelType w:val="hybridMultilevel"/>
    <w:tmpl w:val="C5140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909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377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A30961"/>
    <w:multiLevelType w:val="hybridMultilevel"/>
    <w:tmpl w:val="0EDED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91E7E"/>
    <w:multiLevelType w:val="hybridMultilevel"/>
    <w:tmpl w:val="F06AC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BFE"/>
    <w:multiLevelType w:val="hybridMultilevel"/>
    <w:tmpl w:val="4D0050BC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056CC"/>
    <w:multiLevelType w:val="hybridMultilevel"/>
    <w:tmpl w:val="120489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B32C4"/>
    <w:multiLevelType w:val="hybridMultilevel"/>
    <w:tmpl w:val="98269A1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F1B1527"/>
    <w:multiLevelType w:val="multilevel"/>
    <w:tmpl w:val="F4E20E52"/>
    <w:lvl w:ilvl="0">
      <w:start w:val="1"/>
      <w:numFmt w:val="decimal"/>
      <w:lvlText w:val="1.%1."/>
      <w:lvlJc w:val="left"/>
      <w:pPr>
        <w:tabs>
          <w:tab w:val="num" w:pos="57"/>
        </w:tabs>
        <w:ind w:left="113" w:hanging="113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1.%1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F46057D"/>
    <w:multiLevelType w:val="hybridMultilevel"/>
    <w:tmpl w:val="56625C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16"/>
  </w:num>
  <w:num w:numId="7">
    <w:abstractNumId w:val="11"/>
  </w:num>
  <w:num w:numId="8">
    <w:abstractNumId w:val="1"/>
  </w:num>
  <w:num w:numId="9">
    <w:abstractNumId w:val="7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10"/>
  </w:num>
  <w:num w:numId="14">
    <w:abstractNumId w:val="13"/>
  </w:num>
  <w:num w:numId="15">
    <w:abstractNumId w:val="14"/>
  </w:num>
  <w:num w:numId="16">
    <w:abstractNumId w:val="17"/>
  </w:num>
  <w:num w:numId="17">
    <w:abstractNumId w:val="8"/>
  </w:num>
  <w:num w:numId="18">
    <w:abstractNumId w:val="12"/>
  </w:num>
  <w:num w:numId="1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C1"/>
    <w:rsid w:val="000008F5"/>
    <w:rsid w:val="000015EF"/>
    <w:rsid w:val="00002A63"/>
    <w:rsid w:val="0000704A"/>
    <w:rsid w:val="00011BED"/>
    <w:rsid w:val="00011EC1"/>
    <w:rsid w:val="000170B6"/>
    <w:rsid w:val="0003548A"/>
    <w:rsid w:val="00036BF9"/>
    <w:rsid w:val="00040294"/>
    <w:rsid w:val="0004054B"/>
    <w:rsid w:val="00041A1A"/>
    <w:rsid w:val="000427A6"/>
    <w:rsid w:val="000453D9"/>
    <w:rsid w:val="0004729D"/>
    <w:rsid w:val="00051A31"/>
    <w:rsid w:val="00054CA5"/>
    <w:rsid w:val="00055AE5"/>
    <w:rsid w:val="00057615"/>
    <w:rsid w:val="00062265"/>
    <w:rsid w:val="000629A1"/>
    <w:rsid w:val="00075F8D"/>
    <w:rsid w:val="000832F1"/>
    <w:rsid w:val="00086F46"/>
    <w:rsid w:val="000A10F1"/>
    <w:rsid w:val="000A1A09"/>
    <w:rsid w:val="000A6FDA"/>
    <w:rsid w:val="000B1CD1"/>
    <w:rsid w:val="000B5083"/>
    <w:rsid w:val="000B5B83"/>
    <w:rsid w:val="000C07B2"/>
    <w:rsid w:val="000C2EB9"/>
    <w:rsid w:val="000C506C"/>
    <w:rsid w:val="000D3FA5"/>
    <w:rsid w:val="000E0681"/>
    <w:rsid w:val="000E272F"/>
    <w:rsid w:val="000E3785"/>
    <w:rsid w:val="000E6DA1"/>
    <w:rsid w:val="000F2A68"/>
    <w:rsid w:val="000F7D85"/>
    <w:rsid w:val="001025C3"/>
    <w:rsid w:val="00111E8A"/>
    <w:rsid w:val="00114DE6"/>
    <w:rsid w:val="00117F66"/>
    <w:rsid w:val="00121559"/>
    <w:rsid w:val="0012426E"/>
    <w:rsid w:val="00127048"/>
    <w:rsid w:val="0013215C"/>
    <w:rsid w:val="001347F5"/>
    <w:rsid w:val="00135C0B"/>
    <w:rsid w:val="00142EBC"/>
    <w:rsid w:val="00143435"/>
    <w:rsid w:val="00143DDE"/>
    <w:rsid w:val="0014470F"/>
    <w:rsid w:val="00147CBC"/>
    <w:rsid w:val="00147DFE"/>
    <w:rsid w:val="0015518C"/>
    <w:rsid w:val="00155B40"/>
    <w:rsid w:val="00157772"/>
    <w:rsid w:val="00165C55"/>
    <w:rsid w:val="00167839"/>
    <w:rsid w:val="001727DA"/>
    <w:rsid w:val="00190B44"/>
    <w:rsid w:val="0019710D"/>
    <w:rsid w:val="001A2E82"/>
    <w:rsid w:val="001A4AAD"/>
    <w:rsid w:val="001A503E"/>
    <w:rsid w:val="001A64A6"/>
    <w:rsid w:val="001B0650"/>
    <w:rsid w:val="001C088A"/>
    <w:rsid w:val="001C4A88"/>
    <w:rsid w:val="001C652C"/>
    <w:rsid w:val="001D068B"/>
    <w:rsid w:val="001D6BC9"/>
    <w:rsid w:val="001E25A7"/>
    <w:rsid w:val="001E563B"/>
    <w:rsid w:val="001F4928"/>
    <w:rsid w:val="001F5FB9"/>
    <w:rsid w:val="00202DE1"/>
    <w:rsid w:val="00207BB9"/>
    <w:rsid w:val="00210B26"/>
    <w:rsid w:val="00221605"/>
    <w:rsid w:val="00224366"/>
    <w:rsid w:val="00224D00"/>
    <w:rsid w:val="00232A4D"/>
    <w:rsid w:val="00233238"/>
    <w:rsid w:val="00235130"/>
    <w:rsid w:val="0023776A"/>
    <w:rsid w:val="0024404E"/>
    <w:rsid w:val="0024411B"/>
    <w:rsid w:val="0024526F"/>
    <w:rsid w:val="00251443"/>
    <w:rsid w:val="00253257"/>
    <w:rsid w:val="0026237D"/>
    <w:rsid w:val="00264813"/>
    <w:rsid w:val="00265470"/>
    <w:rsid w:val="00271F90"/>
    <w:rsid w:val="00277D1F"/>
    <w:rsid w:val="0028044B"/>
    <w:rsid w:val="00280954"/>
    <w:rsid w:val="00287676"/>
    <w:rsid w:val="00296A35"/>
    <w:rsid w:val="00296E5B"/>
    <w:rsid w:val="002970CE"/>
    <w:rsid w:val="002A1660"/>
    <w:rsid w:val="002B1371"/>
    <w:rsid w:val="002B46E6"/>
    <w:rsid w:val="002B54A3"/>
    <w:rsid w:val="002B6420"/>
    <w:rsid w:val="002B7D3F"/>
    <w:rsid w:val="002C14C1"/>
    <w:rsid w:val="002C1AC7"/>
    <w:rsid w:val="002C36AF"/>
    <w:rsid w:val="002D0318"/>
    <w:rsid w:val="002D1CB4"/>
    <w:rsid w:val="002D2270"/>
    <w:rsid w:val="002D5AD1"/>
    <w:rsid w:val="002D7D2E"/>
    <w:rsid w:val="002E0BA4"/>
    <w:rsid w:val="002E32EA"/>
    <w:rsid w:val="0030368E"/>
    <w:rsid w:val="003041AF"/>
    <w:rsid w:val="003127DC"/>
    <w:rsid w:val="00321CDD"/>
    <w:rsid w:val="0032318D"/>
    <w:rsid w:val="00327874"/>
    <w:rsid w:val="00334233"/>
    <w:rsid w:val="003415F8"/>
    <w:rsid w:val="00346200"/>
    <w:rsid w:val="00347F1A"/>
    <w:rsid w:val="00351233"/>
    <w:rsid w:val="00352A8B"/>
    <w:rsid w:val="00356D1C"/>
    <w:rsid w:val="00361061"/>
    <w:rsid w:val="00361659"/>
    <w:rsid w:val="00361E4F"/>
    <w:rsid w:val="00362AD9"/>
    <w:rsid w:val="00366359"/>
    <w:rsid w:val="00367F4F"/>
    <w:rsid w:val="00370CAA"/>
    <w:rsid w:val="0037117F"/>
    <w:rsid w:val="00372F33"/>
    <w:rsid w:val="00380E82"/>
    <w:rsid w:val="003822EB"/>
    <w:rsid w:val="0038263E"/>
    <w:rsid w:val="00382680"/>
    <w:rsid w:val="00383AB7"/>
    <w:rsid w:val="00383BA5"/>
    <w:rsid w:val="003847C1"/>
    <w:rsid w:val="003854CD"/>
    <w:rsid w:val="003866DA"/>
    <w:rsid w:val="003874CC"/>
    <w:rsid w:val="003918D1"/>
    <w:rsid w:val="00393377"/>
    <w:rsid w:val="0039595E"/>
    <w:rsid w:val="0039751F"/>
    <w:rsid w:val="003A6D91"/>
    <w:rsid w:val="003B0F26"/>
    <w:rsid w:val="003B5081"/>
    <w:rsid w:val="003B615E"/>
    <w:rsid w:val="003C1E81"/>
    <w:rsid w:val="003C366F"/>
    <w:rsid w:val="003C3934"/>
    <w:rsid w:val="003C39A1"/>
    <w:rsid w:val="003C7D37"/>
    <w:rsid w:val="003D5B92"/>
    <w:rsid w:val="003E3982"/>
    <w:rsid w:val="003E5426"/>
    <w:rsid w:val="003E64A3"/>
    <w:rsid w:val="003E75CB"/>
    <w:rsid w:val="003F1EAA"/>
    <w:rsid w:val="003F43F7"/>
    <w:rsid w:val="003F44A2"/>
    <w:rsid w:val="003F77C6"/>
    <w:rsid w:val="003F798D"/>
    <w:rsid w:val="0040155D"/>
    <w:rsid w:val="00402A87"/>
    <w:rsid w:val="004035BF"/>
    <w:rsid w:val="004122A7"/>
    <w:rsid w:val="004140A8"/>
    <w:rsid w:val="00416EB7"/>
    <w:rsid w:val="004207C5"/>
    <w:rsid w:val="004211A1"/>
    <w:rsid w:val="00427E6C"/>
    <w:rsid w:val="00434E8E"/>
    <w:rsid w:val="00437DD4"/>
    <w:rsid w:val="00441C25"/>
    <w:rsid w:val="0044298D"/>
    <w:rsid w:val="00447601"/>
    <w:rsid w:val="00453B22"/>
    <w:rsid w:val="00454761"/>
    <w:rsid w:val="00456E3D"/>
    <w:rsid w:val="00467B45"/>
    <w:rsid w:val="00477FE0"/>
    <w:rsid w:val="00481C9B"/>
    <w:rsid w:val="00482484"/>
    <w:rsid w:val="00485602"/>
    <w:rsid w:val="00485742"/>
    <w:rsid w:val="00491180"/>
    <w:rsid w:val="00493EF5"/>
    <w:rsid w:val="00494BE7"/>
    <w:rsid w:val="004A519A"/>
    <w:rsid w:val="004B245A"/>
    <w:rsid w:val="004B3B36"/>
    <w:rsid w:val="004B41AB"/>
    <w:rsid w:val="004B69FA"/>
    <w:rsid w:val="004C2DEC"/>
    <w:rsid w:val="004C313F"/>
    <w:rsid w:val="004D1789"/>
    <w:rsid w:val="004D5F64"/>
    <w:rsid w:val="004D7BD7"/>
    <w:rsid w:val="004E3553"/>
    <w:rsid w:val="004E4088"/>
    <w:rsid w:val="004E4ACE"/>
    <w:rsid w:val="004E509A"/>
    <w:rsid w:val="004F2AF5"/>
    <w:rsid w:val="004F48FE"/>
    <w:rsid w:val="004F60C9"/>
    <w:rsid w:val="00505E33"/>
    <w:rsid w:val="00510A16"/>
    <w:rsid w:val="005134D9"/>
    <w:rsid w:val="00513EA8"/>
    <w:rsid w:val="005162AC"/>
    <w:rsid w:val="005169F9"/>
    <w:rsid w:val="0051755F"/>
    <w:rsid w:val="00530513"/>
    <w:rsid w:val="00530850"/>
    <w:rsid w:val="00531BB3"/>
    <w:rsid w:val="00537611"/>
    <w:rsid w:val="0054168A"/>
    <w:rsid w:val="00544E0A"/>
    <w:rsid w:val="00544F78"/>
    <w:rsid w:val="005454FE"/>
    <w:rsid w:val="00546101"/>
    <w:rsid w:val="005536B3"/>
    <w:rsid w:val="005548A7"/>
    <w:rsid w:val="00560C3F"/>
    <w:rsid w:val="005610E8"/>
    <w:rsid w:val="005624B6"/>
    <w:rsid w:val="00563819"/>
    <w:rsid w:val="00571CEB"/>
    <w:rsid w:val="00573767"/>
    <w:rsid w:val="005767A0"/>
    <w:rsid w:val="005779EA"/>
    <w:rsid w:val="005802CA"/>
    <w:rsid w:val="0058034E"/>
    <w:rsid w:val="0058344D"/>
    <w:rsid w:val="00593CFE"/>
    <w:rsid w:val="005A26C3"/>
    <w:rsid w:val="005B19F7"/>
    <w:rsid w:val="005B1B5E"/>
    <w:rsid w:val="005B282A"/>
    <w:rsid w:val="005C0A3D"/>
    <w:rsid w:val="005D1470"/>
    <w:rsid w:val="005D1754"/>
    <w:rsid w:val="005D1805"/>
    <w:rsid w:val="005D5893"/>
    <w:rsid w:val="005D663B"/>
    <w:rsid w:val="005D6937"/>
    <w:rsid w:val="005D78E1"/>
    <w:rsid w:val="005F1AE8"/>
    <w:rsid w:val="005F2EDA"/>
    <w:rsid w:val="005F413D"/>
    <w:rsid w:val="005F5FF8"/>
    <w:rsid w:val="005F77AC"/>
    <w:rsid w:val="005F79E4"/>
    <w:rsid w:val="00621B48"/>
    <w:rsid w:val="00635FC6"/>
    <w:rsid w:val="00636415"/>
    <w:rsid w:val="00637DF6"/>
    <w:rsid w:val="00645E17"/>
    <w:rsid w:val="00646564"/>
    <w:rsid w:val="006467B2"/>
    <w:rsid w:val="006542A5"/>
    <w:rsid w:val="0065583D"/>
    <w:rsid w:val="00666A89"/>
    <w:rsid w:val="00671BED"/>
    <w:rsid w:val="00674C7F"/>
    <w:rsid w:val="006760FF"/>
    <w:rsid w:val="00682C36"/>
    <w:rsid w:val="0068329B"/>
    <w:rsid w:val="00685C77"/>
    <w:rsid w:val="006A0FCA"/>
    <w:rsid w:val="006A62C2"/>
    <w:rsid w:val="006A72BF"/>
    <w:rsid w:val="006B5FAB"/>
    <w:rsid w:val="006C233C"/>
    <w:rsid w:val="006C352A"/>
    <w:rsid w:val="006C4A27"/>
    <w:rsid w:val="006C5762"/>
    <w:rsid w:val="006C5D99"/>
    <w:rsid w:val="006D2E8C"/>
    <w:rsid w:val="006E0E55"/>
    <w:rsid w:val="00700722"/>
    <w:rsid w:val="00700900"/>
    <w:rsid w:val="0070194E"/>
    <w:rsid w:val="0070313D"/>
    <w:rsid w:val="00704BB8"/>
    <w:rsid w:val="0070640E"/>
    <w:rsid w:val="00714E8C"/>
    <w:rsid w:val="007151EA"/>
    <w:rsid w:val="00720294"/>
    <w:rsid w:val="00723287"/>
    <w:rsid w:val="00723BB8"/>
    <w:rsid w:val="00727363"/>
    <w:rsid w:val="007278F6"/>
    <w:rsid w:val="007313D7"/>
    <w:rsid w:val="00740AB5"/>
    <w:rsid w:val="00744BA1"/>
    <w:rsid w:val="007474D0"/>
    <w:rsid w:val="00747E4F"/>
    <w:rsid w:val="0075395E"/>
    <w:rsid w:val="00754150"/>
    <w:rsid w:val="00755373"/>
    <w:rsid w:val="00775DAB"/>
    <w:rsid w:val="00782ACC"/>
    <w:rsid w:val="00790487"/>
    <w:rsid w:val="00796AAF"/>
    <w:rsid w:val="0079748B"/>
    <w:rsid w:val="007A2D02"/>
    <w:rsid w:val="007A7C4A"/>
    <w:rsid w:val="007A7E1F"/>
    <w:rsid w:val="007B15F0"/>
    <w:rsid w:val="007B67C5"/>
    <w:rsid w:val="007C0253"/>
    <w:rsid w:val="007C26B1"/>
    <w:rsid w:val="007D3EA4"/>
    <w:rsid w:val="007D4CC7"/>
    <w:rsid w:val="007D4D8D"/>
    <w:rsid w:val="007E0E36"/>
    <w:rsid w:val="007E25C9"/>
    <w:rsid w:val="007F0240"/>
    <w:rsid w:val="007F0F74"/>
    <w:rsid w:val="007F7775"/>
    <w:rsid w:val="00800F4B"/>
    <w:rsid w:val="00803236"/>
    <w:rsid w:val="008049F7"/>
    <w:rsid w:val="008168B2"/>
    <w:rsid w:val="00820479"/>
    <w:rsid w:val="00830EFC"/>
    <w:rsid w:val="00830FB2"/>
    <w:rsid w:val="008341E6"/>
    <w:rsid w:val="008345C1"/>
    <w:rsid w:val="0083660C"/>
    <w:rsid w:val="0083733E"/>
    <w:rsid w:val="008376F0"/>
    <w:rsid w:val="00841365"/>
    <w:rsid w:val="00842133"/>
    <w:rsid w:val="008447AC"/>
    <w:rsid w:val="00844DF0"/>
    <w:rsid w:val="008453EF"/>
    <w:rsid w:val="00847C8F"/>
    <w:rsid w:val="008535E9"/>
    <w:rsid w:val="00856FD1"/>
    <w:rsid w:val="00862A4B"/>
    <w:rsid w:val="00863C10"/>
    <w:rsid w:val="00867D76"/>
    <w:rsid w:val="00880E49"/>
    <w:rsid w:val="0088187E"/>
    <w:rsid w:val="00882279"/>
    <w:rsid w:val="00882CC1"/>
    <w:rsid w:val="008A2E48"/>
    <w:rsid w:val="008A50C8"/>
    <w:rsid w:val="008A7132"/>
    <w:rsid w:val="008B10B8"/>
    <w:rsid w:val="008B13E9"/>
    <w:rsid w:val="008B3BA2"/>
    <w:rsid w:val="008B5186"/>
    <w:rsid w:val="008B7C27"/>
    <w:rsid w:val="008C030E"/>
    <w:rsid w:val="008C047F"/>
    <w:rsid w:val="008C0B86"/>
    <w:rsid w:val="008D1ED4"/>
    <w:rsid w:val="008D7069"/>
    <w:rsid w:val="008E099C"/>
    <w:rsid w:val="008E11A7"/>
    <w:rsid w:val="008F524D"/>
    <w:rsid w:val="008F65B7"/>
    <w:rsid w:val="009057A3"/>
    <w:rsid w:val="00906A2F"/>
    <w:rsid w:val="0092265E"/>
    <w:rsid w:val="00922A5F"/>
    <w:rsid w:val="00922DD9"/>
    <w:rsid w:val="00932AE0"/>
    <w:rsid w:val="009401A7"/>
    <w:rsid w:val="00944D85"/>
    <w:rsid w:val="00954F76"/>
    <w:rsid w:val="00955D7C"/>
    <w:rsid w:val="009622E4"/>
    <w:rsid w:val="00964AF4"/>
    <w:rsid w:val="009708EF"/>
    <w:rsid w:val="00974026"/>
    <w:rsid w:val="009818A6"/>
    <w:rsid w:val="00984149"/>
    <w:rsid w:val="00985868"/>
    <w:rsid w:val="00990579"/>
    <w:rsid w:val="009917BC"/>
    <w:rsid w:val="00993740"/>
    <w:rsid w:val="00993E9B"/>
    <w:rsid w:val="00996CB6"/>
    <w:rsid w:val="009A1671"/>
    <w:rsid w:val="009A6D1A"/>
    <w:rsid w:val="009B2159"/>
    <w:rsid w:val="009C4FB1"/>
    <w:rsid w:val="009D0EF1"/>
    <w:rsid w:val="009D21CE"/>
    <w:rsid w:val="009E0DBA"/>
    <w:rsid w:val="009E0DFE"/>
    <w:rsid w:val="009E54F1"/>
    <w:rsid w:val="009F0368"/>
    <w:rsid w:val="009F062C"/>
    <w:rsid w:val="009F1256"/>
    <w:rsid w:val="009F1B81"/>
    <w:rsid w:val="009F5647"/>
    <w:rsid w:val="00A00989"/>
    <w:rsid w:val="00A011A6"/>
    <w:rsid w:val="00A02F7C"/>
    <w:rsid w:val="00A03CEC"/>
    <w:rsid w:val="00A0717D"/>
    <w:rsid w:val="00A118D5"/>
    <w:rsid w:val="00A13F88"/>
    <w:rsid w:val="00A177FD"/>
    <w:rsid w:val="00A213AB"/>
    <w:rsid w:val="00A24451"/>
    <w:rsid w:val="00A35E09"/>
    <w:rsid w:val="00A41513"/>
    <w:rsid w:val="00A465CE"/>
    <w:rsid w:val="00A5212D"/>
    <w:rsid w:val="00A522CD"/>
    <w:rsid w:val="00A56040"/>
    <w:rsid w:val="00A56B36"/>
    <w:rsid w:val="00A64C2B"/>
    <w:rsid w:val="00A64DA1"/>
    <w:rsid w:val="00A651DE"/>
    <w:rsid w:val="00A65558"/>
    <w:rsid w:val="00A700AD"/>
    <w:rsid w:val="00A700F9"/>
    <w:rsid w:val="00A71EB4"/>
    <w:rsid w:val="00A736EA"/>
    <w:rsid w:val="00A74B0E"/>
    <w:rsid w:val="00A77512"/>
    <w:rsid w:val="00A80891"/>
    <w:rsid w:val="00A82266"/>
    <w:rsid w:val="00A84B4F"/>
    <w:rsid w:val="00A86083"/>
    <w:rsid w:val="00A9467C"/>
    <w:rsid w:val="00A97856"/>
    <w:rsid w:val="00AA4832"/>
    <w:rsid w:val="00AD2844"/>
    <w:rsid w:val="00AD2B3F"/>
    <w:rsid w:val="00AD5838"/>
    <w:rsid w:val="00AE048B"/>
    <w:rsid w:val="00AE79A1"/>
    <w:rsid w:val="00AF43AE"/>
    <w:rsid w:val="00AF5D56"/>
    <w:rsid w:val="00AF7D03"/>
    <w:rsid w:val="00B03812"/>
    <w:rsid w:val="00B07578"/>
    <w:rsid w:val="00B13699"/>
    <w:rsid w:val="00B16C32"/>
    <w:rsid w:val="00B22F16"/>
    <w:rsid w:val="00B36173"/>
    <w:rsid w:val="00B40286"/>
    <w:rsid w:val="00B438F7"/>
    <w:rsid w:val="00B44FBF"/>
    <w:rsid w:val="00B47033"/>
    <w:rsid w:val="00B55EEA"/>
    <w:rsid w:val="00B57915"/>
    <w:rsid w:val="00B6533B"/>
    <w:rsid w:val="00B72CAF"/>
    <w:rsid w:val="00B8156D"/>
    <w:rsid w:val="00B81EC8"/>
    <w:rsid w:val="00B82972"/>
    <w:rsid w:val="00B83E85"/>
    <w:rsid w:val="00B86229"/>
    <w:rsid w:val="00B8732F"/>
    <w:rsid w:val="00B91589"/>
    <w:rsid w:val="00B9404B"/>
    <w:rsid w:val="00B943EC"/>
    <w:rsid w:val="00B961A3"/>
    <w:rsid w:val="00BA1718"/>
    <w:rsid w:val="00BA328D"/>
    <w:rsid w:val="00BA5914"/>
    <w:rsid w:val="00BA677B"/>
    <w:rsid w:val="00BB1188"/>
    <w:rsid w:val="00BB2151"/>
    <w:rsid w:val="00BB765C"/>
    <w:rsid w:val="00BD068A"/>
    <w:rsid w:val="00BD56EA"/>
    <w:rsid w:val="00BD7090"/>
    <w:rsid w:val="00BE27BB"/>
    <w:rsid w:val="00BE36DF"/>
    <w:rsid w:val="00BF3071"/>
    <w:rsid w:val="00BF4407"/>
    <w:rsid w:val="00BF67E2"/>
    <w:rsid w:val="00C0121D"/>
    <w:rsid w:val="00C153DE"/>
    <w:rsid w:val="00C175FB"/>
    <w:rsid w:val="00C201BE"/>
    <w:rsid w:val="00C2543C"/>
    <w:rsid w:val="00C268A3"/>
    <w:rsid w:val="00C2790D"/>
    <w:rsid w:val="00C27EC6"/>
    <w:rsid w:val="00C316C2"/>
    <w:rsid w:val="00C31DAA"/>
    <w:rsid w:val="00C32D66"/>
    <w:rsid w:val="00C33925"/>
    <w:rsid w:val="00C407AC"/>
    <w:rsid w:val="00C41FEB"/>
    <w:rsid w:val="00C47AD3"/>
    <w:rsid w:val="00C50827"/>
    <w:rsid w:val="00C546FC"/>
    <w:rsid w:val="00C55D0D"/>
    <w:rsid w:val="00C60ED7"/>
    <w:rsid w:val="00C61526"/>
    <w:rsid w:val="00C62174"/>
    <w:rsid w:val="00C637A1"/>
    <w:rsid w:val="00C64981"/>
    <w:rsid w:val="00C71140"/>
    <w:rsid w:val="00C735ED"/>
    <w:rsid w:val="00C81E12"/>
    <w:rsid w:val="00C8235F"/>
    <w:rsid w:val="00C85F04"/>
    <w:rsid w:val="00C86406"/>
    <w:rsid w:val="00C9365A"/>
    <w:rsid w:val="00C939B9"/>
    <w:rsid w:val="00C95804"/>
    <w:rsid w:val="00C96723"/>
    <w:rsid w:val="00CA104E"/>
    <w:rsid w:val="00CA1984"/>
    <w:rsid w:val="00CA57D6"/>
    <w:rsid w:val="00CB4614"/>
    <w:rsid w:val="00CC1AB3"/>
    <w:rsid w:val="00CC7C8F"/>
    <w:rsid w:val="00CD02CE"/>
    <w:rsid w:val="00CD1D9B"/>
    <w:rsid w:val="00CD2537"/>
    <w:rsid w:val="00CE0D08"/>
    <w:rsid w:val="00CE4675"/>
    <w:rsid w:val="00CE4C54"/>
    <w:rsid w:val="00CE74CB"/>
    <w:rsid w:val="00CF00BB"/>
    <w:rsid w:val="00CF3F01"/>
    <w:rsid w:val="00D01862"/>
    <w:rsid w:val="00D01CD2"/>
    <w:rsid w:val="00D12B1A"/>
    <w:rsid w:val="00D1583E"/>
    <w:rsid w:val="00D15C0F"/>
    <w:rsid w:val="00D20E98"/>
    <w:rsid w:val="00D32DEE"/>
    <w:rsid w:val="00D334A9"/>
    <w:rsid w:val="00D346DF"/>
    <w:rsid w:val="00D354A2"/>
    <w:rsid w:val="00D3673E"/>
    <w:rsid w:val="00D36CF1"/>
    <w:rsid w:val="00D37738"/>
    <w:rsid w:val="00D54DC5"/>
    <w:rsid w:val="00D577BB"/>
    <w:rsid w:val="00D57C2F"/>
    <w:rsid w:val="00D57CC5"/>
    <w:rsid w:val="00D61F8D"/>
    <w:rsid w:val="00D62F51"/>
    <w:rsid w:val="00D6456A"/>
    <w:rsid w:val="00D64655"/>
    <w:rsid w:val="00D67E3E"/>
    <w:rsid w:val="00D71812"/>
    <w:rsid w:val="00D83889"/>
    <w:rsid w:val="00D87FC4"/>
    <w:rsid w:val="00D92078"/>
    <w:rsid w:val="00D92850"/>
    <w:rsid w:val="00D948C2"/>
    <w:rsid w:val="00DB2647"/>
    <w:rsid w:val="00DB5C41"/>
    <w:rsid w:val="00DC0B5D"/>
    <w:rsid w:val="00DC2C3D"/>
    <w:rsid w:val="00DD0630"/>
    <w:rsid w:val="00DD22CC"/>
    <w:rsid w:val="00DD5561"/>
    <w:rsid w:val="00DD6478"/>
    <w:rsid w:val="00DD6E0D"/>
    <w:rsid w:val="00DE0003"/>
    <w:rsid w:val="00DE6026"/>
    <w:rsid w:val="00DF0BDB"/>
    <w:rsid w:val="00E03EB1"/>
    <w:rsid w:val="00E043D5"/>
    <w:rsid w:val="00E22BC5"/>
    <w:rsid w:val="00E2399D"/>
    <w:rsid w:val="00E24838"/>
    <w:rsid w:val="00E26C09"/>
    <w:rsid w:val="00E27A7F"/>
    <w:rsid w:val="00E378B3"/>
    <w:rsid w:val="00E41814"/>
    <w:rsid w:val="00E43390"/>
    <w:rsid w:val="00E4409B"/>
    <w:rsid w:val="00E4737F"/>
    <w:rsid w:val="00E51F44"/>
    <w:rsid w:val="00E52FBD"/>
    <w:rsid w:val="00E54B44"/>
    <w:rsid w:val="00E55E3D"/>
    <w:rsid w:val="00E74D57"/>
    <w:rsid w:val="00E879C1"/>
    <w:rsid w:val="00E87C1F"/>
    <w:rsid w:val="00E931E7"/>
    <w:rsid w:val="00EA1415"/>
    <w:rsid w:val="00EA4D15"/>
    <w:rsid w:val="00EA4E35"/>
    <w:rsid w:val="00EB5481"/>
    <w:rsid w:val="00EB5FEE"/>
    <w:rsid w:val="00EC0080"/>
    <w:rsid w:val="00EC51CD"/>
    <w:rsid w:val="00EC58A6"/>
    <w:rsid w:val="00EC603F"/>
    <w:rsid w:val="00ED448B"/>
    <w:rsid w:val="00ED49D6"/>
    <w:rsid w:val="00ED5D01"/>
    <w:rsid w:val="00ED5ED3"/>
    <w:rsid w:val="00ED6A06"/>
    <w:rsid w:val="00ED7497"/>
    <w:rsid w:val="00EE1BCC"/>
    <w:rsid w:val="00EE3DC2"/>
    <w:rsid w:val="00EE47C1"/>
    <w:rsid w:val="00EE7DFF"/>
    <w:rsid w:val="00EF0F69"/>
    <w:rsid w:val="00EF3959"/>
    <w:rsid w:val="00EF42E8"/>
    <w:rsid w:val="00EF5BD4"/>
    <w:rsid w:val="00EF6939"/>
    <w:rsid w:val="00EF796D"/>
    <w:rsid w:val="00EF79DA"/>
    <w:rsid w:val="00F06338"/>
    <w:rsid w:val="00F17CB7"/>
    <w:rsid w:val="00F27255"/>
    <w:rsid w:val="00F27FB6"/>
    <w:rsid w:val="00F307EE"/>
    <w:rsid w:val="00F312C6"/>
    <w:rsid w:val="00F33005"/>
    <w:rsid w:val="00F350A4"/>
    <w:rsid w:val="00F37681"/>
    <w:rsid w:val="00F4014D"/>
    <w:rsid w:val="00F44C10"/>
    <w:rsid w:val="00F4518B"/>
    <w:rsid w:val="00F47A65"/>
    <w:rsid w:val="00F61D01"/>
    <w:rsid w:val="00F6590F"/>
    <w:rsid w:val="00F6654A"/>
    <w:rsid w:val="00F700BE"/>
    <w:rsid w:val="00F71B29"/>
    <w:rsid w:val="00F7398B"/>
    <w:rsid w:val="00F82C46"/>
    <w:rsid w:val="00F82C71"/>
    <w:rsid w:val="00F82FD1"/>
    <w:rsid w:val="00F841C5"/>
    <w:rsid w:val="00F85955"/>
    <w:rsid w:val="00F879CC"/>
    <w:rsid w:val="00F916BA"/>
    <w:rsid w:val="00F91E49"/>
    <w:rsid w:val="00F935E0"/>
    <w:rsid w:val="00F963CA"/>
    <w:rsid w:val="00F97F9D"/>
    <w:rsid w:val="00FA3773"/>
    <w:rsid w:val="00FB17A4"/>
    <w:rsid w:val="00FB3464"/>
    <w:rsid w:val="00FB43A5"/>
    <w:rsid w:val="00FC15AE"/>
    <w:rsid w:val="00FC62C4"/>
    <w:rsid w:val="00FD004D"/>
    <w:rsid w:val="00FD296A"/>
    <w:rsid w:val="00FF0C21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6599F"/>
  <w15:docId w15:val="{8CB9B6A9-9BA0-4155-A895-8F0390E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5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Head1,Título 1 Big,Tabla Contenido 1,Heading 1a,h1,Level 1 Topic Heading"/>
    <w:basedOn w:val="Normal"/>
    <w:next w:val="Normal"/>
    <w:link w:val="Ttulo1Char"/>
    <w:qFormat/>
    <w:rsid w:val="00C637A1"/>
    <w:pPr>
      <w:keepNext/>
      <w:widowControl w:val="0"/>
      <w:numPr>
        <w:numId w:val="5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</w:rPr>
  </w:style>
  <w:style w:type="paragraph" w:styleId="Ttulo2">
    <w:name w:val="heading 2"/>
    <w:aliases w:val="H2,section 1.1,h2,Level 2 Topic Heading"/>
    <w:basedOn w:val="Ttulo1"/>
    <w:next w:val="Normal"/>
    <w:link w:val="Ttulo2Char"/>
    <w:qFormat/>
    <w:rsid w:val="00C637A1"/>
    <w:pPr>
      <w:numPr>
        <w:ilvl w:val="1"/>
        <w:numId w:val="6"/>
      </w:numPr>
      <w:outlineLvl w:val="1"/>
    </w:pPr>
    <w:rPr>
      <w:sz w:val="20"/>
    </w:rPr>
  </w:style>
  <w:style w:type="paragraph" w:styleId="Ttulo3">
    <w:name w:val="heading 3"/>
    <w:basedOn w:val="Ttulo1"/>
    <w:next w:val="Corpodetexto"/>
    <w:link w:val="Ttulo3Char"/>
    <w:qFormat/>
    <w:rsid w:val="00C637A1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har"/>
    <w:qFormat/>
    <w:rsid w:val="00C637A1"/>
    <w:pPr>
      <w:numPr>
        <w:ilvl w:val="3"/>
        <w:numId w:val="2"/>
      </w:numPr>
      <w:ind w:left="0" w:firstLine="0"/>
      <w:outlineLvl w:val="3"/>
    </w:pPr>
    <w:rPr>
      <w:b w:val="0"/>
      <w:i/>
      <w:iCs/>
      <w:sz w:val="20"/>
    </w:rPr>
  </w:style>
  <w:style w:type="paragraph" w:styleId="Ttulo5">
    <w:name w:val="heading 5"/>
    <w:basedOn w:val="Normal"/>
    <w:next w:val="Normal"/>
    <w:link w:val="Ttulo5Char"/>
    <w:qFormat/>
    <w:rsid w:val="00C637A1"/>
    <w:pPr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Times New Roman" w:eastAsia="Times New Roman" w:hAnsi="Times New Roman"/>
      <w:szCs w:val="20"/>
    </w:rPr>
  </w:style>
  <w:style w:type="paragraph" w:styleId="Ttulo6">
    <w:name w:val="heading 6"/>
    <w:basedOn w:val="Normal"/>
    <w:next w:val="Normal"/>
    <w:link w:val="Ttulo6Char"/>
    <w:qFormat/>
    <w:rsid w:val="00C637A1"/>
    <w:pPr>
      <w:widowControl w:val="0"/>
      <w:numPr>
        <w:ilvl w:val="5"/>
        <w:numId w:val="2"/>
      </w:numPr>
      <w:spacing w:before="240" w:after="60" w:line="240" w:lineRule="atLeast"/>
      <w:outlineLvl w:val="5"/>
    </w:pPr>
    <w:rPr>
      <w:rFonts w:ascii="Times New Roman" w:eastAsia="Times New Roman" w:hAnsi="Times New Roman"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C637A1"/>
    <w:pPr>
      <w:widowControl w:val="0"/>
      <w:numPr>
        <w:ilvl w:val="6"/>
        <w:numId w:val="2"/>
      </w:numPr>
      <w:spacing w:before="240" w:after="60" w:line="240" w:lineRule="atLeast"/>
      <w:outlineLvl w:val="6"/>
    </w:pPr>
    <w:rPr>
      <w:rFonts w:ascii="Times New Roman" w:eastAsia="Times New Roman" w:hAnsi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637A1"/>
    <w:pPr>
      <w:widowControl w:val="0"/>
      <w:numPr>
        <w:ilvl w:val="7"/>
        <w:numId w:val="2"/>
      </w:numPr>
      <w:spacing w:before="240" w:after="60" w:line="240" w:lineRule="atLeast"/>
      <w:outlineLvl w:val="7"/>
    </w:pPr>
    <w:rPr>
      <w:rFonts w:ascii="Times New Roman" w:eastAsia="Times New Roman" w:hAnsi="Times New Roman"/>
      <w:i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637A1"/>
    <w:pPr>
      <w:widowControl w:val="0"/>
      <w:numPr>
        <w:ilvl w:val="8"/>
        <w:numId w:val="2"/>
      </w:numPr>
      <w:spacing w:before="240" w:after="60" w:line="240" w:lineRule="atLeast"/>
      <w:outlineLvl w:val="8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42E8"/>
  </w:style>
  <w:style w:type="paragraph" w:styleId="Rodap">
    <w:name w:val="footer"/>
    <w:basedOn w:val="Normal"/>
    <w:link w:val="Rodap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2E8"/>
  </w:style>
  <w:style w:type="paragraph" w:styleId="Textodebalo">
    <w:name w:val="Balloon Text"/>
    <w:basedOn w:val="Normal"/>
    <w:link w:val="TextodebaloChar"/>
    <w:semiHidden/>
    <w:unhideWhenUsed/>
    <w:rsid w:val="00EF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E8"/>
    <w:rPr>
      <w:rFonts w:ascii="Tahoma" w:hAnsi="Tahoma" w:cs="Tahoma"/>
      <w:sz w:val="16"/>
      <w:szCs w:val="16"/>
    </w:rPr>
  </w:style>
  <w:style w:type="paragraph" w:customStyle="1" w:styleId="infoblue">
    <w:name w:val="infoblue"/>
    <w:basedOn w:val="Normal"/>
    <w:rsid w:val="000E3785"/>
    <w:pPr>
      <w:spacing w:after="120" w:line="240" w:lineRule="atLeast"/>
      <w:ind w:left="720"/>
    </w:pPr>
    <w:rPr>
      <w:rFonts w:ascii="Times New Roman" w:eastAsia="Times New Roman" w:hAnsi="Times New Roman"/>
      <w:i/>
      <w:iCs/>
      <w:color w:val="0000FF"/>
      <w:sz w:val="20"/>
      <w:szCs w:val="20"/>
      <w:lang w:eastAsia="pt-BR"/>
    </w:rPr>
  </w:style>
  <w:style w:type="paragraph" w:customStyle="1" w:styleId="Tabela">
    <w:name w:val="Tabela"/>
    <w:basedOn w:val="Normal"/>
    <w:rsid w:val="00EF5BD4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tulo1Char">
    <w:name w:val="Título 1 Char"/>
    <w:aliases w:val="Head1 Char,Título 1 Big Char,Tabla Contenido 1 Char,Heading 1a Char,h1 Char,Level 1 Topic Heading Char"/>
    <w:basedOn w:val="Fontepargpadro"/>
    <w:link w:val="Ttulo1"/>
    <w:rsid w:val="00C637A1"/>
    <w:rPr>
      <w:rFonts w:ascii="Arial" w:eastAsia="Times New Roman" w:hAnsi="Arial"/>
      <w:b/>
      <w:sz w:val="24"/>
      <w:lang w:eastAsia="en-US"/>
    </w:rPr>
  </w:style>
  <w:style w:type="character" w:customStyle="1" w:styleId="Ttulo2Char">
    <w:name w:val="Título 2 Char"/>
    <w:aliases w:val="H2 Char,section 1.1 Char,h2 Char,Level 2 Topic Heading Char"/>
    <w:basedOn w:val="Fontepargpadro"/>
    <w:link w:val="Ttulo2"/>
    <w:uiPriority w:val="9"/>
    <w:rsid w:val="00C637A1"/>
    <w:rPr>
      <w:rFonts w:ascii="Arial" w:eastAsia="Times New Roman" w:hAnsi="Arial"/>
      <w:b/>
      <w:lang w:eastAsia="en-US"/>
    </w:rPr>
  </w:style>
  <w:style w:type="character" w:customStyle="1" w:styleId="Ttulo3Char">
    <w:name w:val="Título 3 Char"/>
    <w:basedOn w:val="Fontepargpadro"/>
    <w:link w:val="Ttulo3"/>
    <w:rsid w:val="00C637A1"/>
    <w:rPr>
      <w:rFonts w:ascii="Arial" w:eastAsia="Times New Roman" w:hAnsi="Arial"/>
      <w:i/>
      <w:lang w:eastAsia="en-US"/>
    </w:rPr>
  </w:style>
  <w:style w:type="character" w:customStyle="1" w:styleId="Ttulo4Char">
    <w:name w:val="Título 4 Char"/>
    <w:basedOn w:val="Fontepargpadro"/>
    <w:link w:val="Ttulo4"/>
    <w:rsid w:val="00C637A1"/>
    <w:rPr>
      <w:rFonts w:ascii="Arial" w:eastAsia="Times New Roman" w:hAnsi="Arial"/>
      <w:i/>
      <w:iCs/>
      <w:lang w:eastAsia="en-US"/>
    </w:rPr>
  </w:style>
  <w:style w:type="character" w:customStyle="1" w:styleId="Ttulo5Char">
    <w:name w:val="Título 5 Char"/>
    <w:basedOn w:val="Fontepargpadro"/>
    <w:link w:val="Ttulo5"/>
    <w:rsid w:val="00C637A1"/>
    <w:rPr>
      <w:rFonts w:ascii="Times New Roman" w:eastAsia="Times New Roman" w:hAnsi="Times New Roman"/>
      <w:sz w:val="22"/>
      <w:lang w:eastAsia="en-US"/>
    </w:rPr>
  </w:style>
  <w:style w:type="character" w:customStyle="1" w:styleId="Ttulo6Char">
    <w:name w:val="Título 6 Char"/>
    <w:basedOn w:val="Fontepargpadro"/>
    <w:link w:val="Ttulo6"/>
    <w:rsid w:val="00C637A1"/>
    <w:rPr>
      <w:rFonts w:ascii="Times New Roman" w:eastAsia="Times New Roman" w:hAnsi="Times New Roman"/>
      <w:i/>
      <w:sz w:val="22"/>
      <w:lang w:eastAsia="en-US"/>
    </w:rPr>
  </w:style>
  <w:style w:type="character" w:customStyle="1" w:styleId="Ttulo7Char">
    <w:name w:val="Título 7 Char"/>
    <w:basedOn w:val="Fontepargpadro"/>
    <w:link w:val="Ttulo7"/>
    <w:rsid w:val="00C637A1"/>
    <w:rPr>
      <w:rFonts w:ascii="Times New Roman" w:eastAsia="Times New Roman" w:hAnsi="Times New Roman"/>
      <w:lang w:eastAsia="en-US"/>
    </w:rPr>
  </w:style>
  <w:style w:type="character" w:customStyle="1" w:styleId="Ttulo8Char">
    <w:name w:val="Título 8 Char"/>
    <w:basedOn w:val="Fontepargpadro"/>
    <w:link w:val="Ttulo8"/>
    <w:rsid w:val="00C637A1"/>
    <w:rPr>
      <w:rFonts w:ascii="Times New Roman" w:eastAsia="Times New Roman" w:hAnsi="Times New Roman"/>
      <w:i/>
      <w:lang w:eastAsia="en-US"/>
    </w:rPr>
  </w:style>
  <w:style w:type="character" w:customStyle="1" w:styleId="Ttulo9Char">
    <w:name w:val="Título 9 Char"/>
    <w:basedOn w:val="Fontepargpadro"/>
    <w:link w:val="Ttulo9"/>
    <w:rsid w:val="00C637A1"/>
    <w:rPr>
      <w:rFonts w:ascii="Times New Roman" w:eastAsia="Times New Roman" w:hAnsi="Times New Roman"/>
      <w:b/>
      <w:i/>
      <w:sz w:val="18"/>
      <w:lang w:eastAsia="en-US"/>
    </w:rPr>
  </w:style>
  <w:style w:type="paragraph" w:styleId="Corpodetexto">
    <w:name w:val="Body Text"/>
    <w:basedOn w:val="Normal"/>
    <w:link w:val="CorpodetextoChar"/>
    <w:semiHidden/>
    <w:rsid w:val="00C637A1"/>
    <w:pPr>
      <w:keepLines/>
      <w:widowControl w:val="0"/>
      <w:spacing w:after="120" w:line="240" w:lineRule="atLeast"/>
      <w:ind w:left="720"/>
    </w:pPr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637A1"/>
    <w:rPr>
      <w:rFonts w:ascii="Arial" w:eastAsia="Times New Roman" w:hAnsi="Arial"/>
      <w:lang w:eastAsia="en-US"/>
    </w:rPr>
  </w:style>
  <w:style w:type="paragraph" w:styleId="Ttulo">
    <w:name w:val="Title"/>
    <w:basedOn w:val="Normal"/>
    <w:next w:val="Normal"/>
    <w:link w:val="TtuloChar"/>
    <w:qFormat/>
    <w:rsid w:val="00C637A1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C637A1"/>
    <w:rPr>
      <w:rFonts w:ascii="Arial" w:eastAsia="Times New Roman" w:hAnsi="Arial"/>
      <w:b/>
      <w:sz w:val="36"/>
      <w:lang w:eastAsia="en-US"/>
    </w:rPr>
  </w:style>
  <w:style w:type="paragraph" w:styleId="Sumrio1">
    <w:name w:val="toc 1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before="240" w:after="60" w:line="240" w:lineRule="atLeast"/>
      <w:ind w:right="720"/>
    </w:pPr>
    <w:rPr>
      <w:rFonts w:ascii="Times New Roman" w:eastAsia="Times New Roman" w:hAnsi="Times New Roman"/>
      <w:sz w:val="20"/>
      <w:szCs w:val="20"/>
    </w:rPr>
  </w:style>
  <w:style w:type="paragraph" w:styleId="Sumrio2">
    <w:name w:val="toc 2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after="0" w:line="240" w:lineRule="atLeast"/>
      <w:ind w:left="432" w:right="720"/>
    </w:pPr>
    <w:rPr>
      <w:rFonts w:ascii="Times New Roman" w:eastAsia="Times New Roman" w:hAnsi="Times New Roman"/>
      <w:sz w:val="20"/>
      <w:szCs w:val="20"/>
    </w:rPr>
  </w:style>
  <w:style w:type="paragraph" w:styleId="Sumrio3">
    <w:name w:val="toc 3"/>
    <w:basedOn w:val="Normal"/>
    <w:next w:val="Normal"/>
    <w:uiPriority w:val="39"/>
    <w:qFormat/>
    <w:rsid w:val="00C637A1"/>
    <w:pPr>
      <w:widowControl w:val="0"/>
      <w:tabs>
        <w:tab w:val="left" w:pos="1440"/>
        <w:tab w:val="left" w:pos="1600"/>
        <w:tab w:val="right" w:pos="9360"/>
      </w:tabs>
      <w:spacing w:after="0" w:line="240" w:lineRule="atLeast"/>
      <w:ind w:left="990"/>
    </w:pPr>
    <w:rPr>
      <w:rFonts w:ascii="Times New Roman" w:eastAsia="Times New Roman" w:hAnsi="Times New Roman"/>
      <w:bCs/>
      <w:noProof/>
      <w:sz w:val="20"/>
      <w:szCs w:val="20"/>
    </w:rPr>
  </w:style>
  <w:style w:type="character" w:styleId="Nmerodepgina">
    <w:name w:val="page number"/>
    <w:basedOn w:val="Fontepargpadro"/>
    <w:rsid w:val="00C637A1"/>
  </w:style>
  <w:style w:type="paragraph" w:customStyle="1" w:styleId="InfoBlue0">
    <w:name w:val="InfoBlue"/>
    <w:basedOn w:val="Normal"/>
    <w:next w:val="Corpodetexto"/>
    <w:autoRedefine/>
    <w:rsid w:val="00A13F88"/>
    <w:pPr>
      <w:widowControl w:val="0"/>
      <w:spacing w:after="120" w:line="240" w:lineRule="atLeast"/>
      <w:jc w:val="both"/>
    </w:pPr>
    <w:rPr>
      <w:rFonts w:asciiTheme="minorHAnsi" w:eastAsia="Times New Roman" w:hAnsiTheme="minorHAnsi" w:cstheme="minorBidi"/>
      <w:iCs/>
      <w:color w:val="0000FF"/>
      <w:sz w:val="20"/>
    </w:rPr>
  </w:style>
  <w:style w:type="character" w:styleId="Hyperlink">
    <w:name w:val="Hyperlink"/>
    <w:basedOn w:val="Fontepargpadro"/>
    <w:uiPriority w:val="99"/>
    <w:rsid w:val="00C637A1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C637A1"/>
    <w:pPr>
      <w:widowControl w:val="0"/>
      <w:spacing w:after="0" w:line="240" w:lineRule="atLeast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37A1"/>
    <w:rPr>
      <w:rFonts w:ascii="Times New Roman" w:eastAsia="Times New Roman" w:hAnsi="Times New Roman"/>
      <w:lang w:eastAsia="en-US"/>
    </w:rPr>
  </w:style>
  <w:style w:type="paragraph" w:styleId="Legenda">
    <w:name w:val="caption"/>
    <w:basedOn w:val="Normal"/>
    <w:next w:val="Normal"/>
    <w:qFormat/>
    <w:rsid w:val="00C637A1"/>
    <w:pPr>
      <w:widowControl w:val="0"/>
      <w:spacing w:before="120" w:after="120" w:line="24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Header">
    <w:name w:val="TableHeader"/>
    <w:basedOn w:val="Normal"/>
    <w:rsid w:val="00C637A1"/>
    <w:pPr>
      <w:widowControl w:val="0"/>
      <w:spacing w:before="60" w:after="60" w:line="24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C637A1"/>
    <w:pPr>
      <w:widowControl w:val="0"/>
      <w:spacing w:after="0" w:line="240" w:lineRule="atLeast"/>
      <w:ind w:left="360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paragraph" w:customStyle="1" w:styleId="Referncia">
    <w:name w:val="Referência"/>
    <w:basedOn w:val="Normal"/>
    <w:rsid w:val="00C637A1"/>
    <w:pPr>
      <w:numPr>
        <w:numId w:val="3"/>
      </w:num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637A1"/>
    <w:pPr>
      <w:widowControl w:val="0"/>
      <w:spacing w:after="0" w:line="240" w:lineRule="atLeast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37A1"/>
    <w:rPr>
      <w:rFonts w:ascii="Tahoma" w:eastAsia="Times New Roman" w:hAnsi="Tahoma" w:cs="Tahoma"/>
      <w:lang w:eastAsia="en-US"/>
    </w:rPr>
  </w:style>
  <w:style w:type="paragraph" w:styleId="Sumrio4">
    <w:name w:val="toc 4"/>
    <w:basedOn w:val="Normal"/>
    <w:next w:val="Normal"/>
    <w:autoRedefine/>
    <w:uiPriority w:val="39"/>
    <w:rsid w:val="00C637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uiPriority w:val="39"/>
    <w:rsid w:val="00C637A1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iPriority w:val="39"/>
    <w:rsid w:val="00C637A1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uiPriority w:val="39"/>
    <w:rsid w:val="00C637A1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uiPriority w:val="39"/>
    <w:rsid w:val="00C637A1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uiPriority w:val="39"/>
    <w:rsid w:val="00C637A1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C637A1"/>
    <w:pPr>
      <w:widowControl w:val="0"/>
      <w:spacing w:after="0" w:line="240" w:lineRule="atLeast"/>
      <w:jc w:val="center"/>
    </w:pPr>
    <w:rPr>
      <w:rFonts w:ascii="Arial" w:eastAsia="Times New Roman" w:hAnsi="Arial" w:cs="Arial"/>
      <w:b/>
      <w:bCs/>
      <w:i/>
      <w:iCs/>
      <w:color w:val="0000FF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637A1"/>
    <w:rPr>
      <w:rFonts w:ascii="Arial" w:eastAsia="Times New Roman" w:hAnsi="Arial" w:cs="Arial"/>
      <w:b/>
      <w:bCs/>
      <w:i/>
      <w:iCs/>
      <w:color w:val="0000FF"/>
    </w:rPr>
  </w:style>
  <w:style w:type="paragraph" w:styleId="Corpodetexto3">
    <w:name w:val="Body Text 3"/>
    <w:basedOn w:val="Normal"/>
    <w:link w:val="Corpodetexto3Char"/>
    <w:semiHidden/>
    <w:rsid w:val="00C637A1"/>
    <w:pPr>
      <w:widowControl w:val="0"/>
      <w:spacing w:before="60" w:after="60" w:line="240" w:lineRule="auto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character" w:styleId="nfase">
    <w:name w:val="Emphasis"/>
    <w:qFormat/>
    <w:rsid w:val="00C637A1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637A1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C637A1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QualidadeTexto">
    <w:name w:val="QualidadeTexto"/>
    <w:rsid w:val="00C637A1"/>
    <w:pPr>
      <w:widowControl w:val="0"/>
      <w:suppressAutoHyphens/>
      <w:spacing w:line="360" w:lineRule="auto"/>
      <w:jc w:val="both"/>
    </w:pPr>
    <w:rPr>
      <w:rFonts w:ascii="Arial" w:eastAsia="Lucida Sans Unicode" w:hAnsi="Arial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uiPriority w:val="34"/>
    <w:qFormat/>
    <w:rsid w:val="00922A5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F7D03"/>
    <w:rPr>
      <w:color w:val="808080"/>
    </w:rPr>
  </w:style>
  <w:style w:type="paragraph" w:styleId="SemEspaamento">
    <w:name w:val="No Spacing"/>
    <w:uiPriority w:val="1"/>
    <w:qFormat/>
    <w:rsid w:val="00674C7F"/>
    <w:rPr>
      <w:sz w:val="22"/>
      <w:szCs w:val="22"/>
      <w:lang w:eastAsia="en-US"/>
    </w:rPr>
  </w:style>
  <w:style w:type="paragraph" w:customStyle="1" w:styleId="OrientaoRUP">
    <w:name w:val="Orientação RUP"/>
    <w:next w:val="Normal"/>
    <w:qFormat/>
    <w:rsid w:val="005767A0"/>
    <w:pPr>
      <w:spacing w:before="60" w:after="60" w:line="276" w:lineRule="auto"/>
      <w:jc w:val="both"/>
    </w:pPr>
    <w:rPr>
      <w:rFonts w:ascii="Tahoma" w:hAnsi="Tahoma" w:cs="Tahoma"/>
      <w:i/>
      <w:color w:val="0033CC"/>
      <w:sz w:val="22"/>
      <w:szCs w:val="24"/>
      <w:lang w:eastAsia="en-US"/>
    </w:rPr>
  </w:style>
  <w:style w:type="paragraph" w:customStyle="1" w:styleId="Estilo2">
    <w:name w:val="Estilo2"/>
    <w:basedOn w:val="Ttulo1"/>
    <w:rsid w:val="00EA1415"/>
    <w:pPr>
      <w:keepNext w:val="0"/>
      <w:widowControl/>
      <w:numPr>
        <w:ilvl w:val="1"/>
        <w:numId w:val="11"/>
      </w:numPr>
      <w:pBdr>
        <w:top w:val="nil"/>
        <w:left w:val="nil"/>
        <w:bottom w:val="nil"/>
        <w:right w:val="nil"/>
        <w:between w:val="nil"/>
      </w:pBdr>
      <w:spacing w:after="120" w:line="276" w:lineRule="auto"/>
      <w:ind w:right="119"/>
      <w:jc w:val="both"/>
    </w:pPr>
    <w:rPr>
      <w:rFonts w:ascii="Calibri" w:eastAsia="Calibri" w:hAnsi="Calibri" w:cs="Calibri"/>
      <w:bCs/>
      <w:iCs/>
      <w:sz w:val="22"/>
      <w:szCs w:val="24"/>
      <w:lang w:eastAsia="pt-BR"/>
    </w:rPr>
  </w:style>
  <w:style w:type="table" w:styleId="TabeladeGrade4-nfase3">
    <w:name w:val="Grid Table 4 Accent 3"/>
    <w:basedOn w:val="Tabelanormal"/>
    <w:uiPriority w:val="49"/>
    <w:rsid w:val="00EA141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a">
    <w:name w:val="List"/>
    <w:basedOn w:val="Normal"/>
    <w:rsid w:val="00C96723"/>
    <w:pPr>
      <w:numPr>
        <w:numId w:val="14"/>
      </w:numPr>
      <w:spacing w:before="80" w:after="240" w:line="240" w:lineRule="auto"/>
      <w:jc w:val="both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yka.bacellar\Downloads\DASI_Sigla%20ou%20Nome%20do%20Produto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CCB56-84D7-4A57-B28C-3F903076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DASI_Sigla ou Nome do Produto (2).dotx</Template>
  <TotalTime>209</TotalTime>
  <Pages>1</Pages>
  <Words>712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Superior Eleitoral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jessyka.bacellar</dc:creator>
  <cp:lastModifiedBy>Priscila Ferreira Souza (Algar)</cp:lastModifiedBy>
  <cp:revision>112</cp:revision>
  <cp:lastPrinted>2016-03-23T15:21:00Z</cp:lastPrinted>
  <dcterms:created xsi:type="dcterms:W3CDTF">2020-02-05T18:11:00Z</dcterms:created>
  <dcterms:modified xsi:type="dcterms:W3CDTF">2020-02-06T15:09:00Z</dcterms:modified>
</cp:coreProperties>
</file>